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08C694A1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35B42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August 7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035B42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QUVKOL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08C694A1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035B42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August 7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035B42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QUVKOL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6593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9</cp:revision>
  <cp:lastPrinted>2017-01-30T22:24:00Z</cp:lastPrinted>
  <dcterms:created xsi:type="dcterms:W3CDTF">2023-06-14T15:09:00Z</dcterms:created>
  <dcterms:modified xsi:type="dcterms:W3CDTF">2023-08-02T17:07:00Z</dcterms:modified>
</cp:coreProperties>
</file>