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0BCBBB40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B328A3">
        <w:rPr>
          <w:rFonts w:asciiTheme="minorHAnsi" w:hAnsiTheme="minorHAnsi"/>
          <w:noProof/>
          <w:sz w:val="36"/>
          <w:szCs w:val="44"/>
        </w:rPr>
        <w:t>Rectal</w:t>
      </w:r>
      <w:r w:rsidR="00E01E4C" w:rsidRPr="00644EE7">
        <w:rPr>
          <w:rFonts w:asciiTheme="minorHAnsi" w:hAnsiTheme="minorHAnsi"/>
          <w:noProof/>
          <w:sz w:val="36"/>
          <w:szCs w:val="44"/>
        </w:rPr>
        <w:t xml:space="preserve">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604D2E2C" w:rsidR="003C2791" w:rsidRPr="00F579CD" w:rsidRDefault="00B328A3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Friday, </w:t>
                              </w:r>
                              <w:r w:rsidR="0058599E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August 18</w:t>
                              </w:r>
                              <w:r w:rsidR="00314970"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6FED136A" w:rsidR="00801345" w:rsidRPr="00F579CD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4B5626"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ext</w:t>
                              </w: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SMS Code </w:t>
                              </w:r>
                              <w:r w:rsidR="0058599E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REPVUM</w:t>
                              </w:r>
                            </w:p>
                            <w:p w14:paraId="2E477015" w14:textId="0C3F67B0" w:rsidR="00801345" w:rsidRPr="00F579CD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50DDEA76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</w:t>
                              </w:r>
                              <w:r w:rsidR="00F579CD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00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58599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604D2E2C" w:rsidR="003C2791" w:rsidRPr="00F579CD" w:rsidRDefault="00B328A3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Friday, </w:t>
                        </w:r>
                        <w:r w:rsidR="0058599E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August 18</w:t>
                        </w:r>
                        <w:r w:rsidR="00314970"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6FED136A" w:rsidR="00801345" w:rsidRPr="00F579CD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</w:t>
                        </w:r>
                        <w:r w:rsidR="004B5626"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ext</w:t>
                        </w: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SMS Code </w:t>
                        </w:r>
                        <w:r w:rsidR="0058599E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REPVUM</w:t>
                        </w:r>
                      </w:p>
                      <w:p w14:paraId="2E477015" w14:textId="0C3F67B0" w:rsidR="00801345" w:rsidRPr="00F579CD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50DDEA76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</w:t>
                        </w:r>
                        <w:r w:rsidR="00F579CD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00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58599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1A69832F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10C6CDE7" w14:textId="13AD09C1" w:rsidR="00B07130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A69832F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10C6CDE7" w14:textId="13AD09C1" w:rsidR="00B07130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8599E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28A3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579CD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4</cp:revision>
  <cp:lastPrinted>2017-01-30T22:24:00Z</cp:lastPrinted>
  <dcterms:created xsi:type="dcterms:W3CDTF">2023-06-27T16:54:00Z</dcterms:created>
  <dcterms:modified xsi:type="dcterms:W3CDTF">2023-08-08T17:48:00Z</dcterms:modified>
</cp:coreProperties>
</file>