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5D4C59D8" w:rsidR="00DF312E" w:rsidRPr="00DF312E" w:rsidRDefault="00F35B88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August </w:t>
                              </w:r>
                              <w:r w:rsidR="00ED35CB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0858068F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D35C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RUFTER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ED35CB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5D4C59D8" w:rsidR="00DF312E" w:rsidRPr="00DF312E" w:rsidRDefault="00F35B88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August </w:t>
                        </w:r>
                        <w:r w:rsidR="00ED35CB">
                          <w:rPr>
                            <w:sz w:val="28"/>
                            <w:szCs w:val="28"/>
                          </w:rPr>
                          <w:t>9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0858068F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D35CB">
                          <w:rPr>
                            <w:b/>
                            <w:bCs/>
                            <w:sz w:val="28"/>
                            <w:szCs w:val="28"/>
                          </w:rPr>
                          <w:t>RUFTER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ED35CB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01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8</cp:revision>
  <cp:lastPrinted>2017-01-30T22:24:00Z</cp:lastPrinted>
  <dcterms:created xsi:type="dcterms:W3CDTF">2023-06-09T16:36:00Z</dcterms:created>
  <dcterms:modified xsi:type="dcterms:W3CDTF">2023-08-04T14:47:00Z</dcterms:modified>
</cp:coreProperties>
</file>