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77777777" w:rsidR="007073F3" w:rsidRPr="007F043A" w:rsidRDefault="007073F3" w:rsidP="007073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diagnostic studies, prognostic indicators, and staging of patients with cancer</w:t>
                              </w:r>
                            </w:p>
                            <w:p w14:paraId="6ED68439" w14:textId="77777777" w:rsidR="007073F3" w:rsidRPr="007F043A" w:rsidRDefault="007073F3" w:rsidP="0094330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77777777" w:rsidR="007073F3" w:rsidRPr="007F043A" w:rsidRDefault="007073F3" w:rsidP="007073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diagnostic studies, prognostic indicators, and staging of patients with cancer</w:t>
                        </w:r>
                      </w:p>
                      <w:p w14:paraId="6ED68439" w14:textId="77777777" w:rsidR="007073F3" w:rsidRPr="007F043A" w:rsidRDefault="007073F3" w:rsidP="0094330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2C90454D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1A74E1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September 7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2B2A76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1A74E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KABPOX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1A74E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2C90454D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1A74E1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September 7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2B2A76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1A74E1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KABPOX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to 703-260-9391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1A74E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5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72FA"/>
    <w:rsid w:val="00B77D51"/>
    <w:rsid w:val="00B80795"/>
    <w:rsid w:val="00BA2CA3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5233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15</cp:revision>
  <cp:lastPrinted>2019-12-19T13:47:00Z</cp:lastPrinted>
  <dcterms:created xsi:type="dcterms:W3CDTF">2023-06-02T14:44:00Z</dcterms:created>
  <dcterms:modified xsi:type="dcterms:W3CDTF">2023-08-31T19:07:00Z</dcterms:modified>
</cp:coreProperties>
</file>