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3D622228" w:rsidR="003C2791" w:rsidRPr="00A40C5B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="001D7924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September 5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  <w:t>Text SMS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 w:rsidR="001D7924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MUSMOC</w:t>
                              </w:r>
                            </w:p>
                            <w:p w14:paraId="5D7E8118" w14:textId="1D63BF2C" w:rsidR="00BF3944" w:rsidRPr="00A40C5B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1D7924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3D622228" w:rsidR="003C2791" w:rsidRPr="00A40C5B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  <w:r w:rsidR="001D7924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September 5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  <w:t>Text SMS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 w:rsidR="001D7924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MUSMOC</w:t>
                        </w:r>
                      </w:p>
                      <w:p w14:paraId="5D7E8118" w14:textId="1D63BF2C" w:rsidR="00BF3944" w:rsidRPr="00A40C5B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1D7924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7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20158"/>
    <w:rsid w:val="00132E68"/>
    <w:rsid w:val="00141839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D7924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02666"/>
    <w:rsid w:val="003117EB"/>
    <w:rsid w:val="00313FD6"/>
    <w:rsid w:val="00315091"/>
    <w:rsid w:val="00315D9C"/>
    <w:rsid w:val="003174B8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4F55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37E6F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C2776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7665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13</cp:revision>
  <cp:lastPrinted>2017-01-30T22:24:00Z</cp:lastPrinted>
  <dcterms:created xsi:type="dcterms:W3CDTF">2023-06-02T14:00:00Z</dcterms:created>
  <dcterms:modified xsi:type="dcterms:W3CDTF">2023-08-31T18:22:00Z</dcterms:modified>
</cp:coreProperties>
</file>