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1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1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35367A2C" w:rsidR="003C2791" w:rsidRPr="00B11660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CC3893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August</w:t>
                              </w:r>
                              <w:r w:rsidR="005811A8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28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5EB0834B" w:rsidR="00143677" w:rsidRPr="00B11660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Text SMS Code </w:t>
                              </w:r>
                              <w:r w:rsidR="005811A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YOKWEK</w:t>
                              </w:r>
                            </w:p>
                            <w:p w14:paraId="1C5D7186" w14:textId="5AF36313" w:rsidR="00143677" w:rsidRPr="00B11660" w:rsidRDefault="00B11660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o</w:t>
                              </w: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5811A8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35367A2C" w:rsidR="003C2791" w:rsidRPr="00B11660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CC3893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August</w:t>
                        </w:r>
                        <w:r w:rsidR="005811A8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28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5EB0834B" w:rsidR="00143677" w:rsidRPr="00B11660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Text SMS Code </w:t>
                        </w:r>
                        <w:r w:rsidR="005811A8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YOKWEK</w:t>
                        </w:r>
                      </w:p>
                      <w:p w14:paraId="1C5D7186" w14:textId="5AF36313" w:rsidR="00143677" w:rsidRPr="00B11660" w:rsidRDefault="00B11660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t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o</w:t>
                        </w: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703-260-9391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5811A8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11A8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97B40"/>
    <w:rsid w:val="00CB692B"/>
    <w:rsid w:val="00CC3893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8</cp:revision>
  <cp:lastPrinted>2021-07-12T16:09:00Z</cp:lastPrinted>
  <dcterms:created xsi:type="dcterms:W3CDTF">2023-05-19T18:31:00Z</dcterms:created>
  <dcterms:modified xsi:type="dcterms:W3CDTF">2023-08-22T17:43:00Z</dcterms:modified>
</cp:coreProperties>
</file>