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1D173FC0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BB4F5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August </w:t>
                              </w:r>
                              <w:r w:rsidR="00FC2776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22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FC2776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MERFOM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FC2776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1D173FC0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BB4F5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August </w:t>
                        </w:r>
                        <w:r w:rsidR="00FC2776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22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FC2776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MERFOM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FC2776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3569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11</cp:revision>
  <cp:lastPrinted>2017-01-30T22:24:00Z</cp:lastPrinted>
  <dcterms:created xsi:type="dcterms:W3CDTF">2023-06-02T14:00:00Z</dcterms:created>
  <dcterms:modified xsi:type="dcterms:W3CDTF">2023-08-18T16:24:00Z</dcterms:modified>
</cp:coreProperties>
</file>