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100" w14:textId="63CC1C7C" w:rsidR="00A13A9E" w:rsidRDefault="00A13A9E" w:rsidP="00A13A9E">
      <w:pPr>
        <w:spacing w:line="500" w:lineRule="exact"/>
        <w:contextualSpacing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IFH Neuro Cancer TB Conference</w:t>
      </w:r>
    </w:p>
    <w:p w14:paraId="3DD10F0C" w14:textId="74C61A2E" w:rsidR="00530ABC" w:rsidRPr="00A13A9E" w:rsidRDefault="002D394D" w:rsidP="00A13A9E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36"/>
        </w:rPr>
      </w:pPr>
      <w:r w:rsidRPr="00A13A9E"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AAA56" wp14:editId="53056501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4D4CB" w14:textId="17405103" w:rsidR="00A13A9E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Cs/>
                                <w:sz w:val="40"/>
                                <w:szCs w:val="72"/>
                              </w:rPr>
                              <w:t xml:space="preserve">                            </w:t>
                            </w:r>
                            <w:r w:rsidRPr="00A13A9E">
                              <w:rPr>
                                <w:rFonts w:asciiTheme="minorHAnsi" w:hAnsiTheme="minorHAnsi"/>
                                <w:iCs/>
                                <w:sz w:val="32"/>
                                <w:szCs w:val="32"/>
                              </w:rPr>
                              <w:t>Patient Case Presentation</w:t>
                            </w:r>
                          </w:p>
                          <w:p w14:paraId="7BA5AB5A" w14:textId="7604862D" w:rsidR="003C2791" w:rsidRPr="00A13A9E" w:rsidRDefault="00A13A9E" w:rsidP="00A13A9E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Mateo Ziu,</w:t>
                            </w:r>
                            <w:r w:rsidR="007D5AED" w:rsidRPr="00A13A9E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</w:rPr>
                              <w:t xml:space="preserve"> MD &amp; </w:t>
                            </w:r>
                            <w:r w:rsidR="007D5AED" w:rsidRPr="00A13A9E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Adam Cohen MD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A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45pt;margin-top:68.8pt;width:54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" filled="f" stroked="f">
                <v:textbox inset=",7.2pt,,7.2pt">
                  <w:txbxContent>
                    <w:p w14:paraId="5E94D4CB" w14:textId="17405103" w:rsidR="00A13A9E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iCs/>
                          <w:sz w:val="40"/>
                          <w:szCs w:val="72"/>
                        </w:rPr>
                        <w:t xml:space="preserve">                            </w:t>
                      </w:r>
                      <w:r w:rsidRPr="00A13A9E">
                        <w:rPr>
                          <w:rFonts w:asciiTheme="minorHAnsi" w:hAnsiTheme="minorHAnsi"/>
                          <w:iCs/>
                          <w:sz w:val="32"/>
                          <w:szCs w:val="32"/>
                        </w:rPr>
                        <w:t>Patient Case Presentation</w:t>
                      </w:r>
                    </w:p>
                    <w:p w14:paraId="7BA5AB5A" w14:textId="7604862D" w:rsidR="003C2791" w:rsidRPr="00A13A9E" w:rsidRDefault="00A13A9E" w:rsidP="00A13A9E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Mateo Ziu,</w:t>
                      </w:r>
                      <w:r w:rsidR="007D5AED" w:rsidRPr="00A13A9E">
                        <w:rPr>
                          <w:rFonts w:asciiTheme="minorHAnsi" w:hAnsiTheme="minorHAnsi" w:cs="Arial"/>
                          <w:sz w:val="32"/>
                          <w:szCs w:val="32"/>
                        </w:rPr>
                        <w:t xml:space="preserve"> MD &amp; </w:t>
                      </w:r>
                      <w:r w:rsidR="007D5AED" w:rsidRPr="00A13A9E">
                        <w:rPr>
                          <w:rFonts w:asciiTheme="minorHAnsi" w:hAnsiTheme="minorHAnsi"/>
                          <w:sz w:val="32"/>
                          <w:szCs w:val="32"/>
                        </w:rPr>
                        <w:t>Adam Cohen MD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50C9" w:rsidRPr="00A13A9E">
        <w:rPr>
          <w:rFonts w:asciiTheme="minorHAnsi" w:hAnsiTheme="minorHAnsi"/>
          <w:sz w:val="36"/>
          <w:szCs w:val="36"/>
        </w:rPr>
        <w:t>The Cancer Registry</w:t>
      </w:r>
    </w:p>
    <w:p w14:paraId="183B0EA3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00C74F" wp14:editId="65EAE369">
                <wp:simplePos x="0" y="0"/>
                <wp:positionH relativeFrom="column">
                  <wp:posOffset>-95250</wp:posOffset>
                </wp:positionH>
                <wp:positionV relativeFrom="paragraph">
                  <wp:posOffset>2163445</wp:posOffset>
                </wp:positionV>
                <wp:extent cx="6497320" cy="1285875"/>
                <wp:effectExtent l="0" t="0" r="0" b="0"/>
                <wp:wrapThrough wrapText="bothSides">
                  <wp:wrapPolygon edited="0">
                    <wp:start x="127" y="960"/>
                    <wp:lineTo x="127" y="14720"/>
                    <wp:lineTo x="5573" y="16960"/>
                    <wp:lineTo x="11843" y="16960"/>
                    <wp:lineTo x="11843" y="20480"/>
                    <wp:lineTo x="21406" y="20480"/>
                    <wp:lineTo x="21406" y="960"/>
                    <wp:lineTo x="127" y="960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85875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143DB" w14:textId="32031EEC" w:rsidR="003C2791" w:rsidRPr="00A40C5B" w:rsidRDefault="004F50C9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Tuesday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="00BB4F55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August </w:t>
                              </w:r>
                              <w:r w:rsidR="00E37E6F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15</w:t>
                              </w:r>
                              <w:r w:rsidR="009D03F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,</w:t>
                              </w:r>
                              <w:r w:rsidR="004169D7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 2023</w:t>
                              </w:r>
                              <w:r w:rsidR="00BF3944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br/>
                                <w:t>Text SMS Cod</w:t>
                              </w:r>
                              <w:r w:rsidR="002B2C79"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 xml:space="preserve">e </w:t>
                              </w:r>
                              <w:r w:rsidR="00E37E6F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0"/>
                                </w:rPr>
                                <w:t>KUSJAY</w:t>
                              </w:r>
                            </w:p>
                            <w:p w14:paraId="5D7E8118" w14:textId="1D63BF2C" w:rsidR="00BF3944" w:rsidRPr="00A40C5B" w:rsidRDefault="00BF3944" w:rsidP="00BF394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</w:pPr>
                              <w:r w:rsidRPr="00A40C5B">
                                <w:rPr>
                                  <w:rFonts w:asciiTheme="minorHAnsi" w:hAnsiTheme="minorHAnsi"/>
                                  <w:sz w:val="28"/>
                                  <w:szCs w:val="20"/>
                                </w:rPr>
                                <w:t>To 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1FC36" w14:textId="0213875F" w:rsidR="003C2791" w:rsidRPr="004169D7" w:rsidRDefault="00255C25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4:00-</w:t>
                              </w:r>
                              <w:r w:rsidR="006C46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5:00</w:t>
                              </w:r>
                              <w:r w:rsidR="00CB3CC3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>pm</w:t>
                              </w:r>
                            </w:p>
                            <w:p w14:paraId="41157F2E" w14:textId="77777777" w:rsidR="007D5AED" w:rsidRPr="004169D7" w:rsidRDefault="00E37E6F" w:rsidP="004169D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hyperlink r:id="rId8" w:history="1">
                                <w:r w:rsidR="00C90957" w:rsidRPr="004169D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>www.oncolens.com</w:t>
                                </w:r>
                              </w:hyperlink>
                              <w:r w:rsidR="00C90957" w:rsidRPr="004169D7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0BCE033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C74F" id="Group 8" o:spid="_x0000_s1027" style="position:absolute;margin-left:-7.5pt;margin-top:170.35pt;width:511.6pt;height:101.25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687143DB" w14:textId="32031EEC" w:rsidR="003C2791" w:rsidRPr="00A40C5B" w:rsidRDefault="004F50C9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Tuesday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</w:t>
                        </w:r>
                        <w:r w:rsidR="00BB4F55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August </w:t>
                        </w:r>
                        <w:r w:rsidR="00E37E6F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15</w:t>
                        </w:r>
                        <w:r w:rsidR="009D03F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,</w:t>
                        </w:r>
                        <w:r w:rsidR="004169D7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 2023</w:t>
                        </w:r>
                        <w:r w:rsidR="00BF3944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br/>
                          <w:t>Text SMS Cod</w:t>
                        </w:r>
                        <w:r w:rsidR="002B2C79"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 xml:space="preserve">e </w:t>
                        </w:r>
                        <w:r w:rsidR="00E37E6F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0"/>
                          </w:rPr>
                          <w:t>KUSJAY</w:t>
                        </w:r>
                      </w:p>
                      <w:p w14:paraId="5D7E8118" w14:textId="1D63BF2C" w:rsidR="00BF3944" w:rsidRPr="00A40C5B" w:rsidRDefault="00BF3944" w:rsidP="00BF3944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</w:pPr>
                        <w:r w:rsidRPr="00A40C5B">
                          <w:rPr>
                            <w:rFonts w:asciiTheme="minorHAnsi" w:hAnsiTheme="minorHAnsi"/>
                            <w:sz w:val="28"/>
                            <w:szCs w:val="20"/>
                          </w:rPr>
                          <w:t>To 703-260-9391</w:t>
                        </w:r>
                      </w:p>
                    </w:txbxContent>
                  </v:textbox>
                </v:shape>
                <v:shape id="_x0000_s1029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361FC36" w14:textId="0213875F" w:rsidR="003C2791" w:rsidRPr="004169D7" w:rsidRDefault="00255C25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r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4:00-</w:t>
                        </w:r>
                        <w:r w:rsidR="006C46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5:00</w:t>
                        </w:r>
                        <w:r w:rsidR="00CB3CC3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>pm</w:t>
                        </w:r>
                      </w:p>
                      <w:p w14:paraId="41157F2E" w14:textId="77777777" w:rsidR="007D5AED" w:rsidRPr="004169D7" w:rsidRDefault="00E37E6F" w:rsidP="004169D7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</w:pPr>
                        <w:hyperlink r:id="rId9" w:history="1">
                          <w:r w:rsidR="00C90957" w:rsidRPr="004169D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32"/>
                            </w:rPr>
                            <w:t>www.oncolens.com</w:t>
                          </w:r>
                        </w:hyperlink>
                        <w:r w:rsidR="00C90957" w:rsidRPr="004169D7">
                          <w:rPr>
                            <w:rFonts w:asciiTheme="minorHAnsi" w:hAnsiTheme="minorHAns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0BCE033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CAD3D70" w14:textId="23DFFA59" w:rsidR="00530ABC" w:rsidRPr="00530ABC" w:rsidRDefault="00B700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231872" wp14:editId="23B0F266">
                <wp:simplePos x="0" y="0"/>
                <wp:positionH relativeFrom="column">
                  <wp:posOffset>-180975</wp:posOffset>
                </wp:positionH>
                <wp:positionV relativeFrom="paragraph">
                  <wp:posOffset>893445</wp:posOffset>
                </wp:positionV>
                <wp:extent cx="69437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1943100"/>
                          <a:chOff x="322474" y="0"/>
                          <a:chExt cx="6421861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74" y="0"/>
                            <a:ext cx="325239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64B8D" w14:textId="77777777" w:rsidR="00882E3A" w:rsidRDefault="00882E3A" w:rsidP="0028702A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0"/>
                                </w:rPr>
                              </w:pPr>
                            </w:p>
                            <w:p w14:paraId="6C7FC3A7" w14:textId="77777777" w:rsidR="00B7002E" w:rsidRPr="00B7002E" w:rsidRDefault="00B7002E" w:rsidP="00D723F8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6219092B" w14:textId="6A7770B8" w:rsidR="007D5AED" w:rsidRPr="00D723F8" w:rsidRDefault="00882E3A" w:rsidP="00A40C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Discuss management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options for the</w:t>
                              </w:r>
                            </w:p>
                            <w:p w14:paraId="409EAD5A" w14:textId="700D3B28" w:rsid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      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treatment of the newly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diagnosed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or </w:t>
                              </w:r>
                            </w:p>
                            <w:p w14:paraId="08531C3D" w14:textId="28C02E18" w:rsidR="004F50C9" w:rsidRPr="00D723F8" w:rsidRDefault="00D723F8" w:rsidP="00A40C5B">
                              <w:pPr>
                                <w:spacing w:after="0"/>
                                <w:rPr>
                                  <w:rFonts w:asciiTheme="majorHAnsi" w:hAnsiTheme="majorHAnsi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 </w:t>
                              </w:r>
                              <w:r w:rsidR="00A40C5B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recurrent </w:t>
                              </w:r>
                              <w:r w:rsidR="007D5AED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Neuro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 xml:space="preserve">Oncology </w:t>
                              </w:r>
                              <w:r w:rsidR="004F50C9" w:rsidRPr="00D723F8">
                                <w:rPr>
                                  <w:rFonts w:asciiTheme="majorHAnsi" w:hAnsiTheme="majorHAnsi"/>
                                  <w:szCs w:val="22"/>
                                </w:rPr>
                                <w:t>patient</w:t>
                              </w:r>
                            </w:p>
                            <w:p w14:paraId="776F086E" w14:textId="77777777" w:rsidR="004F50C9" w:rsidRPr="00C461BE" w:rsidRDefault="004F50C9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9A34D9B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7320" y="0"/>
                            <a:ext cx="290701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27293" w14:textId="77777777" w:rsidR="003C2791" w:rsidRPr="0028702A" w:rsidRDefault="003C2791" w:rsidP="00AF00DC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color w:val="298CA1"/>
                                  <w:sz w:val="32"/>
                                </w:rPr>
                              </w:pPr>
                            </w:p>
                            <w:p w14:paraId="30B351D9" w14:textId="02FAA44C" w:rsidR="00B7002E" w:rsidRPr="00B7002E" w:rsidRDefault="00D723F8" w:rsidP="00D723F8">
                              <w:pPr>
                                <w:pStyle w:val="ListParagraph"/>
                                <w:spacing w:line="360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    </w:t>
                              </w:r>
                              <w:r w:rsidR="00B7002E"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6007CB37" w14:textId="77777777" w:rsidR="00B6473C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260BDBFE" w14:textId="77777777" w:rsidR="004F50C9" w:rsidRPr="00D723F8" w:rsidRDefault="004F50C9" w:rsidP="00B7002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Cs w:val="32"/>
                                </w:rPr>
                              </w:pP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Professionals</w:t>
                              </w:r>
                              <w:r w:rsidR="00907C8B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with </w:t>
                              </w:r>
                              <w:r w:rsidR="00882E3A"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 xml:space="preserve">an </w:t>
                              </w:r>
                              <w:r w:rsidRPr="00D723F8">
                                <w:rPr>
                                  <w:rFonts w:asciiTheme="majorHAnsi" w:hAnsiTheme="majorHAnsi"/>
                                  <w:szCs w:val="32"/>
                                </w:rPr>
                                <w:t>interest in Oncology</w:t>
                              </w:r>
                            </w:p>
                            <w:p w14:paraId="30035F0A" w14:textId="77777777" w:rsidR="004F50C9" w:rsidRPr="00C461BE" w:rsidRDefault="004F50C9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C61CC37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1872" id="Group 11" o:spid="_x0000_s1030" style="position:absolute;margin-left:-14.25pt;margin-top:70.35pt;width:546.75pt;height:153pt;z-index:251657216" coordorigin="3224" coordsize="64218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">
                <v:shape id="Text Box 5" o:spid="_x0000_s1031" type="#_x0000_t202" style="position:absolute;left:3224;width:3252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4E64B8D" w14:textId="77777777" w:rsidR="00882E3A" w:rsidRDefault="00882E3A" w:rsidP="0028702A">
                        <w:pPr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0"/>
                          </w:rPr>
                        </w:pPr>
                      </w:p>
                      <w:p w14:paraId="6C7FC3A7" w14:textId="77777777" w:rsidR="00B7002E" w:rsidRPr="00B7002E" w:rsidRDefault="00B7002E" w:rsidP="00D723F8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6219092B" w14:textId="6A7770B8" w:rsidR="007D5AED" w:rsidRPr="00D723F8" w:rsidRDefault="00882E3A" w:rsidP="00A40C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Discuss management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options for the</w:t>
                        </w:r>
                      </w:p>
                      <w:p w14:paraId="409EAD5A" w14:textId="700D3B28" w:rsid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      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treatment of the newly</w:t>
                        </w:r>
                        <w:r w:rsidR="00907C8B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diagnosed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or </w:t>
                        </w:r>
                      </w:p>
                      <w:p w14:paraId="08531C3D" w14:textId="28C02E18" w:rsidR="004F50C9" w:rsidRPr="00D723F8" w:rsidRDefault="00D723F8" w:rsidP="00A40C5B">
                        <w:pPr>
                          <w:spacing w:after="0"/>
                          <w:rPr>
                            <w:rFonts w:asciiTheme="majorHAnsi" w:hAnsiTheme="majorHAnsi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      </w:t>
                        </w:r>
                        <w:r w:rsidR="00A40C5B">
                          <w:rPr>
                            <w:rFonts w:asciiTheme="majorHAnsi" w:hAnsiTheme="majorHAnsi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Theme="majorHAnsi" w:hAnsiTheme="majorHAnsi"/>
                            <w:szCs w:val="22"/>
                          </w:rPr>
                          <w:t xml:space="preserve">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recurrent </w:t>
                        </w:r>
                        <w:r w:rsidR="007D5AED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Neuro </w:t>
                        </w:r>
                        <w:r w:rsidR="00882E3A" w:rsidRPr="00D723F8">
                          <w:rPr>
                            <w:rFonts w:asciiTheme="majorHAnsi" w:hAnsiTheme="majorHAnsi"/>
                            <w:szCs w:val="22"/>
                          </w:rPr>
                          <w:t xml:space="preserve">Oncology </w:t>
                        </w:r>
                        <w:r w:rsidR="004F50C9" w:rsidRPr="00D723F8">
                          <w:rPr>
                            <w:rFonts w:asciiTheme="majorHAnsi" w:hAnsiTheme="majorHAnsi"/>
                            <w:szCs w:val="22"/>
                          </w:rPr>
                          <w:t>patient</w:t>
                        </w:r>
                      </w:p>
                      <w:p w14:paraId="776F086E" w14:textId="77777777" w:rsidR="004F50C9" w:rsidRPr="00C461BE" w:rsidRDefault="004F50C9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9A34D9B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8373;width:29070;height:1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A27293" w14:textId="77777777" w:rsidR="003C2791" w:rsidRPr="0028702A" w:rsidRDefault="003C2791" w:rsidP="00AF00DC">
                        <w:pPr>
                          <w:rPr>
                            <w:rFonts w:ascii="Times New Roman" w:hAnsi="Times New Roman"/>
                            <w:b/>
                            <w:i/>
                            <w:color w:val="298CA1"/>
                            <w:sz w:val="32"/>
                          </w:rPr>
                        </w:pPr>
                      </w:p>
                      <w:p w14:paraId="30B351D9" w14:textId="02FAA44C" w:rsidR="00B7002E" w:rsidRPr="00B7002E" w:rsidRDefault="00D723F8" w:rsidP="00D723F8">
                        <w:pPr>
                          <w:pStyle w:val="ListParagraph"/>
                          <w:spacing w:line="360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    </w:t>
                        </w:r>
                        <w:r w:rsidR="00B7002E"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6007CB37" w14:textId="77777777" w:rsidR="00B6473C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Physicians and Allied Health </w:t>
                        </w:r>
                      </w:p>
                      <w:p w14:paraId="260BDBFE" w14:textId="77777777" w:rsidR="004F50C9" w:rsidRPr="00D723F8" w:rsidRDefault="004F50C9" w:rsidP="00B7002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Theme="majorHAnsi" w:hAnsiTheme="majorHAnsi"/>
                            <w:szCs w:val="32"/>
                          </w:rPr>
                        </w:pP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Professionals</w:t>
                        </w:r>
                        <w:r w:rsidR="00907C8B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with </w:t>
                        </w:r>
                        <w:r w:rsidR="00882E3A" w:rsidRPr="00D723F8">
                          <w:rPr>
                            <w:rFonts w:asciiTheme="majorHAnsi" w:hAnsiTheme="majorHAnsi"/>
                            <w:szCs w:val="32"/>
                          </w:rPr>
                          <w:t xml:space="preserve">an </w:t>
                        </w:r>
                        <w:r w:rsidRPr="00D723F8">
                          <w:rPr>
                            <w:rFonts w:asciiTheme="majorHAnsi" w:hAnsiTheme="majorHAnsi"/>
                            <w:szCs w:val="32"/>
                          </w:rPr>
                          <w:t>interest in Oncology</w:t>
                        </w:r>
                      </w:p>
                      <w:p w14:paraId="30035F0A" w14:textId="77777777" w:rsidR="004F50C9" w:rsidRPr="00C461BE" w:rsidRDefault="004F50C9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C61CC37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091415" wp14:editId="69DE2EFC">
                <wp:simplePos x="0" y="0"/>
                <wp:positionH relativeFrom="page">
                  <wp:posOffset>3952875</wp:posOffset>
                </wp:positionH>
                <wp:positionV relativeFrom="page">
                  <wp:posOffset>8181975</wp:posOffset>
                </wp:positionV>
                <wp:extent cx="3429000" cy="117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073A9B" w14:textId="77777777" w:rsidR="00B6473C" w:rsidRDefault="00B6473C" w:rsidP="007D5AED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76D96C88" w14:textId="77777777" w:rsidR="00B7002E" w:rsidRPr="00DC0A24" w:rsidRDefault="00B7002E" w:rsidP="00B7002E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2"/>
                          <w:p w14:paraId="21376D6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415" id="Text Box 8" o:spid="_x0000_s1033" type="#_x0000_t202" style="position:absolute;margin-left:311.25pt;margin-top:644.25pt;width:270pt;height: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" filled="f" stroked="f">
                <v:textbox>
                  <w:txbxContent>
                    <w:p w14:paraId="30073A9B" w14:textId="77777777" w:rsidR="00B6473C" w:rsidRDefault="00B6473C" w:rsidP="007D5AED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76D96C88" w14:textId="77777777" w:rsidR="00B7002E" w:rsidRPr="00DC0A24" w:rsidRDefault="00B7002E" w:rsidP="00B7002E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21376D6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AED" w:rsidRPr="007D5AED">
        <w:rPr>
          <w:rFonts w:ascii="Calibri Bold" w:hAnsi="Calibri Bold"/>
          <w:noProof/>
          <w:sz w:val="42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127948" wp14:editId="67C39356">
                <wp:simplePos x="0" y="0"/>
                <wp:positionH relativeFrom="page">
                  <wp:posOffset>438150</wp:posOffset>
                </wp:positionH>
                <wp:positionV relativeFrom="page">
                  <wp:posOffset>8572500</wp:posOffset>
                </wp:positionV>
                <wp:extent cx="3289300" cy="7727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C90C8" w14:textId="77777777" w:rsidR="00B7002E" w:rsidRPr="00B772FA" w:rsidRDefault="00B7002E" w:rsidP="00B7002E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E370606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7948" id="Text Box 7" o:spid="_x0000_s1034" type="#_x0000_t202" style="position:absolute;margin-left:34.5pt;margin-top:675pt;width:259pt;height:6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" filled="f" stroked="f">
                <v:textbox>
                  <w:txbxContent>
                    <w:p w14:paraId="060C90C8" w14:textId="77777777" w:rsidR="00B7002E" w:rsidRPr="00B772FA" w:rsidRDefault="00B7002E" w:rsidP="00B7002E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E370606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49BF" w14:textId="77777777" w:rsidR="00DF21E5" w:rsidRDefault="00DF21E5" w:rsidP="00816ECB">
      <w:r>
        <w:separator/>
      </w:r>
    </w:p>
  </w:endnote>
  <w:endnote w:type="continuationSeparator" w:id="0">
    <w:p w14:paraId="54388561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3A12" w14:textId="77777777" w:rsidR="00DF21E5" w:rsidRDefault="00DF21E5" w:rsidP="00816ECB">
      <w:r>
        <w:separator/>
      </w:r>
    </w:p>
  </w:footnote>
  <w:footnote w:type="continuationSeparator" w:id="0">
    <w:p w14:paraId="01B33936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A80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9E07FEE" wp14:editId="04987E2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894849853">
    <w:abstractNumId w:val="2"/>
  </w:num>
  <w:num w:numId="2" w16cid:durableId="2084061583">
    <w:abstractNumId w:val="0"/>
  </w:num>
  <w:num w:numId="3" w16cid:durableId="17582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6C48"/>
    <w:rsid w:val="00016BA5"/>
    <w:rsid w:val="000239F2"/>
    <w:rsid w:val="0003527A"/>
    <w:rsid w:val="000369D7"/>
    <w:rsid w:val="00045428"/>
    <w:rsid w:val="0004793B"/>
    <w:rsid w:val="00050AF0"/>
    <w:rsid w:val="0007327E"/>
    <w:rsid w:val="00076D09"/>
    <w:rsid w:val="00076DB1"/>
    <w:rsid w:val="00093D9F"/>
    <w:rsid w:val="00094F7D"/>
    <w:rsid w:val="000C05F6"/>
    <w:rsid w:val="000D71A6"/>
    <w:rsid w:val="000E1E39"/>
    <w:rsid w:val="000E73FB"/>
    <w:rsid w:val="000F7933"/>
    <w:rsid w:val="00120158"/>
    <w:rsid w:val="00132E68"/>
    <w:rsid w:val="00141839"/>
    <w:rsid w:val="0014183D"/>
    <w:rsid w:val="00167B44"/>
    <w:rsid w:val="00172D30"/>
    <w:rsid w:val="00182AB3"/>
    <w:rsid w:val="0019621B"/>
    <w:rsid w:val="001A086F"/>
    <w:rsid w:val="001A5C3F"/>
    <w:rsid w:val="001C3E91"/>
    <w:rsid w:val="001D64F0"/>
    <w:rsid w:val="001E7C61"/>
    <w:rsid w:val="001F3E29"/>
    <w:rsid w:val="001F6096"/>
    <w:rsid w:val="001F7467"/>
    <w:rsid w:val="00220EDF"/>
    <w:rsid w:val="00230513"/>
    <w:rsid w:val="00235CE9"/>
    <w:rsid w:val="002521DE"/>
    <w:rsid w:val="00255C25"/>
    <w:rsid w:val="00263A34"/>
    <w:rsid w:val="0028598A"/>
    <w:rsid w:val="0028702A"/>
    <w:rsid w:val="00292E59"/>
    <w:rsid w:val="002A778E"/>
    <w:rsid w:val="002B2C79"/>
    <w:rsid w:val="002B67DD"/>
    <w:rsid w:val="002D1897"/>
    <w:rsid w:val="002D394D"/>
    <w:rsid w:val="002F43F7"/>
    <w:rsid w:val="002F5A8D"/>
    <w:rsid w:val="003117EB"/>
    <w:rsid w:val="00313FD6"/>
    <w:rsid w:val="00315091"/>
    <w:rsid w:val="00315D9C"/>
    <w:rsid w:val="003174B8"/>
    <w:rsid w:val="00320872"/>
    <w:rsid w:val="00324EBA"/>
    <w:rsid w:val="003275A8"/>
    <w:rsid w:val="003339E3"/>
    <w:rsid w:val="00346CC0"/>
    <w:rsid w:val="00355EA9"/>
    <w:rsid w:val="003611CA"/>
    <w:rsid w:val="00366DE9"/>
    <w:rsid w:val="00382A65"/>
    <w:rsid w:val="00384763"/>
    <w:rsid w:val="00390DFA"/>
    <w:rsid w:val="00393E99"/>
    <w:rsid w:val="003C2108"/>
    <w:rsid w:val="003C2791"/>
    <w:rsid w:val="003D35F4"/>
    <w:rsid w:val="003F5822"/>
    <w:rsid w:val="003F778F"/>
    <w:rsid w:val="004117D9"/>
    <w:rsid w:val="004169D7"/>
    <w:rsid w:val="00423849"/>
    <w:rsid w:val="00442D26"/>
    <w:rsid w:val="004549AE"/>
    <w:rsid w:val="00455B92"/>
    <w:rsid w:val="00456D6F"/>
    <w:rsid w:val="00467733"/>
    <w:rsid w:val="004835BB"/>
    <w:rsid w:val="00485090"/>
    <w:rsid w:val="004B0041"/>
    <w:rsid w:val="004B402F"/>
    <w:rsid w:val="004C29CE"/>
    <w:rsid w:val="004C3E8D"/>
    <w:rsid w:val="004D585F"/>
    <w:rsid w:val="004F50C9"/>
    <w:rsid w:val="00503DF7"/>
    <w:rsid w:val="00506ED3"/>
    <w:rsid w:val="00522517"/>
    <w:rsid w:val="00530ABC"/>
    <w:rsid w:val="00576106"/>
    <w:rsid w:val="00582B7B"/>
    <w:rsid w:val="00597D36"/>
    <w:rsid w:val="005C3E4B"/>
    <w:rsid w:val="005C56EF"/>
    <w:rsid w:val="005C6DE5"/>
    <w:rsid w:val="005E380F"/>
    <w:rsid w:val="005F0225"/>
    <w:rsid w:val="005F0D7B"/>
    <w:rsid w:val="00612D06"/>
    <w:rsid w:val="00613F2B"/>
    <w:rsid w:val="00650925"/>
    <w:rsid w:val="00661767"/>
    <w:rsid w:val="00697F68"/>
    <w:rsid w:val="006A15D6"/>
    <w:rsid w:val="006A1C80"/>
    <w:rsid w:val="006B6A0D"/>
    <w:rsid w:val="006C2621"/>
    <w:rsid w:val="006C46C3"/>
    <w:rsid w:val="006C6B59"/>
    <w:rsid w:val="006D0348"/>
    <w:rsid w:val="006D0560"/>
    <w:rsid w:val="00724874"/>
    <w:rsid w:val="00773FC9"/>
    <w:rsid w:val="007742A2"/>
    <w:rsid w:val="007762AF"/>
    <w:rsid w:val="007768FC"/>
    <w:rsid w:val="0077761D"/>
    <w:rsid w:val="00785A1E"/>
    <w:rsid w:val="00792FE4"/>
    <w:rsid w:val="00795A91"/>
    <w:rsid w:val="00797668"/>
    <w:rsid w:val="007A0F20"/>
    <w:rsid w:val="007A507D"/>
    <w:rsid w:val="007D10C3"/>
    <w:rsid w:val="007D1188"/>
    <w:rsid w:val="007D194C"/>
    <w:rsid w:val="007D2F2A"/>
    <w:rsid w:val="007D5AED"/>
    <w:rsid w:val="007F160F"/>
    <w:rsid w:val="007F3157"/>
    <w:rsid w:val="007F3B14"/>
    <w:rsid w:val="00804282"/>
    <w:rsid w:val="00813396"/>
    <w:rsid w:val="00816ECB"/>
    <w:rsid w:val="00822D7D"/>
    <w:rsid w:val="008248E0"/>
    <w:rsid w:val="00834050"/>
    <w:rsid w:val="00855E91"/>
    <w:rsid w:val="00882E3A"/>
    <w:rsid w:val="00887C79"/>
    <w:rsid w:val="0089665E"/>
    <w:rsid w:val="00897CEF"/>
    <w:rsid w:val="008A10BB"/>
    <w:rsid w:val="008A5F5A"/>
    <w:rsid w:val="008C1141"/>
    <w:rsid w:val="008C40FA"/>
    <w:rsid w:val="008D1CB8"/>
    <w:rsid w:val="008D25FB"/>
    <w:rsid w:val="008E1C37"/>
    <w:rsid w:val="008E73E7"/>
    <w:rsid w:val="008F28F3"/>
    <w:rsid w:val="00907C8B"/>
    <w:rsid w:val="00917193"/>
    <w:rsid w:val="00926C39"/>
    <w:rsid w:val="00927927"/>
    <w:rsid w:val="00931F63"/>
    <w:rsid w:val="00934225"/>
    <w:rsid w:val="00947892"/>
    <w:rsid w:val="0095418C"/>
    <w:rsid w:val="0095446F"/>
    <w:rsid w:val="0095578B"/>
    <w:rsid w:val="00971712"/>
    <w:rsid w:val="00994353"/>
    <w:rsid w:val="00995F02"/>
    <w:rsid w:val="009A10CA"/>
    <w:rsid w:val="009D03F9"/>
    <w:rsid w:val="009D1F91"/>
    <w:rsid w:val="00A13A9E"/>
    <w:rsid w:val="00A22C18"/>
    <w:rsid w:val="00A26E63"/>
    <w:rsid w:val="00A31E66"/>
    <w:rsid w:val="00A40C5B"/>
    <w:rsid w:val="00A5167C"/>
    <w:rsid w:val="00A53129"/>
    <w:rsid w:val="00A6693B"/>
    <w:rsid w:val="00A833A3"/>
    <w:rsid w:val="00A87FE9"/>
    <w:rsid w:val="00AA6855"/>
    <w:rsid w:val="00AB3637"/>
    <w:rsid w:val="00AC23FA"/>
    <w:rsid w:val="00AC269B"/>
    <w:rsid w:val="00AC3F18"/>
    <w:rsid w:val="00AE65EA"/>
    <w:rsid w:val="00AF00DC"/>
    <w:rsid w:val="00B03868"/>
    <w:rsid w:val="00B26936"/>
    <w:rsid w:val="00B3181D"/>
    <w:rsid w:val="00B3257B"/>
    <w:rsid w:val="00B370B3"/>
    <w:rsid w:val="00B40229"/>
    <w:rsid w:val="00B41B55"/>
    <w:rsid w:val="00B44D4B"/>
    <w:rsid w:val="00B6473C"/>
    <w:rsid w:val="00B650F1"/>
    <w:rsid w:val="00B7002E"/>
    <w:rsid w:val="00B7720A"/>
    <w:rsid w:val="00B772FA"/>
    <w:rsid w:val="00B9046F"/>
    <w:rsid w:val="00B912F3"/>
    <w:rsid w:val="00B961FA"/>
    <w:rsid w:val="00BB4F55"/>
    <w:rsid w:val="00BB72F8"/>
    <w:rsid w:val="00BC2400"/>
    <w:rsid w:val="00BD6065"/>
    <w:rsid w:val="00BE2AAA"/>
    <w:rsid w:val="00BE5799"/>
    <w:rsid w:val="00BF3944"/>
    <w:rsid w:val="00C17359"/>
    <w:rsid w:val="00C27455"/>
    <w:rsid w:val="00C461BE"/>
    <w:rsid w:val="00C464A2"/>
    <w:rsid w:val="00C6359E"/>
    <w:rsid w:val="00C73BBE"/>
    <w:rsid w:val="00C76BB7"/>
    <w:rsid w:val="00C90957"/>
    <w:rsid w:val="00CB3CC3"/>
    <w:rsid w:val="00CB5745"/>
    <w:rsid w:val="00CC2D4A"/>
    <w:rsid w:val="00CD4333"/>
    <w:rsid w:val="00CE1FEC"/>
    <w:rsid w:val="00D01A80"/>
    <w:rsid w:val="00D033DC"/>
    <w:rsid w:val="00D04E26"/>
    <w:rsid w:val="00D1291F"/>
    <w:rsid w:val="00D358A4"/>
    <w:rsid w:val="00D456C8"/>
    <w:rsid w:val="00D55A20"/>
    <w:rsid w:val="00D723F8"/>
    <w:rsid w:val="00D83253"/>
    <w:rsid w:val="00DA0690"/>
    <w:rsid w:val="00DA2BA4"/>
    <w:rsid w:val="00DA3609"/>
    <w:rsid w:val="00DB6A98"/>
    <w:rsid w:val="00DD4C22"/>
    <w:rsid w:val="00DD5E53"/>
    <w:rsid w:val="00DE6F93"/>
    <w:rsid w:val="00DE721A"/>
    <w:rsid w:val="00DF21E5"/>
    <w:rsid w:val="00DF3AE6"/>
    <w:rsid w:val="00E01198"/>
    <w:rsid w:val="00E104AD"/>
    <w:rsid w:val="00E22E10"/>
    <w:rsid w:val="00E37E6F"/>
    <w:rsid w:val="00E4668A"/>
    <w:rsid w:val="00E71C44"/>
    <w:rsid w:val="00E72F9F"/>
    <w:rsid w:val="00E73BDF"/>
    <w:rsid w:val="00E92B81"/>
    <w:rsid w:val="00E92E3E"/>
    <w:rsid w:val="00E94F25"/>
    <w:rsid w:val="00E96DE5"/>
    <w:rsid w:val="00EA4EFD"/>
    <w:rsid w:val="00EB2BA4"/>
    <w:rsid w:val="00EB3BFE"/>
    <w:rsid w:val="00EC063B"/>
    <w:rsid w:val="00ED0367"/>
    <w:rsid w:val="00ED3468"/>
    <w:rsid w:val="00EE3DB5"/>
    <w:rsid w:val="00EF3BFC"/>
    <w:rsid w:val="00F2718E"/>
    <w:rsid w:val="00F3220F"/>
    <w:rsid w:val="00F370DE"/>
    <w:rsid w:val="00F4051D"/>
    <w:rsid w:val="00F428B1"/>
    <w:rsid w:val="00F539F2"/>
    <w:rsid w:val="00F66445"/>
    <w:rsid w:val="00F80924"/>
    <w:rsid w:val="00F91675"/>
    <w:rsid w:val="00F94338"/>
    <w:rsid w:val="00F94F91"/>
    <w:rsid w:val="00F9688F"/>
    <w:rsid w:val="00FC153B"/>
    <w:rsid w:val="00FD328A"/>
    <w:rsid w:val="00FD7533"/>
    <w:rsid w:val="00FE666B"/>
    <w:rsid w:val="00FE678F"/>
    <w:rsid w:val="00FF63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21"/>
    <o:shapelayout v:ext="edit">
      <o:idmap v:ext="edit" data="1"/>
    </o:shapelayout>
  </w:shapeDefaults>
  <w:doNotEmbedSmartTags/>
  <w:decimalSymbol w:val="."/>
  <w:listSeparator w:val=","/>
  <w14:docId w14:val="3989CDDD"/>
  <w15:docId w15:val="{0B935722-3EF2-40C9-8BE0-A4EBFCA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9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F9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F9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62A69-4625-49C4-90EA-8DE984F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10</cp:revision>
  <cp:lastPrinted>2017-01-30T22:24:00Z</cp:lastPrinted>
  <dcterms:created xsi:type="dcterms:W3CDTF">2023-06-02T14:00:00Z</dcterms:created>
  <dcterms:modified xsi:type="dcterms:W3CDTF">2023-08-11T14:39:00Z</dcterms:modified>
</cp:coreProperties>
</file>