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72CA47CF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03C0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ly </w:t>
                              </w:r>
                              <w:r w:rsidR="000C4FB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31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0C4FB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SUTTEB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72CA47CF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403C0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Ju</w:t>
                        </w:r>
                        <w:r w:rsidR="0061120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ly </w:t>
                        </w:r>
                        <w:r w:rsidR="000C4FB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31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0C4FB1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SUTTEB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4545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8</cp:revision>
  <cp:lastPrinted>2017-01-30T22:24:00Z</cp:lastPrinted>
  <dcterms:created xsi:type="dcterms:W3CDTF">2023-06-14T15:09:00Z</dcterms:created>
  <dcterms:modified xsi:type="dcterms:W3CDTF">2023-07-26T17:58:00Z</dcterms:modified>
</cp:coreProperties>
</file>