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0D4C3A50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403C0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Ju</w:t>
                              </w:r>
                              <w:r w:rsidR="00611201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ly </w:t>
                              </w:r>
                              <w:r w:rsidR="00F501A7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716EA3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716EA3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TAVWUT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0D4C3A50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1403C0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Ju</w:t>
                        </w:r>
                        <w:r w:rsidR="00611201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ly </w:t>
                        </w:r>
                        <w:r w:rsidR="00F501A7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1</w:t>
                        </w:r>
                        <w:r w:rsidR="00716EA3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7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716EA3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TAVWUT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0449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6</cp:revision>
  <cp:lastPrinted>2017-01-30T22:24:00Z</cp:lastPrinted>
  <dcterms:created xsi:type="dcterms:W3CDTF">2023-06-14T15:09:00Z</dcterms:created>
  <dcterms:modified xsi:type="dcterms:W3CDTF">2023-07-12T19:05:00Z</dcterms:modified>
</cp:coreProperties>
</file>