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077C" w14:textId="3840620C" w:rsidR="00530ABC" w:rsidRPr="003117EB" w:rsidRDefault="00A31E66" w:rsidP="003611CA">
      <w:pPr>
        <w:spacing w:line="500" w:lineRule="exact"/>
        <w:contextualSpacing/>
        <w:rPr>
          <w:rFonts w:ascii="Calibri Bold" w:hAnsi="Calibri Bold"/>
          <w:sz w:val="48"/>
          <w:szCs w:val="48"/>
        </w:rPr>
      </w:pPr>
      <w:r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DD1596" wp14:editId="35920D3C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C7EA89" w14:textId="77777777" w:rsidR="00A31E66" w:rsidRPr="00B772FA" w:rsidRDefault="00A31E66" w:rsidP="00A31E66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 w:rsidR="0087453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</w:t>
                            </w:r>
                            <w:r w:rsidR="000A694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provide </w:t>
                            </w:r>
                            <w:r w:rsidR="000A694D"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continuing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medical education for physicians. </w:t>
                            </w:r>
                          </w:p>
                          <w:p w14:paraId="357D8A6C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D159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.15pt;margin-top:692.55pt;width:259pt;height:43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" filled="f" stroked="f">
                <v:textbox>
                  <w:txbxContent>
                    <w:p w14:paraId="69C7EA89" w14:textId="77777777" w:rsidR="00A31E66" w:rsidRPr="00B772FA" w:rsidRDefault="00A31E66" w:rsidP="00A31E66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 w:rsidR="0087453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</w:t>
                      </w:r>
                      <w:r w:rsidR="000A694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provide </w:t>
                      </w:r>
                      <w:r w:rsidR="000A694D"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continuing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medical education for physicians. </w:t>
                      </w:r>
                    </w:p>
                    <w:p w14:paraId="357D8A6C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="005049A2">
        <w:rPr>
          <w:rFonts w:ascii="Calibri Bold" w:hAnsi="Calibri Bold"/>
          <w:noProof/>
          <w:sz w:val="48"/>
          <w:szCs w:val="48"/>
        </w:rPr>
        <w:t xml:space="preserve">EP </w:t>
      </w:r>
      <w:r w:rsidR="00851B24">
        <w:rPr>
          <w:rFonts w:ascii="Calibri Bold" w:hAnsi="Calibri Bold"/>
          <w:noProof/>
          <w:sz w:val="48"/>
          <w:szCs w:val="48"/>
        </w:rPr>
        <w:t>Section</w:t>
      </w:r>
    </w:p>
    <w:p w14:paraId="31EA11B7" w14:textId="419CAA38" w:rsidR="00530ABC" w:rsidRDefault="00851B24" w:rsidP="003611CA">
      <w:pPr>
        <w:tabs>
          <w:tab w:val="left" w:pos="270"/>
        </w:tabs>
        <w:spacing w:after="840" w:line="500" w:lineRule="exact"/>
        <w:rPr>
          <w:rFonts w:ascii="Calibri Light" w:hAnsi="Calibri Light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6D85EF2" wp14:editId="19A29E40">
                <wp:simplePos x="0" y="0"/>
                <wp:positionH relativeFrom="column">
                  <wp:posOffset>-73985</wp:posOffset>
                </wp:positionH>
                <wp:positionV relativeFrom="paragraph">
                  <wp:posOffset>3046464</wp:posOffset>
                </wp:positionV>
                <wp:extent cx="6497320" cy="1304925"/>
                <wp:effectExtent l="0" t="0" r="0" b="0"/>
                <wp:wrapThrough wrapText="bothSides">
                  <wp:wrapPolygon edited="0">
                    <wp:start x="127" y="946"/>
                    <wp:lineTo x="127" y="12613"/>
                    <wp:lineTo x="10006" y="16712"/>
                    <wp:lineTo x="11843" y="16712"/>
                    <wp:lineTo x="11843" y="20496"/>
                    <wp:lineTo x="21406" y="20496"/>
                    <wp:lineTo x="21532" y="4730"/>
                    <wp:lineTo x="20519" y="4099"/>
                    <wp:lineTo x="11146" y="946"/>
                    <wp:lineTo x="127" y="946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304925"/>
                          <a:chOff x="649" y="7129"/>
                          <a:chExt cx="10232" cy="2827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129"/>
                            <a:ext cx="5385" cy="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BA2E33" w14:textId="77777777" w:rsidR="003C2791" w:rsidRDefault="002D394D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Day</w:t>
                              </w:r>
                              <w:r w:rsidR="000B6491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: Wednesday</w:t>
                              </w:r>
                            </w:p>
                            <w:p w14:paraId="468B1E0A" w14:textId="669C9109" w:rsidR="003C2791" w:rsidRPr="00E01198" w:rsidRDefault="002D394D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Date</w:t>
                              </w:r>
                              <w:r w:rsidR="001C7B40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 xml:space="preserve">: </w:t>
                              </w:r>
                              <w:r w:rsidR="00851B24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July</w:t>
                              </w:r>
                              <w:r w:rsidR="00E24E94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  <w:r w:rsidR="00851B24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19</w:t>
                              </w:r>
                              <w:r w:rsidR="00D96050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, 202</w:t>
                              </w:r>
                              <w:r w:rsidR="00F04F9D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3</w:t>
                              </w:r>
                            </w:p>
                            <w:p w14:paraId="620C325C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564"/>
                            <a:ext cx="4680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35503" w14:textId="77777777" w:rsidR="003C2791" w:rsidRPr="00E01198" w:rsidRDefault="000B6491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730-830</w:t>
                              </w:r>
                            </w:p>
                            <w:p w14:paraId="0D912D7C" w14:textId="77777777" w:rsidR="003C2791" w:rsidRPr="00E01198" w:rsidRDefault="000B6491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Via Zoom</w:t>
                              </w:r>
                            </w:p>
                            <w:p w14:paraId="158A95E9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85EF2" id="Group 8" o:spid="_x0000_s1027" style="position:absolute;margin-left:-5.85pt;margin-top:239.9pt;width:511.6pt;height:102.75pt;z-index:251657728" coordorigin="649,7129" coordsize="10232,2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">
                <v:shape id="Text Box 5" o:spid="_x0000_s1028" type="#_x0000_t202" style="position:absolute;left:649;top:7129;width:5385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09BA2E33" w14:textId="77777777" w:rsidR="003C2791" w:rsidRDefault="002D394D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</w:pP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Day</w:t>
                        </w:r>
                        <w:r w:rsidR="000B6491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: Wednesday</w:t>
                        </w:r>
                      </w:p>
                      <w:p w14:paraId="468B1E0A" w14:textId="669C9109" w:rsidR="003C2791" w:rsidRPr="00E01198" w:rsidRDefault="002D394D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Date</w:t>
                        </w:r>
                        <w:r w:rsidR="001C7B40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 xml:space="preserve">: </w:t>
                        </w:r>
                        <w:r w:rsidR="00851B24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July</w:t>
                        </w:r>
                        <w:r w:rsidR="00E24E94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 xml:space="preserve"> </w:t>
                        </w:r>
                        <w:r w:rsidR="00851B24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19</w:t>
                        </w:r>
                        <w:r w:rsidR="00D96050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, 202</w:t>
                        </w:r>
                        <w:r w:rsidR="00F04F9D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3</w:t>
                        </w:r>
                      </w:p>
                      <w:p w14:paraId="620C325C" w14:textId="77777777" w:rsidR="003C2791" w:rsidRDefault="003C2791"/>
                    </w:txbxContent>
                  </v:textbox>
                </v:shape>
                <v:shape id="_x0000_s1029" type="#_x0000_t202" style="position:absolute;left:6201;top:7564;width:468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32735503" w14:textId="77777777" w:rsidR="003C2791" w:rsidRPr="00E01198" w:rsidRDefault="000B6491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730-830</w:t>
                        </w:r>
                      </w:p>
                      <w:p w14:paraId="0D912D7C" w14:textId="77777777" w:rsidR="003C2791" w:rsidRPr="00E01198" w:rsidRDefault="000B6491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Via Zoom</w:t>
                        </w:r>
                      </w:p>
                      <w:p w14:paraId="158A95E9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12864C" wp14:editId="740AAD3A">
                <wp:simplePos x="0" y="0"/>
                <wp:positionH relativeFrom="column">
                  <wp:posOffset>-121285</wp:posOffset>
                </wp:positionH>
                <wp:positionV relativeFrom="paragraph">
                  <wp:posOffset>663575</wp:posOffset>
                </wp:positionV>
                <wp:extent cx="6972300" cy="254063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54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4CAC7" w14:textId="77777777" w:rsidR="00851B24" w:rsidRPr="00851B24" w:rsidRDefault="00851B24" w:rsidP="00851B24">
                            <w:pPr>
                              <w:ind w:right="2160"/>
                              <w:rPr>
                                <w:b/>
                                <w:color w:val="FFFFFF"/>
                                <w:szCs w:val="22"/>
                              </w:rPr>
                            </w:pPr>
                            <w:r w:rsidRPr="00851B24">
                              <w:rPr>
                                <w:b/>
                                <w:color w:val="FFFFFF"/>
                                <w:szCs w:val="22"/>
                              </w:rPr>
                              <w:t>Agenda:</w:t>
                            </w:r>
                          </w:p>
                          <w:p w14:paraId="1744073E" w14:textId="77777777" w:rsidR="00851B24" w:rsidRPr="00851B24" w:rsidRDefault="00851B24" w:rsidP="00851B24">
                            <w:pPr>
                              <w:ind w:right="2160"/>
                              <w:rPr>
                                <w:b/>
                                <w:color w:val="FFFFFF"/>
                                <w:szCs w:val="22"/>
                              </w:rPr>
                            </w:pPr>
                            <w:r w:rsidRPr="00851B24">
                              <w:rPr>
                                <w:b/>
                                <w:color w:val="FFFFFF"/>
                                <w:szCs w:val="22"/>
                              </w:rPr>
                              <w:t>•1. Upcoming Grand Rounds</w:t>
                            </w:r>
                          </w:p>
                          <w:p w14:paraId="27D68BEC" w14:textId="40255A70" w:rsidR="00851B24" w:rsidRPr="00851B24" w:rsidRDefault="00851B24" w:rsidP="00851B2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2160"/>
                              <w:rPr>
                                <w:b/>
                                <w:color w:val="FFFFFF"/>
                                <w:szCs w:val="22"/>
                              </w:rPr>
                            </w:pPr>
                            <w:r w:rsidRPr="00851B24">
                              <w:rPr>
                                <w:b/>
                                <w:color w:val="FFFFFF"/>
                                <w:szCs w:val="22"/>
                              </w:rPr>
                              <w:t>Sana Al-Khatib</w:t>
                            </w:r>
                          </w:p>
                          <w:p w14:paraId="6CC2B1A0" w14:textId="740B574C" w:rsidR="00851B24" w:rsidRPr="00851B24" w:rsidRDefault="00851B24" w:rsidP="00851B2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right="2160"/>
                              <w:rPr>
                                <w:b/>
                                <w:color w:val="FFFFFF"/>
                                <w:szCs w:val="22"/>
                              </w:rPr>
                            </w:pPr>
                            <w:r w:rsidRPr="00851B24">
                              <w:rPr>
                                <w:b/>
                                <w:color w:val="FFFFFF"/>
                                <w:szCs w:val="22"/>
                              </w:rPr>
                              <w:t>Rachel Marcus</w:t>
                            </w:r>
                          </w:p>
                          <w:p w14:paraId="04253F9D" w14:textId="77777777" w:rsidR="00851B24" w:rsidRPr="00851B24" w:rsidRDefault="00851B24" w:rsidP="00851B24">
                            <w:pPr>
                              <w:ind w:right="2160"/>
                              <w:rPr>
                                <w:b/>
                                <w:color w:val="FFFFFF"/>
                                <w:szCs w:val="22"/>
                              </w:rPr>
                            </w:pPr>
                            <w:r w:rsidRPr="00851B24">
                              <w:rPr>
                                <w:b/>
                                <w:color w:val="FFFFFF"/>
                                <w:szCs w:val="22"/>
                              </w:rPr>
                              <w:t>•2. Review of early experiences with new technology</w:t>
                            </w:r>
                          </w:p>
                          <w:p w14:paraId="24062083" w14:textId="088A7A4B" w:rsidR="00851B24" w:rsidRPr="00851B24" w:rsidRDefault="00851B24" w:rsidP="00851B2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right="2160"/>
                              <w:rPr>
                                <w:b/>
                                <w:color w:val="FFFFFF"/>
                                <w:szCs w:val="22"/>
                              </w:rPr>
                            </w:pPr>
                            <w:proofErr w:type="spellStart"/>
                            <w:r w:rsidRPr="00851B24">
                              <w:rPr>
                                <w:b/>
                                <w:color w:val="FFFFFF"/>
                                <w:szCs w:val="22"/>
                              </w:rPr>
                              <w:t>Qdot</w:t>
                            </w:r>
                            <w:proofErr w:type="spellEnd"/>
                          </w:p>
                          <w:p w14:paraId="1A19F717" w14:textId="1C722A5A" w:rsidR="00851B24" w:rsidRPr="00851B24" w:rsidRDefault="00851B24" w:rsidP="00851B2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right="2160"/>
                              <w:rPr>
                                <w:b/>
                                <w:color w:val="FFFFFF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Cs w:val="22"/>
                              </w:rPr>
                              <w:t>T</w:t>
                            </w:r>
                            <w:r w:rsidRPr="00851B24">
                              <w:rPr>
                                <w:b/>
                                <w:color w:val="FFFFFF"/>
                                <w:szCs w:val="22"/>
                              </w:rPr>
                              <w:t>actiflex</w:t>
                            </w:r>
                            <w:proofErr w:type="spellEnd"/>
                          </w:p>
                          <w:p w14:paraId="7128FB5A" w14:textId="62CF7DDC" w:rsidR="00851B24" w:rsidRPr="00851B24" w:rsidRDefault="00851B24" w:rsidP="00851B2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right="2160"/>
                              <w:rPr>
                                <w:b/>
                                <w:color w:val="FFFFFF"/>
                                <w:szCs w:val="22"/>
                              </w:rPr>
                            </w:pPr>
                            <w:proofErr w:type="spellStart"/>
                            <w:r w:rsidRPr="00851B24">
                              <w:rPr>
                                <w:b/>
                                <w:color w:val="FFFFFF"/>
                                <w:szCs w:val="22"/>
                              </w:rPr>
                              <w:t>AcQCross</w:t>
                            </w:r>
                            <w:proofErr w:type="spellEnd"/>
                          </w:p>
                          <w:p w14:paraId="4C3FAF45" w14:textId="77777777" w:rsidR="00851B24" w:rsidRPr="00851B24" w:rsidRDefault="00851B24" w:rsidP="00851B24">
                            <w:pPr>
                              <w:ind w:right="2160"/>
                              <w:rPr>
                                <w:b/>
                                <w:color w:val="FFFFFF"/>
                                <w:szCs w:val="22"/>
                              </w:rPr>
                            </w:pPr>
                            <w:r w:rsidRPr="00851B24">
                              <w:rPr>
                                <w:b/>
                                <w:color w:val="FFFFFF"/>
                                <w:szCs w:val="22"/>
                              </w:rPr>
                              <w:t>•3. Review of Anesthesia Resource Restrictions</w:t>
                            </w:r>
                          </w:p>
                          <w:p w14:paraId="188892CC" w14:textId="4233C268" w:rsidR="00DE2187" w:rsidRPr="00851B24" w:rsidRDefault="00851B24" w:rsidP="00851B24">
                            <w:pPr>
                              <w:ind w:right="2160"/>
                              <w:rPr>
                                <w:b/>
                                <w:color w:val="FFFFFF"/>
                                <w:szCs w:val="22"/>
                              </w:rPr>
                            </w:pPr>
                            <w:r w:rsidRPr="00851B24">
                              <w:rPr>
                                <w:b/>
                                <w:color w:val="FFFFFF"/>
                                <w:szCs w:val="22"/>
                              </w:rPr>
                              <w:t>4. Future of EP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2864C" id="Text Box 9" o:spid="_x0000_s1030" type="#_x0000_t202" style="position:absolute;margin-left:-9.55pt;margin-top:52.25pt;width:549pt;height:20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" filled="f" stroked="f">
                <v:textbox inset=",7.2pt,,7.2pt">
                  <w:txbxContent>
                    <w:p w14:paraId="4FE4CAC7" w14:textId="77777777" w:rsidR="00851B24" w:rsidRPr="00851B24" w:rsidRDefault="00851B24" w:rsidP="00851B24">
                      <w:pPr>
                        <w:ind w:right="2160"/>
                        <w:rPr>
                          <w:b/>
                          <w:color w:val="FFFFFF"/>
                          <w:szCs w:val="22"/>
                        </w:rPr>
                      </w:pPr>
                      <w:r w:rsidRPr="00851B24">
                        <w:rPr>
                          <w:b/>
                          <w:color w:val="FFFFFF"/>
                          <w:szCs w:val="22"/>
                        </w:rPr>
                        <w:t>Agenda:</w:t>
                      </w:r>
                    </w:p>
                    <w:p w14:paraId="1744073E" w14:textId="77777777" w:rsidR="00851B24" w:rsidRPr="00851B24" w:rsidRDefault="00851B24" w:rsidP="00851B24">
                      <w:pPr>
                        <w:ind w:right="2160"/>
                        <w:rPr>
                          <w:b/>
                          <w:color w:val="FFFFFF"/>
                          <w:szCs w:val="22"/>
                        </w:rPr>
                      </w:pPr>
                      <w:r w:rsidRPr="00851B24">
                        <w:rPr>
                          <w:b/>
                          <w:color w:val="FFFFFF"/>
                          <w:szCs w:val="22"/>
                        </w:rPr>
                        <w:t>•1. Upcoming Grand Rounds</w:t>
                      </w:r>
                    </w:p>
                    <w:p w14:paraId="27D68BEC" w14:textId="40255A70" w:rsidR="00851B24" w:rsidRPr="00851B24" w:rsidRDefault="00851B24" w:rsidP="00851B2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2160"/>
                        <w:rPr>
                          <w:b/>
                          <w:color w:val="FFFFFF"/>
                          <w:szCs w:val="22"/>
                        </w:rPr>
                      </w:pPr>
                      <w:r w:rsidRPr="00851B24">
                        <w:rPr>
                          <w:b/>
                          <w:color w:val="FFFFFF"/>
                          <w:szCs w:val="22"/>
                        </w:rPr>
                        <w:t>Sana Al-Khatib</w:t>
                      </w:r>
                    </w:p>
                    <w:p w14:paraId="6CC2B1A0" w14:textId="740B574C" w:rsidR="00851B24" w:rsidRPr="00851B24" w:rsidRDefault="00851B24" w:rsidP="00851B2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right="2160"/>
                        <w:rPr>
                          <w:b/>
                          <w:color w:val="FFFFFF"/>
                          <w:szCs w:val="22"/>
                        </w:rPr>
                      </w:pPr>
                      <w:r w:rsidRPr="00851B24">
                        <w:rPr>
                          <w:b/>
                          <w:color w:val="FFFFFF"/>
                          <w:szCs w:val="22"/>
                        </w:rPr>
                        <w:t>Rachel Marcus</w:t>
                      </w:r>
                    </w:p>
                    <w:p w14:paraId="04253F9D" w14:textId="77777777" w:rsidR="00851B24" w:rsidRPr="00851B24" w:rsidRDefault="00851B24" w:rsidP="00851B24">
                      <w:pPr>
                        <w:ind w:right="2160"/>
                        <w:rPr>
                          <w:b/>
                          <w:color w:val="FFFFFF"/>
                          <w:szCs w:val="22"/>
                        </w:rPr>
                      </w:pPr>
                      <w:r w:rsidRPr="00851B24">
                        <w:rPr>
                          <w:b/>
                          <w:color w:val="FFFFFF"/>
                          <w:szCs w:val="22"/>
                        </w:rPr>
                        <w:t>•2. Review of early experiences with new technology</w:t>
                      </w:r>
                    </w:p>
                    <w:p w14:paraId="24062083" w14:textId="088A7A4B" w:rsidR="00851B24" w:rsidRPr="00851B24" w:rsidRDefault="00851B24" w:rsidP="00851B2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right="2160"/>
                        <w:rPr>
                          <w:b/>
                          <w:color w:val="FFFFFF"/>
                          <w:szCs w:val="22"/>
                        </w:rPr>
                      </w:pPr>
                      <w:proofErr w:type="spellStart"/>
                      <w:r w:rsidRPr="00851B24">
                        <w:rPr>
                          <w:b/>
                          <w:color w:val="FFFFFF"/>
                          <w:szCs w:val="22"/>
                        </w:rPr>
                        <w:t>Qdot</w:t>
                      </w:r>
                      <w:proofErr w:type="spellEnd"/>
                    </w:p>
                    <w:p w14:paraId="1A19F717" w14:textId="1C722A5A" w:rsidR="00851B24" w:rsidRPr="00851B24" w:rsidRDefault="00851B24" w:rsidP="00851B2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right="2160"/>
                        <w:rPr>
                          <w:b/>
                          <w:color w:val="FFFFFF"/>
                          <w:szCs w:val="22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Cs w:val="22"/>
                        </w:rPr>
                        <w:t>T</w:t>
                      </w:r>
                      <w:r w:rsidRPr="00851B24">
                        <w:rPr>
                          <w:b/>
                          <w:color w:val="FFFFFF"/>
                          <w:szCs w:val="22"/>
                        </w:rPr>
                        <w:t>actiflex</w:t>
                      </w:r>
                      <w:proofErr w:type="spellEnd"/>
                    </w:p>
                    <w:p w14:paraId="7128FB5A" w14:textId="62CF7DDC" w:rsidR="00851B24" w:rsidRPr="00851B24" w:rsidRDefault="00851B24" w:rsidP="00851B2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right="2160"/>
                        <w:rPr>
                          <w:b/>
                          <w:color w:val="FFFFFF"/>
                          <w:szCs w:val="22"/>
                        </w:rPr>
                      </w:pPr>
                      <w:proofErr w:type="spellStart"/>
                      <w:r w:rsidRPr="00851B24">
                        <w:rPr>
                          <w:b/>
                          <w:color w:val="FFFFFF"/>
                          <w:szCs w:val="22"/>
                        </w:rPr>
                        <w:t>AcQCross</w:t>
                      </w:r>
                      <w:proofErr w:type="spellEnd"/>
                    </w:p>
                    <w:p w14:paraId="4C3FAF45" w14:textId="77777777" w:rsidR="00851B24" w:rsidRPr="00851B24" w:rsidRDefault="00851B24" w:rsidP="00851B24">
                      <w:pPr>
                        <w:ind w:right="2160"/>
                        <w:rPr>
                          <w:b/>
                          <w:color w:val="FFFFFF"/>
                          <w:szCs w:val="22"/>
                        </w:rPr>
                      </w:pPr>
                      <w:r w:rsidRPr="00851B24">
                        <w:rPr>
                          <w:b/>
                          <w:color w:val="FFFFFF"/>
                          <w:szCs w:val="22"/>
                        </w:rPr>
                        <w:t>•3. Review of Anesthesia Resource Restrictions</w:t>
                      </w:r>
                    </w:p>
                    <w:p w14:paraId="188892CC" w14:textId="4233C268" w:rsidR="00DE2187" w:rsidRPr="00851B24" w:rsidRDefault="00851B24" w:rsidP="00851B24">
                      <w:pPr>
                        <w:ind w:right="2160"/>
                        <w:rPr>
                          <w:b/>
                          <w:color w:val="FFFFFF"/>
                          <w:szCs w:val="22"/>
                        </w:rPr>
                      </w:pPr>
                      <w:r w:rsidRPr="00851B24">
                        <w:rPr>
                          <w:b/>
                          <w:color w:val="FFFFFF"/>
                          <w:szCs w:val="22"/>
                        </w:rPr>
                        <w:t>4. Future of EP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B6491">
        <w:rPr>
          <w:rFonts w:ascii="Calibri Light" w:hAnsi="Calibri Light"/>
          <w:sz w:val="40"/>
          <w:szCs w:val="40"/>
        </w:rPr>
        <w:t>IHVI EP Division</w:t>
      </w:r>
      <w:r w:rsidR="00530ABC" w:rsidRPr="003117EB">
        <w:rPr>
          <w:rFonts w:ascii="Calibri Light" w:hAnsi="Calibri Light"/>
          <w:sz w:val="40"/>
          <w:szCs w:val="40"/>
        </w:rPr>
        <w:t xml:space="preserve"> </w:t>
      </w:r>
    </w:p>
    <w:p w14:paraId="7BB66202" w14:textId="7DD2BCE6" w:rsidR="00530ABC" w:rsidRPr="00172D30" w:rsidRDefault="00530ABC" w:rsidP="003611CA">
      <w:pPr>
        <w:tabs>
          <w:tab w:val="left" w:pos="270"/>
        </w:tabs>
        <w:rPr>
          <w:color w:val="FFFFFF"/>
        </w:rPr>
      </w:pPr>
    </w:p>
    <w:p w14:paraId="1EDAE056" w14:textId="77777777" w:rsidR="00530ABC" w:rsidRPr="00530ABC" w:rsidRDefault="003C71ED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1D9DFDA" wp14:editId="7CF262A1">
                <wp:simplePos x="0" y="0"/>
                <wp:positionH relativeFrom="column">
                  <wp:posOffset>-31115</wp:posOffset>
                </wp:positionH>
                <wp:positionV relativeFrom="paragraph">
                  <wp:posOffset>788035</wp:posOffset>
                </wp:positionV>
                <wp:extent cx="6600825" cy="2301240"/>
                <wp:effectExtent l="0" t="0" r="0" b="381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825" cy="2301240"/>
                          <a:chOff x="485819" y="-104775"/>
                          <a:chExt cx="6524580" cy="230176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5819" y="-104775"/>
                            <a:ext cx="3276412" cy="230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53007" w14:textId="381ACEAD" w:rsidR="003C2791" w:rsidRDefault="000B6491" w:rsidP="000B6491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p w14:paraId="73F40DA8" w14:textId="094ED4E8" w:rsidR="00851B24" w:rsidRPr="00851B24" w:rsidRDefault="00851B24" w:rsidP="00851B24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851B24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Discuss the data reviewing safety and efficacy of </w:t>
                              </w:r>
                              <w:r w:rsidRPr="00851B24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ablation</w:t>
                              </w:r>
                              <w:r w:rsidRPr="00851B24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 procedures performed in an ASC environment.</w:t>
                              </w:r>
                            </w:p>
                            <w:p w14:paraId="74BCDC31" w14:textId="304A7191" w:rsidR="00851B24" w:rsidRPr="00851B24" w:rsidRDefault="00851B24" w:rsidP="00851B24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851B24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Review the data behind latest AF ablation technologies</w:t>
                              </w:r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.</w:t>
                              </w:r>
                            </w:p>
                            <w:p w14:paraId="44C9D678" w14:textId="5EC56237" w:rsidR="00EA0748" w:rsidRDefault="00851B24" w:rsidP="00851B24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851B24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Review data regarding safety of EP procedures with and without anesthesia suppor</w:t>
                              </w:r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t.</w:t>
                              </w:r>
                            </w:p>
                            <w:p w14:paraId="65278827" w14:textId="38DCC31D" w:rsidR="00E67683" w:rsidRPr="00406543" w:rsidRDefault="00E67683" w:rsidP="00406543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23565" y="-85725"/>
                            <a:ext cx="2786834" cy="200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CBC83" w14:textId="77777777" w:rsidR="003C2791" w:rsidRDefault="003C2791" w:rsidP="00AF00DC">
                              <w:pPr>
                                <w:rPr>
                                  <w:rFonts w:ascii="Calibri Light" w:hAnsi="Calibri Light"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1838EF98" w14:textId="77777777" w:rsidR="003C2791" w:rsidRPr="00C461BE" w:rsidRDefault="003C2791" w:rsidP="00AF00DC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Target Audience:  </w:t>
                              </w:r>
                            </w:p>
                            <w:p w14:paraId="5B4C5363" w14:textId="177744C4" w:rsidR="003C2791" w:rsidRPr="00076DB1" w:rsidRDefault="000B6491" w:rsidP="00AF00DC">
                              <w:pPr>
                                <w:spacing w:line="340" w:lineRule="exact"/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 xml:space="preserve">EP </w:t>
                              </w:r>
                              <w:r w:rsidR="00406543"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Physicians and QI team</w:t>
                              </w:r>
                            </w:p>
                            <w:p w14:paraId="1A27ED83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9DFDA" id="Group 11" o:spid="_x0000_s1031" style="position:absolute;margin-left:-2.45pt;margin-top:62.05pt;width:519.75pt;height:181.2pt;z-index:251656704" coordorigin="4858,-1047" coordsize="65245,2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">
                <v:shape id="Text Box 5" o:spid="_x0000_s1032" type="#_x0000_t202" style="position:absolute;left:4858;top:-1047;width:32764;height:2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5453007" w14:textId="381ACEAD" w:rsidR="003C2791" w:rsidRDefault="000B6491" w:rsidP="000B6491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p w14:paraId="73F40DA8" w14:textId="094ED4E8" w:rsidR="00851B24" w:rsidRPr="00851B24" w:rsidRDefault="00851B24" w:rsidP="00851B24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851B24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Discuss the data reviewing safety and efficacy of </w:t>
                        </w:r>
                        <w:r w:rsidRPr="00851B24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ablation</w:t>
                        </w:r>
                        <w:r w:rsidRPr="00851B24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 procedures performed in an ASC environment.</w:t>
                        </w:r>
                      </w:p>
                      <w:p w14:paraId="74BCDC31" w14:textId="304A7191" w:rsidR="00851B24" w:rsidRPr="00851B24" w:rsidRDefault="00851B24" w:rsidP="00851B24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851B24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Review the data behind latest AF ablation technologies</w:t>
                        </w:r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.</w:t>
                        </w:r>
                      </w:p>
                      <w:p w14:paraId="44C9D678" w14:textId="5EC56237" w:rsidR="00EA0748" w:rsidRDefault="00851B24" w:rsidP="00851B24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851B24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Review data regarding safety of EP procedures with and without anesthesia suppor</w:t>
                        </w:r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t.</w:t>
                        </w:r>
                      </w:p>
                      <w:p w14:paraId="65278827" w14:textId="38DCC31D" w:rsidR="00E67683" w:rsidRPr="00406543" w:rsidRDefault="00E67683" w:rsidP="00406543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6" o:spid="_x0000_s1033" type="#_x0000_t202" style="position:absolute;left:42235;top:-857;width:27868;height:20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DDCBC83" w14:textId="77777777" w:rsidR="003C2791" w:rsidRDefault="003C2791" w:rsidP="00AF00DC">
                        <w:pPr>
                          <w:rPr>
                            <w:rFonts w:ascii="Calibri Light" w:hAnsi="Calibri Light"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1838EF98" w14:textId="77777777" w:rsidR="003C2791" w:rsidRPr="00C461BE" w:rsidRDefault="003C2791" w:rsidP="00AF00DC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Target Audience:  </w:t>
                        </w:r>
                      </w:p>
                      <w:p w14:paraId="5B4C5363" w14:textId="177744C4" w:rsidR="003C2791" w:rsidRPr="00076DB1" w:rsidRDefault="000B6491" w:rsidP="00AF00DC">
                        <w:pPr>
                          <w:spacing w:line="340" w:lineRule="exact"/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 xml:space="preserve">EP </w:t>
                        </w:r>
                        <w:r w:rsidR="00406543"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Physicians and QI team</w:t>
                        </w:r>
                      </w:p>
                      <w:p w14:paraId="1A27ED83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A72727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9A702DA" wp14:editId="37252064">
                <wp:simplePos x="0" y="0"/>
                <wp:positionH relativeFrom="page">
                  <wp:posOffset>3952875</wp:posOffset>
                </wp:positionH>
                <wp:positionV relativeFrom="page">
                  <wp:posOffset>8343899</wp:posOffset>
                </wp:positionV>
                <wp:extent cx="3429000" cy="1001395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7BB9F7D" w14:textId="77777777" w:rsidR="00A31E66" w:rsidRPr="00B772FA" w:rsidRDefault="00A31E66" w:rsidP="00A31E66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</w:t>
                            </w:r>
                            <w:r w:rsidR="00897CEF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tion designates this live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446A5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educational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B772FA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3E24B11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702DA" id="Text Box 8" o:spid="_x0000_s1034" type="#_x0000_t202" style="position:absolute;margin-left:311.25pt;margin-top:657pt;width:270pt;height:78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" filled="f" stroked="f">
                <v:textbox>
                  <w:txbxContent>
                    <w:p w14:paraId="17BB9F7D" w14:textId="77777777" w:rsidR="00A31E66" w:rsidRPr="00B772FA" w:rsidRDefault="00A31E66" w:rsidP="00A31E66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Credit Designation: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</w:t>
                      </w:r>
                      <w:r w:rsidR="00897CEF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tion designates this live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</w:t>
                      </w:r>
                      <w:r w:rsidR="00A446A5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educational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B772FA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3E24B11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8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5DB2C" w14:textId="77777777" w:rsidR="00FA41A7" w:rsidRDefault="00FA41A7" w:rsidP="00816ECB">
      <w:r>
        <w:separator/>
      </w:r>
    </w:p>
  </w:endnote>
  <w:endnote w:type="continuationSeparator" w:id="0">
    <w:p w14:paraId="555DAD5D" w14:textId="77777777" w:rsidR="00FA41A7" w:rsidRDefault="00FA41A7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D025" w14:textId="77777777" w:rsidR="00FA41A7" w:rsidRDefault="00FA41A7" w:rsidP="00816ECB">
      <w:r>
        <w:separator/>
      </w:r>
    </w:p>
  </w:footnote>
  <w:footnote w:type="continuationSeparator" w:id="0">
    <w:p w14:paraId="564DE683" w14:textId="77777777" w:rsidR="00FA41A7" w:rsidRDefault="00FA41A7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C5A0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83FF4B6" wp14:editId="589BBDA9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719"/>
    <w:multiLevelType w:val="hybridMultilevel"/>
    <w:tmpl w:val="B76E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461"/>
    <w:multiLevelType w:val="hybridMultilevel"/>
    <w:tmpl w:val="09821E88"/>
    <w:lvl w:ilvl="0" w:tplc="5C382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42191"/>
    <w:multiLevelType w:val="hybridMultilevel"/>
    <w:tmpl w:val="2AD8F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A4A17"/>
    <w:multiLevelType w:val="hybridMultilevel"/>
    <w:tmpl w:val="33D61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F3FB9"/>
    <w:multiLevelType w:val="hybridMultilevel"/>
    <w:tmpl w:val="5F62D0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9F6570"/>
    <w:multiLevelType w:val="hybridMultilevel"/>
    <w:tmpl w:val="5312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C483C"/>
    <w:multiLevelType w:val="hybridMultilevel"/>
    <w:tmpl w:val="E1365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B63FF8"/>
    <w:multiLevelType w:val="hybridMultilevel"/>
    <w:tmpl w:val="50CC2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02ED"/>
    <w:multiLevelType w:val="hybridMultilevel"/>
    <w:tmpl w:val="25AE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16241"/>
    <w:multiLevelType w:val="hybridMultilevel"/>
    <w:tmpl w:val="A9606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8E2"/>
    <w:multiLevelType w:val="hybridMultilevel"/>
    <w:tmpl w:val="875C4DDA"/>
    <w:lvl w:ilvl="0" w:tplc="1A687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1B3B55"/>
    <w:multiLevelType w:val="hybridMultilevel"/>
    <w:tmpl w:val="AA5ACA48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61B94A11"/>
    <w:multiLevelType w:val="hybridMultilevel"/>
    <w:tmpl w:val="4FA86D50"/>
    <w:lvl w:ilvl="0" w:tplc="8E085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F37790"/>
    <w:multiLevelType w:val="hybridMultilevel"/>
    <w:tmpl w:val="47D085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3F173BD"/>
    <w:multiLevelType w:val="hybridMultilevel"/>
    <w:tmpl w:val="719E42A2"/>
    <w:lvl w:ilvl="0" w:tplc="909C2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306225">
    <w:abstractNumId w:val="11"/>
  </w:num>
  <w:num w:numId="2" w16cid:durableId="1453590371">
    <w:abstractNumId w:val="8"/>
  </w:num>
  <w:num w:numId="3" w16cid:durableId="1813398568">
    <w:abstractNumId w:val="6"/>
  </w:num>
  <w:num w:numId="4" w16cid:durableId="1850633285">
    <w:abstractNumId w:val="4"/>
  </w:num>
  <w:num w:numId="5" w16cid:durableId="1051881084">
    <w:abstractNumId w:val="9"/>
  </w:num>
  <w:num w:numId="6" w16cid:durableId="1726366163">
    <w:abstractNumId w:val="14"/>
  </w:num>
  <w:num w:numId="7" w16cid:durableId="970403323">
    <w:abstractNumId w:val="7"/>
  </w:num>
  <w:num w:numId="8" w16cid:durableId="551964448">
    <w:abstractNumId w:val="2"/>
  </w:num>
  <w:num w:numId="9" w16cid:durableId="1130902108">
    <w:abstractNumId w:val="1"/>
  </w:num>
  <w:num w:numId="10" w16cid:durableId="316424530">
    <w:abstractNumId w:val="5"/>
  </w:num>
  <w:num w:numId="11" w16cid:durableId="251940655">
    <w:abstractNumId w:val="10"/>
  </w:num>
  <w:num w:numId="12" w16cid:durableId="1612398166">
    <w:abstractNumId w:val="3"/>
  </w:num>
  <w:num w:numId="13" w16cid:durableId="264847457">
    <w:abstractNumId w:val="0"/>
  </w:num>
  <w:num w:numId="14" w16cid:durableId="1764715546">
    <w:abstractNumId w:val="13"/>
  </w:num>
  <w:num w:numId="15" w16cid:durableId="10626751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76DB1"/>
    <w:rsid w:val="000A694D"/>
    <w:rsid w:val="000B6491"/>
    <w:rsid w:val="00172D30"/>
    <w:rsid w:val="00182AB3"/>
    <w:rsid w:val="001C5518"/>
    <w:rsid w:val="001C7B40"/>
    <w:rsid w:val="001D71CB"/>
    <w:rsid w:val="00262C28"/>
    <w:rsid w:val="002A4243"/>
    <w:rsid w:val="002D394D"/>
    <w:rsid w:val="002F5A8D"/>
    <w:rsid w:val="00302E0B"/>
    <w:rsid w:val="003117EB"/>
    <w:rsid w:val="003611CA"/>
    <w:rsid w:val="003C2791"/>
    <w:rsid w:val="003C71ED"/>
    <w:rsid w:val="003D35F4"/>
    <w:rsid w:val="00406543"/>
    <w:rsid w:val="004F25EB"/>
    <w:rsid w:val="005049A2"/>
    <w:rsid w:val="00530ABC"/>
    <w:rsid w:val="00555E20"/>
    <w:rsid w:val="00597D36"/>
    <w:rsid w:val="005A7C3B"/>
    <w:rsid w:val="005C6DE5"/>
    <w:rsid w:val="00620840"/>
    <w:rsid w:val="00623C86"/>
    <w:rsid w:val="00661767"/>
    <w:rsid w:val="007742A2"/>
    <w:rsid w:val="007771F2"/>
    <w:rsid w:val="00785A1E"/>
    <w:rsid w:val="00816ECB"/>
    <w:rsid w:val="00851B24"/>
    <w:rsid w:val="0087453D"/>
    <w:rsid w:val="00887C79"/>
    <w:rsid w:val="00897CEF"/>
    <w:rsid w:val="008C2045"/>
    <w:rsid w:val="0095418C"/>
    <w:rsid w:val="00992126"/>
    <w:rsid w:val="00996833"/>
    <w:rsid w:val="00A046EE"/>
    <w:rsid w:val="00A31E66"/>
    <w:rsid w:val="00A446A5"/>
    <w:rsid w:val="00A72727"/>
    <w:rsid w:val="00AA6855"/>
    <w:rsid w:val="00AE1881"/>
    <w:rsid w:val="00AF00DC"/>
    <w:rsid w:val="00B26F3F"/>
    <w:rsid w:val="00B370B3"/>
    <w:rsid w:val="00B772FA"/>
    <w:rsid w:val="00C461BE"/>
    <w:rsid w:val="00CC43CE"/>
    <w:rsid w:val="00CD61D4"/>
    <w:rsid w:val="00CF795D"/>
    <w:rsid w:val="00D033DC"/>
    <w:rsid w:val="00D30C66"/>
    <w:rsid w:val="00D742FD"/>
    <w:rsid w:val="00D96050"/>
    <w:rsid w:val="00DB6A98"/>
    <w:rsid w:val="00DD47F6"/>
    <w:rsid w:val="00DE2187"/>
    <w:rsid w:val="00DE6665"/>
    <w:rsid w:val="00DF21E5"/>
    <w:rsid w:val="00E01198"/>
    <w:rsid w:val="00E22E10"/>
    <w:rsid w:val="00E24E94"/>
    <w:rsid w:val="00E67683"/>
    <w:rsid w:val="00EA0748"/>
    <w:rsid w:val="00ED3468"/>
    <w:rsid w:val="00EE49EE"/>
    <w:rsid w:val="00EF3BFC"/>
    <w:rsid w:val="00F04F9D"/>
    <w:rsid w:val="00F45D15"/>
    <w:rsid w:val="00F94338"/>
    <w:rsid w:val="00FA41A7"/>
    <w:rsid w:val="00FB4BAF"/>
    <w:rsid w:val="00FD328A"/>
    <w:rsid w:val="00FE0525"/>
    <w:rsid w:val="00FE64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0EE9E1"/>
  <w15:docId w15:val="{0382081A-639A-471B-8375-2C1B2498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1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3FBC53-FE0F-4F45-A759-2A90EF9A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Fauteux, Nicole M.</cp:lastModifiedBy>
  <cp:revision>2</cp:revision>
  <cp:lastPrinted>2017-01-30T22:24:00Z</cp:lastPrinted>
  <dcterms:created xsi:type="dcterms:W3CDTF">2023-07-26T19:23:00Z</dcterms:created>
  <dcterms:modified xsi:type="dcterms:W3CDTF">2023-07-26T19:23:00Z</dcterms:modified>
</cp:coreProperties>
</file>