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00A7" w14:textId="77777777" w:rsidR="00530ABC" w:rsidRPr="00547866" w:rsidRDefault="00746000" w:rsidP="003611CA">
      <w:pPr>
        <w:spacing w:line="500" w:lineRule="exact"/>
        <w:contextualSpacing/>
        <w:rPr>
          <w:rFonts w:ascii="Calibri Bold" w:hAnsi="Calibri Bold"/>
          <w:color w:val="FF0000"/>
          <w:sz w:val="46"/>
          <w:szCs w:val="44"/>
        </w:rPr>
      </w:pPr>
      <w:r w:rsidRPr="00547866">
        <w:rPr>
          <w:rFonts w:ascii="Calibri Bold" w:hAnsi="Calibri Bold"/>
          <w:color w:val="FF0000"/>
          <w:sz w:val="44"/>
          <w:szCs w:val="40"/>
        </w:rPr>
        <w:t>Title of Course</w:t>
      </w:r>
      <w:r w:rsidR="00CF7C5E" w:rsidRPr="00547866">
        <w:rPr>
          <w:rFonts w:ascii="Calibri Bold" w:hAnsi="Calibri Bold"/>
          <w:color w:val="FF0000"/>
          <w:sz w:val="42"/>
          <w:szCs w:val="36"/>
        </w:rPr>
        <w:t>:</w:t>
      </w:r>
      <w:r w:rsidR="00CF7C5E" w:rsidRPr="00547866">
        <w:rPr>
          <w:rFonts w:ascii="Calibri Bold" w:hAnsi="Calibri Bold"/>
          <w:color w:val="FF0000"/>
          <w:sz w:val="48"/>
          <w:szCs w:val="48"/>
        </w:rPr>
        <w:t xml:space="preserve"> </w:t>
      </w:r>
      <w:r w:rsidRPr="00547866">
        <w:rPr>
          <w:rFonts w:ascii="Calibri Bold" w:hAnsi="Calibri Bold"/>
          <w:color w:val="FF0000"/>
          <w:sz w:val="48"/>
          <w:szCs w:val="48"/>
        </w:rPr>
        <w:t xml:space="preserve"> </w:t>
      </w:r>
      <w:r w:rsidR="00CF7C5E" w:rsidRPr="00547866">
        <w:rPr>
          <w:rFonts w:ascii="Calibri Bold" w:hAnsi="Calibri Bold"/>
          <w:color w:val="FF0000"/>
          <w:sz w:val="46"/>
          <w:szCs w:val="44"/>
        </w:rPr>
        <w:t>Pediatric Pulmonology: State-of-the-Art</w:t>
      </w:r>
    </w:p>
    <w:p w14:paraId="5FA4E57D" w14:textId="274203F1" w:rsidR="00D65905" w:rsidRPr="00FC7B09" w:rsidRDefault="009B4818" w:rsidP="00B763B1">
      <w:pPr>
        <w:rPr>
          <w:rFonts w:ascii="Calibri Light" w:hAnsi="Calibri Light"/>
          <w:sz w:val="24"/>
        </w:rPr>
      </w:pPr>
      <w:r w:rsidRPr="0054786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816A07" wp14:editId="3CB0E3E6">
                <wp:simplePos x="0" y="0"/>
                <wp:positionH relativeFrom="margin">
                  <wp:align>center</wp:align>
                </wp:positionH>
                <wp:positionV relativeFrom="paragraph">
                  <wp:posOffset>3799205</wp:posOffset>
                </wp:positionV>
                <wp:extent cx="6736715" cy="2639060"/>
                <wp:effectExtent l="0" t="0" r="0" b="889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15" cy="2639193"/>
                          <a:chOff x="403860" y="-631204"/>
                          <a:chExt cx="6736715" cy="19177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-375124"/>
                            <a:ext cx="3288665" cy="156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A2CA" w14:textId="6EBB6F95" w:rsidR="00D6446F" w:rsidRPr="00D6446F" w:rsidRDefault="00D00877" w:rsidP="00D6446F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5B10C0"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486B48C7" w14:textId="77777777" w:rsidR="008E2FBC" w:rsidRDefault="008E2FBC" w:rsidP="008E2FBC">
                              <w:pPr>
                                <w:pStyle w:val="ListParagraph"/>
                                <w:autoSpaceDE w:val="0"/>
                                <w:autoSpaceDN w:val="0"/>
                                <w:spacing w:after="0"/>
                                <w:ind w:left="360"/>
                                <w:rPr>
                                  <w:rFonts w:asciiTheme="majorHAnsi" w:eastAsiaTheme="min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060D3C3C" w14:textId="303F990B" w:rsidR="008E2F00" w:rsidRDefault="00507AD9" w:rsidP="00507AD9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>Discuss physiology of the Pulmonary system including lung mechanics</w:t>
                              </w:r>
                            </w:p>
                            <w:p w14:paraId="55B52B4A" w14:textId="7D7A5717" w:rsidR="00507AD9" w:rsidRDefault="00507AD9" w:rsidP="00507AD9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 xml:space="preserve">Pathophysiology of multiple respiratory conditions </w:t>
                              </w:r>
                            </w:p>
                            <w:p w14:paraId="596C18F2" w14:textId="45514E71" w:rsidR="00507AD9" w:rsidRDefault="00507AD9" w:rsidP="00507AD9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 xml:space="preserve">Approaches to clinical care through the </w:t>
                              </w:r>
                              <w:r w:rsidR="002E14D4"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>lens</w:t>
                              </w:r>
                              <w:r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 xml:space="preserve"> of physiolog</w:t>
                              </w:r>
                              <w:r w:rsidR="002E14D4"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  <w:t xml:space="preserve">y and understanding mechanisms of failure in the ill child. </w:t>
                              </w:r>
                            </w:p>
                            <w:p w14:paraId="7CE0E319" w14:textId="42BCEAB7" w:rsidR="00507AD9" w:rsidRDefault="00507AD9" w:rsidP="00507AD9">
                              <w:p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4853C1B" w14:textId="77777777" w:rsidR="00507AD9" w:rsidRPr="00507AD9" w:rsidRDefault="00507AD9" w:rsidP="00507AD9">
                              <w:p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  <w:p w14:paraId="624A1C43" w14:textId="39D0EFBE" w:rsidR="00EB15BD" w:rsidRPr="008E2FBC" w:rsidRDefault="00EB15BD" w:rsidP="008E2FBC">
                              <w:pPr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175" y="-631204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648D0" w14:textId="77777777" w:rsidR="00D00877" w:rsidRPr="00547866" w:rsidRDefault="00D00877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  <w:p w14:paraId="080E2D2E" w14:textId="77777777" w:rsidR="008865F7" w:rsidRPr="00547866" w:rsidRDefault="008865F7" w:rsidP="00AF00DC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  <w:p w14:paraId="4B041C51" w14:textId="51781D70" w:rsidR="00AD0BDC" w:rsidRPr="00547866" w:rsidRDefault="00D00877" w:rsidP="00AF00DC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547866"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77BF3793" w14:textId="77777777" w:rsidR="00D00877" w:rsidRPr="00547866" w:rsidRDefault="00AD0BDC" w:rsidP="00AD0BDC">
                              <w:pPr>
                                <w:rPr>
                                  <w:rFonts w:ascii="Calibri Light" w:hAnsi="Calibri Light" w:cs="Arial"/>
                                  <w:color w:val="FF0000"/>
                                  <w:sz w:val="28"/>
                                </w:rPr>
                              </w:pPr>
                              <w:r w:rsidRPr="00547866">
                                <w:rPr>
                                  <w:rFonts w:cs="Arial"/>
                                  <w:bCs/>
                                  <w:color w:val="FF0000"/>
                                  <w:sz w:val="28"/>
                                </w:rPr>
                                <w:t xml:space="preserve">Pediatric Pulmonologists; Advance Practice Practitioners, </w:t>
                              </w:r>
                              <w:proofErr w:type="gramStart"/>
                              <w:r w:rsidRPr="00547866">
                                <w:rPr>
                                  <w:rFonts w:cs="Arial"/>
                                  <w:bCs/>
                                  <w:color w:val="FF0000"/>
                                  <w:sz w:val="28"/>
                                </w:rPr>
                                <w:t>nurses</w:t>
                              </w:r>
                              <w:proofErr w:type="gramEnd"/>
                              <w:r w:rsidRPr="00547866">
                                <w:rPr>
                                  <w:rFonts w:cs="Arial"/>
                                  <w:bCs/>
                                  <w:color w:val="FF0000"/>
                                  <w:sz w:val="28"/>
                                </w:rPr>
                                <w:t xml:space="preserve"> and respiratory technicians in pulmonary medicine; Intensivists; Emergency Medicine physicians; Allergists; General Pediatricians</w:t>
                              </w:r>
                            </w:p>
                            <w:p w14:paraId="7DC3EEAC" w14:textId="77777777" w:rsidR="00D00877" w:rsidRPr="00547866" w:rsidRDefault="00D00877" w:rsidP="00DB6A9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16A07" id="Group 11" o:spid="_x0000_s1026" style="position:absolute;margin-left:0;margin-top:299.15pt;width:530.45pt;height:207.8pt;z-index:251667456;mso-position-horizontal:center;mso-position-horizontal-relative:margin" coordorigin="4038,-6312" coordsize="67367,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038;top:-3751;width:32887;height:15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8EFA2CA" w14:textId="6EBB6F95" w:rsidR="00D6446F" w:rsidRPr="00D6446F" w:rsidRDefault="00D00877" w:rsidP="00D6446F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  <w:r w:rsidRPr="005B10C0"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  <w:t xml:space="preserve">Learning Objectives:  </w:t>
                        </w:r>
                      </w:p>
                      <w:p w14:paraId="486B48C7" w14:textId="77777777" w:rsidR="008E2FBC" w:rsidRDefault="008E2FBC" w:rsidP="008E2FBC">
                        <w:pPr>
                          <w:pStyle w:val="ListParagraph"/>
                          <w:autoSpaceDE w:val="0"/>
                          <w:autoSpaceDN w:val="0"/>
                          <w:spacing w:after="0"/>
                          <w:ind w:left="360"/>
                          <w:rPr>
                            <w:rFonts w:asciiTheme="majorHAnsi" w:eastAsiaTheme="minorHAnsi" w:hAnsiTheme="majorHAnsi" w:cstheme="maj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0D3C3C" w14:textId="303F990B" w:rsidR="008E2F00" w:rsidRDefault="00507AD9" w:rsidP="00507AD9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>Discuss physiology of the Pulmonary system including lung mechanics</w:t>
                        </w:r>
                      </w:p>
                      <w:p w14:paraId="55B52B4A" w14:textId="7D7A5717" w:rsidR="00507AD9" w:rsidRDefault="00507AD9" w:rsidP="00507AD9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 xml:space="preserve">Pathophysiology of multiple respiratory conditions </w:t>
                        </w:r>
                      </w:p>
                      <w:p w14:paraId="596C18F2" w14:textId="45514E71" w:rsidR="00507AD9" w:rsidRDefault="00507AD9" w:rsidP="00507AD9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 xml:space="preserve">Approaches to clinical care through the </w:t>
                        </w:r>
                        <w:r w:rsidR="002E14D4"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>lens</w:t>
                        </w:r>
                        <w:r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 xml:space="preserve"> of physiolog</w:t>
                        </w:r>
                        <w:r w:rsidR="002E14D4"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  <w:t xml:space="preserve">y and understanding mechanisms of failure in the ill child. </w:t>
                        </w:r>
                      </w:p>
                      <w:p w14:paraId="7CE0E319" w14:textId="42BCEAB7" w:rsidR="00507AD9" w:rsidRDefault="00507AD9" w:rsidP="00507AD9">
                        <w:p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</w:p>
                      <w:p w14:paraId="64853C1B" w14:textId="77777777" w:rsidR="00507AD9" w:rsidRPr="00507AD9" w:rsidRDefault="00507AD9" w:rsidP="00507AD9">
                        <w:p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</w:p>
                      <w:p w14:paraId="624A1C43" w14:textId="39D0EFBE" w:rsidR="00EB15BD" w:rsidRPr="008E2FBC" w:rsidRDefault="00EB15BD" w:rsidP="008E2FBC">
                        <w:pPr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39401;top:-6312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6648D0" w14:textId="77777777" w:rsidR="00D00877" w:rsidRPr="00547866" w:rsidRDefault="00D00877" w:rsidP="00AF00DC">
                        <w:pPr>
                          <w:rPr>
                            <w:rFonts w:ascii="Calibri Light" w:hAnsi="Calibri Light" w:cs="Arial"/>
                            <w:b/>
                            <w:color w:val="FF0000"/>
                            <w:sz w:val="28"/>
                          </w:rPr>
                        </w:pPr>
                      </w:p>
                      <w:p w14:paraId="080E2D2E" w14:textId="77777777" w:rsidR="008865F7" w:rsidRPr="00547866" w:rsidRDefault="008865F7" w:rsidP="00AF00DC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</w:p>
                      <w:p w14:paraId="4B041C51" w14:textId="51781D70" w:rsidR="00AD0BDC" w:rsidRPr="00547866" w:rsidRDefault="00D00877" w:rsidP="00AF00DC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  <w:r w:rsidRPr="00547866"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  <w:t xml:space="preserve">Target Audience:  </w:t>
                        </w:r>
                      </w:p>
                      <w:p w14:paraId="77BF3793" w14:textId="77777777" w:rsidR="00D00877" w:rsidRPr="00547866" w:rsidRDefault="00AD0BDC" w:rsidP="00AD0BDC">
                        <w:pPr>
                          <w:rPr>
                            <w:rFonts w:ascii="Calibri Light" w:hAnsi="Calibri Light" w:cs="Arial"/>
                            <w:color w:val="FF0000"/>
                            <w:sz w:val="28"/>
                          </w:rPr>
                        </w:pPr>
                        <w:r w:rsidRPr="00547866">
                          <w:rPr>
                            <w:rFonts w:cs="Arial"/>
                            <w:bCs/>
                            <w:color w:val="FF0000"/>
                            <w:sz w:val="28"/>
                          </w:rPr>
                          <w:t xml:space="preserve">Pediatric Pulmonologists; Advance Practice Practitioners, </w:t>
                        </w:r>
                        <w:proofErr w:type="gramStart"/>
                        <w:r w:rsidRPr="00547866">
                          <w:rPr>
                            <w:rFonts w:cs="Arial"/>
                            <w:bCs/>
                            <w:color w:val="FF0000"/>
                            <w:sz w:val="28"/>
                          </w:rPr>
                          <w:t>nurses</w:t>
                        </w:r>
                        <w:proofErr w:type="gramEnd"/>
                        <w:r w:rsidRPr="00547866">
                          <w:rPr>
                            <w:rFonts w:cs="Arial"/>
                            <w:bCs/>
                            <w:color w:val="FF0000"/>
                            <w:sz w:val="28"/>
                          </w:rPr>
                          <w:t xml:space="preserve"> and respiratory technicians in pulmonary medicine; Intensivists; Emergency Medicine physicians; Allergists; General Pediatricians</w:t>
                        </w:r>
                      </w:p>
                      <w:p w14:paraId="7DC3EEAC" w14:textId="77777777" w:rsidR="00D00877" w:rsidRPr="00547866" w:rsidRDefault="00D00877" w:rsidP="00DB6A9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43F0B" w:rsidRPr="0054786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D6F0DD0" wp14:editId="2A9DFE0F">
                <wp:simplePos x="0" y="0"/>
                <wp:positionH relativeFrom="margin">
                  <wp:posOffset>152400</wp:posOffset>
                </wp:positionH>
                <wp:positionV relativeFrom="paragraph">
                  <wp:posOffset>2933065</wp:posOffset>
                </wp:positionV>
                <wp:extent cx="6693535" cy="1574800"/>
                <wp:effectExtent l="0" t="0" r="0" b="0"/>
                <wp:wrapThrough wrapText="bothSides">
                  <wp:wrapPolygon edited="0">
                    <wp:start x="123" y="784"/>
                    <wp:lineTo x="123" y="10713"/>
                    <wp:lineTo x="9529" y="13848"/>
                    <wp:lineTo x="12172" y="13848"/>
                    <wp:lineTo x="12172" y="20642"/>
                    <wp:lineTo x="21393" y="20642"/>
                    <wp:lineTo x="21516" y="1829"/>
                    <wp:lineTo x="21024" y="1568"/>
                    <wp:lineTo x="10574" y="784"/>
                    <wp:lineTo x="123" y="78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574800"/>
                          <a:chOff x="731" y="2448"/>
                          <a:chExt cx="10559" cy="248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1" y="2448"/>
                            <a:ext cx="5259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6A02C" w14:textId="48B7CAF0" w:rsidR="00D00877" w:rsidRPr="00F268DF" w:rsidRDefault="0074600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sz w:val="48"/>
                                </w:rPr>
                              </w:pPr>
                              <w:r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>Day</w:t>
                              </w:r>
                              <w:r w:rsidR="00CF7C5E"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:  </w:t>
                              </w:r>
                              <w:r w:rsidR="008572DB">
                                <w:rPr>
                                  <w:rFonts w:ascii="Calibri Bold" w:hAnsi="Calibri Bold"/>
                                  <w:sz w:val="48"/>
                                </w:rPr>
                                <w:t>Friday</w:t>
                              </w:r>
                            </w:p>
                            <w:p w14:paraId="58BB8516" w14:textId="1A02F072" w:rsidR="00D00877" w:rsidRPr="00F268DF" w:rsidRDefault="0074600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>Date</w:t>
                              </w:r>
                              <w:r w:rsidR="00E33CB6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: </w:t>
                              </w:r>
                              <w:r w:rsidR="004E2D23">
                                <w:rPr>
                                  <w:rFonts w:ascii="Calibri Bold" w:hAnsi="Calibri Bold"/>
                                  <w:sz w:val="48"/>
                                </w:rPr>
                                <w:t>Ju</w:t>
                              </w:r>
                              <w:r w:rsidR="00655F21">
                                <w:rPr>
                                  <w:rFonts w:ascii="Calibri Bold" w:hAnsi="Calibri Bold"/>
                                  <w:sz w:val="48"/>
                                </w:rPr>
                                <w:t>ly</w:t>
                              </w:r>
                              <w:r w:rsidR="004E2D23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 </w:t>
                              </w:r>
                              <w:r w:rsidR="0042562E">
                                <w:rPr>
                                  <w:rFonts w:ascii="Calibri Bold" w:hAnsi="Calibri Bold"/>
                                  <w:sz w:val="48"/>
                                </w:rPr>
                                <w:t>21st</w:t>
                              </w:r>
                              <w:r w:rsidR="00CE1720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, </w:t>
                              </w:r>
                              <w:r w:rsidR="00DF3170">
                                <w:rPr>
                                  <w:rFonts w:ascii="Calibri Bold" w:hAnsi="Calibri Bold"/>
                                  <w:sz w:val="48"/>
                                </w:rPr>
                                <w:t>202</w:t>
                              </w:r>
                              <w:r w:rsidR="00CB5CE6">
                                <w:rPr>
                                  <w:rFonts w:ascii="Calibri Bold" w:hAnsi="Calibri Bold"/>
                                  <w:sz w:val="48"/>
                                </w:rPr>
                                <w:t>3</w:t>
                              </w:r>
                            </w:p>
                            <w:p w14:paraId="2CED7350" w14:textId="77777777" w:rsidR="00D00877" w:rsidRDefault="00D00877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2536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AA3F" w14:textId="5E57671B" w:rsidR="00CF7C5E" w:rsidRPr="00F268DF" w:rsidRDefault="00746000" w:rsidP="00CF7C5E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Time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 xml:space="preserve">: </w:t>
                              </w:r>
                              <w:r w:rsidR="0073730A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8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:00-</w:t>
                              </w:r>
                              <w:r w:rsidR="0073730A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9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:00AM</w:t>
                              </w:r>
                            </w:p>
                            <w:p w14:paraId="0E333C3C" w14:textId="77777777" w:rsidR="00D00877" w:rsidRPr="00F268DF" w:rsidRDefault="00746000" w:rsidP="00CF7C5E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Location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: Virtual via ZOOM</w:t>
                              </w:r>
                            </w:p>
                            <w:p w14:paraId="5E9A7B53" w14:textId="77777777" w:rsidR="00D00877" w:rsidRDefault="00D00877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F0DD0" id="Group 8" o:spid="_x0000_s1029" style="position:absolute;margin-left:12pt;margin-top:230.95pt;width:527.05pt;height:124pt;z-index:251654144;mso-position-horizontal-relative:margin" coordorigin="731,2448" coordsize="10559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">
                <v:shape id="Text Box 5" o:spid="_x0000_s1030" type="#_x0000_t202" style="position:absolute;left:731;top:2448;width:5259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86A02C" w14:textId="48B7CAF0" w:rsidR="00D00877" w:rsidRPr="00F268DF" w:rsidRDefault="0074600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sz w:val="48"/>
                          </w:rPr>
                        </w:pPr>
                        <w:r w:rsidRPr="00F268DF">
                          <w:rPr>
                            <w:rFonts w:ascii="Calibri Bold" w:hAnsi="Calibri Bold"/>
                            <w:sz w:val="48"/>
                          </w:rPr>
                          <w:t>Day</w:t>
                        </w:r>
                        <w:r w:rsidR="00CF7C5E" w:rsidRPr="00F268DF">
                          <w:rPr>
                            <w:rFonts w:ascii="Calibri Bold" w:hAnsi="Calibri Bold"/>
                            <w:sz w:val="48"/>
                          </w:rPr>
                          <w:t xml:space="preserve">:  </w:t>
                        </w:r>
                        <w:r w:rsidR="008572DB">
                          <w:rPr>
                            <w:rFonts w:ascii="Calibri Bold" w:hAnsi="Calibri Bold"/>
                            <w:sz w:val="48"/>
                          </w:rPr>
                          <w:t>Friday</w:t>
                        </w:r>
                      </w:p>
                      <w:p w14:paraId="58BB8516" w14:textId="1A02F072" w:rsidR="00D00877" w:rsidRPr="00F268DF" w:rsidRDefault="0074600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Bold" w:hAnsi="Calibri Bold"/>
                            <w:sz w:val="48"/>
                          </w:rPr>
                          <w:t>Date</w:t>
                        </w:r>
                        <w:r w:rsidR="00E33CB6">
                          <w:rPr>
                            <w:rFonts w:ascii="Calibri Bold" w:hAnsi="Calibri Bold"/>
                            <w:sz w:val="48"/>
                          </w:rPr>
                          <w:t xml:space="preserve">: </w:t>
                        </w:r>
                        <w:r w:rsidR="004E2D23">
                          <w:rPr>
                            <w:rFonts w:ascii="Calibri Bold" w:hAnsi="Calibri Bold"/>
                            <w:sz w:val="48"/>
                          </w:rPr>
                          <w:t>Ju</w:t>
                        </w:r>
                        <w:r w:rsidR="00655F21">
                          <w:rPr>
                            <w:rFonts w:ascii="Calibri Bold" w:hAnsi="Calibri Bold"/>
                            <w:sz w:val="48"/>
                          </w:rPr>
                          <w:t>ly</w:t>
                        </w:r>
                        <w:r w:rsidR="004E2D23">
                          <w:rPr>
                            <w:rFonts w:ascii="Calibri Bold" w:hAnsi="Calibri Bold"/>
                            <w:sz w:val="48"/>
                          </w:rPr>
                          <w:t xml:space="preserve"> </w:t>
                        </w:r>
                        <w:r w:rsidR="0042562E">
                          <w:rPr>
                            <w:rFonts w:ascii="Calibri Bold" w:hAnsi="Calibri Bold"/>
                            <w:sz w:val="48"/>
                          </w:rPr>
                          <w:t>21st</w:t>
                        </w:r>
                        <w:r w:rsidR="00CE1720">
                          <w:rPr>
                            <w:rFonts w:ascii="Calibri Bold" w:hAnsi="Calibri Bold"/>
                            <w:sz w:val="48"/>
                          </w:rPr>
                          <w:t xml:space="preserve">, </w:t>
                        </w:r>
                        <w:r w:rsidR="00DF3170">
                          <w:rPr>
                            <w:rFonts w:ascii="Calibri Bold" w:hAnsi="Calibri Bold"/>
                            <w:sz w:val="48"/>
                          </w:rPr>
                          <w:t>202</w:t>
                        </w:r>
                        <w:r w:rsidR="00CB5CE6">
                          <w:rPr>
                            <w:rFonts w:ascii="Calibri Bold" w:hAnsi="Calibri Bold"/>
                            <w:sz w:val="48"/>
                          </w:rPr>
                          <w:t>3</w:t>
                        </w:r>
                      </w:p>
                      <w:p w14:paraId="2CED7350" w14:textId="77777777" w:rsidR="00D00877" w:rsidRDefault="00D00877"/>
                    </w:txbxContent>
                  </v:textbox>
                </v:shape>
                <v:shape id="_x0000_s1031" type="#_x0000_t202" style="position:absolute;left:6610;top:2536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FFFAA3F" w14:textId="5E57671B" w:rsidR="00CF7C5E" w:rsidRPr="00F268DF" w:rsidRDefault="00746000" w:rsidP="00CF7C5E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Time</w:t>
                        </w:r>
                        <w:r w:rsidR="00CF7C5E"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 xml:space="preserve">: </w:t>
                        </w:r>
                        <w:r w:rsidR="0073730A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8</w:t>
                        </w:r>
                        <w:r w:rsidR="00CF7C5E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:00-</w:t>
                        </w:r>
                        <w:r w:rsidR="0073730A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9</w:t>
                        </w:r>
                        <w:r w:rsidR="00CF7C5E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:00AM</w:t>
                        </w:r>
                      </w:p>
                      <w:p w14:paraId="0E333C3C" w14:textId="77777777" w:rsidR="00D00877" w:rsidRPr="00F268DF" w:rsidRDefault="00746000" w:rsidP="00CF7C5E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alibri Light" w:hAnsi="Calibri Light"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Location</w:t>
                        </w:r>
                        <w:r w:rsidR="00CF7C5E"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: Virtual via ZOOM</w:t>
                        </w:r>
                      </w:p>
                      <w:p w14:paraId="5E9A7B53" w14:textId="77777777" w:rsidR="00D00877" w:rsidRDefault="00D00877"/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336FB8" w:rsidRPr="00E854E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4E21B4" wp14:editId="74FD8526">
                <wp:simplePos x="0" y="0"/>
                <wp:positionH relativeFrom="page">
                  <wp:posOffset>3936159</wp:posOffset>
                </wp:positionH>
                <wp:positionV relativeFrom="page">
                  <wp:posOffset>8029764</wp:posOffset>
                </wp:positionV>
                <wp:extent cx="3429000" cy="980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8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02693" w14:textId="77777777" w:rsidR="00E854E7" w:rsidRPr="00336FB8" w:rsidRDefault="00E854E7" w:rsidP="00E854E7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36FB8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The Inova Office of Continuing Medical Educ</w:t>
                            </w:r>
                            <w:r w:rsidR="002D2E88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ation designates this 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l</w:t>
                            </w:r>
                            <w:r w:rsidR="002D2E88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ive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3F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336FB8">
                              <w:rPr>
                                <w:rFonts w:ascii="Gill Sans MT" w:hAnsi="Gill Sans MT" w:cs="Arial"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064B563" w14:textId="77777777" w:rsidR="00E854E7" w:rsidRPr="00336FB8" w:rsidRDefault="00E854E7" w:rsidP="00E854E7">
                            <w:pPr>
                              <w:spacing w:after="0"/>
                              <w:contextualSpacing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21B4" id="Text Box 8" o:spid="_x0000_s1032" type="#_x0000_t202" style="position:absolute;margin-left:309.95pt;margin-top:632.25pt;width:270pt;height: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" filled="f" stroked="f">
                <v:textbox>
                  <w:txbxContent>
                    <w:p w14:paraId="54D02693" w14:textId="77777777" w:rsidR="00E854E7" w:rsidRPr="00336FB8" w:rsidRDefault="00E854E7" w:rsidP="00E854E7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FF0000"/>
                          <w:sz w:val="16"/>
                          <w:szCs w:val="16"/>
                        </w:rPr>
                      </w:pPr>
                      <w:r w:rsidRPr="00336FB8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Credit Designation: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The Inova Office of Continuing Medical Educ</w:t>
                      </w:r>
                      <w:r w:rsidR="002D2E88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ation designates this 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l</w:t>
                      </w:r>
                      <w:r w:rsidR="002D2E88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ive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B13F2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educational 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336FB8">
                        <w:rPr>
                          <w:rFonts w:ascii="Gill Sans MT" w:hAnsi="Gill Sans MT" w:cs="Arial"/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064B563" w14:textId="77777777" w:rsidR="00E854E7" w:rsidRPr="00336FB8" w:rsidRDefault="00E854E7" w:rsidP="00E854E7">
                      <w:pPr>
                        <w:spacing w:after="0"/>
                        <w:contextualSpacing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6000" w:rsidRPr="00547866">
        <w:rPr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14EAF9" wp14:editId="52AE62B8">
                <wp:simplePos x="0" y="0"/>
                <wp:positionH relativeFrom="margin">
                  <wp:align>right</wp:align>
                </wp:positionH>
                <wp:positionV relativeFrom="paragraph">
                  <wp:posOffset>817880</wp:posOffset>
                </wp:positionV>
                <wp:extent cx="6920865" cy="19812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0F79" w14:textId="607D3DE7" w:rsidR="00FC7B09" w:rsidRDefault="00746000" w:rsidP="007477D2">
                            <w:pPr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>Title of talk</w:t>
                            </w:r>
                            <w:r w:rsidR="009A26A3"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>:</w:t>
                            </w:r>
                            <w:r w:rsidR="00DF3170"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07AD9" w:rsidRPr="00507AD9"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“Pulmonary Physiology &amp; Clinical Practice”</w:t>
                            </w:r>
                          </w:p>
                          <w:p w14:paraId="3FBCB463" w14:textId="79679315" w:rsidR="00482F3C" w:rsidRPr="007E69AA" w:rsidRDefault="00482F3C" w:rsidP="007477D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Text code </w:t>
                            </w:r>
                            <w:r>
                              <w:rPr>
                                <w:rFonts w:ascii="Arial" w:hAnsi="Arial" w:cs="Arial"/>
                                <w:color w:val="2F2F2F"/>
                                <w:shd w:val="clear" w:color="auto" w:fill="FFFFFF"/>
                              </w:rPr>
                              <w:t>QULBOT</w:t>
                            </w:r>
                            <w:r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to 703-260-9391</w:t>
                            </w:r>
                          </w:p>
                          <w:p w14:paraId="49C90EF2" w14:textId="28B166E0" w:rsidR="00DF3AFA" w:rsidRPr="00296C48" w:rsidRDefault="00DF3AFA" w:rsidP="000E2753">
                            <w:pPr>
                              <w:tabs>
                                <w:tab w:val="left" w:pos="270"/>
                              </w:tabs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CA0208" w14:textId="0FE5121B" w:rsidR="005645F8" w:rsidRDefault="005C7E18" w:rsidP="00507AD9">
                            <w:pPr>
                              <w:pStyle w:val="NoSpacing"/>
                              <w:jc w:val="right"/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3326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92054" w:rsidRPr="00FA3326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F34CB8" w:rsidRPr="00FA3326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507AD9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Anastassios Koumbourlis</w:t>
                            </w:r>
                          </w:p>
                          <w:p w14:paraId="61F440E4" w14:textId="44FF7F14" w:rsidR="00507AD9" w:rsidRPr="00FA3326" w:rsidRDefault="00507AD9" w:rsidP="00507AD9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Children’s National </w:t>
                            </w:r>
                            <w:r w:rsidR="0042562E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Hospital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4EA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493.75pt;margin-top:64.4pt;width:544.95pt;height:15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" filled="f" stroked="f">
                <v:textbox inset=",7.2pt,,7.2pt">
                  <w:txbxContent>
                    <w:p w14:paraId="7F740F79" w14:textId="607D3DE7" w:rsidR="00FC7B09" w:rsidRDefault="00746000" w:rsidP="007477D2">
                      <w:pPr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</w:pPr>
                      <w:r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>Title of talk</w:t>
                      </w:r>
                      <w:r w:rsidR="009A26A3"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>:</w:t>
                      </w:r>
                      <w:r w:rsidR="00DF3170"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507AD9" w:rsidRPr="00507AD9"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>“Pulmonary Physiology &amp; Clinical Practice”</w:t>
                      </w:r>
                    </w:p>
                    <w:p w14:paraId="3FBCB463" w14:textId="79679315" w:rsidR="00482F3C" w:rsidRPr="007E69AA" w:rsidRDefault="00482F3C" w:rsidP="007477D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 xml:space="preserve">Text code </w:t>
                      </w:r>
                      <w:r>
                        <w:rPr>
                          <w:rFonts w:ascii="Arial" w:hAnsi="Arial" w:cs="Arial"/>
                          <w:color w:val="2F2F2F"/>
                          <w:shd w:val="clear" w:color="auto" w:fill="FFFFFF"/>
                        </w:rPr>
                        <w:t>QULBOT</w:t>
                      </w:r>
                      <w:r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 xml:space="preserve"> to 703-260-9391</w:t>
                      </w:r>
                    </w:p>
                    <w:p w14:paraId="49C90EF2" w14:textId="28B166E0" w:rsidR="00DF3AFA" w:rsidRPr="00296C48" w:rsidRDefault="00DF3AFA" w:rsidP="000E2753">
                      <w:pPr>
                        <w:tabs>
                          <w:tab w:val="left" w:pos="270"/>
                        </w:tabs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1CCA0208" w14:textId="0FE5121B" w:rsidR="005645F8" w:rsidRDefault="005C7E18" w:rsidP="00507AD9">
                      <w:pPr>
                        <w:pStyle w:val="NoSpacing"/>
                        <w:jc w:val="right"/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FA3326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92054" w:rsidRPr="00FA3326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F34CB8" w:rsidRPr="00FA3326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507AD9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Anastassios Koumbourlis</w:t>
                      </w:r>
                    </w:p>
                    <w:p w14:paraId="61F440E4" w14:textId="44FF7F14" w:rsidR="00507AD9" w:rsidRPr="00FA3326" w:rsidRDefault="00507AD9" w:rsidP="00507AD9">
                      <w:pPr>
                        <w:pStyle w:val="NoSpacing"/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2"/>
                        </w:rPr>
                      </w:pPr>
                      <w:r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Children’s National </w:t>
                      </w:r>
                      <w:r w:rsidR="0042562E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Hospital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746000" w:rsidRPr="00547866">
        <w:rPr>
          <w:rFonts w:ascii="Calibri Light" w:hAnsi="Calibri Light"/>
          <w:color w:val="FF0000"/>
          <w:sz w:val="28"/>
          <w:szCs w:val="28"/>
        </w:rPr>
        <w:t>Sponsoring Department</w:t>
      </w:r>
      <w:r w:rsidR="00B763B1" w:rsidRPr="00547866">
        <w:rPr>
          <w:rFonts w:ascii="Calibri Light" w:hAnsi="Calibri Light"/>
          <w:color w:val="FF0000"/>
          <w:sz w:val="28"/>
          <w:szCs w:val="28"/>
        </w:rPr>
        <w:t>(s)</w:t>
      </w:r>
      <w:r w:rsidR="00CF7C5E" w:rsidRPr="00547866">
        <w:rPr>
          <w:rFonts w:ascii="Calibri Light" w:hAnsi="Calibri Light"/>
          <w:color w:val="FF0000"/>
          <w:sz w:val="28"/>
          <w:szCs w:val="28"/>
        </w:rPr>
        <w:t xml:space="preserve">: </w:t>
      </w:r>
      <w:r w:rsidR="00CF7C5E" w:rsidRPr="00547866">
        <w:rPr>
          <w:rFonts w:ascii="Calibri Light" w:hAnsi="Calibri Light"/>
          <w:b/>
          <w:bCs/>
          <w:color w:val="FF0000"/>
          <w:sz w:val="28"/>
          <w:szCs w:val="28"/>
        </w:rPr>
        <w:t xml:space="preserve">Pulmonary </w:t>
      </w:r>
      <w:r w:rsidR="00D65905" w:rsidRPr="00547866">
        <w:rPr>
          <w:rFonts w:ascii="Calibri Light" w:hAnsi="Calibri Light"/>
          <w:b/>
          <w:bCs/>
          <w:color w:val="FF0000"/>
          <w:sz w:val="28"/>
          <w:szCs w:val="28"/>
        </w:rPr>
        <w:t xml:space="preserve">&amp; Sleep </w:t>
      </w:r>
      <w:r w:rsidR="00CF7C5E" w:rsidRPr="00547866">
        <w:rPr>
          <w:rFonts w:ascii="Calibri Light" w:hAnsi="Calibri Light"/>
          <w:b/>
          <w:bCs/>
          <w:color w:val="FF0000"/>
          <w:sz w:val="28"/>
          <w:szCs w:val="28"/>
        </w:rPr>
        <w:t>Medicine</w:t>
      </w:r>
      <w:r w:rsidR="00D65905" w:rsidRPr="00547866">
        <w:rPr>
          <w:rFonts w:ascii="Calibri Light" w:hAnsi="Calibri Light"/>
          <w:b/>
          <w:bCs/>
          <w:color w:val="FF0000"/>
          <w:sz w:val="28"/>
          <w:szCs w:val="28"/>
        </w:rPr>
        <w:t>, C</w:t>
      </w:r>
      <w:r w:rsidR="00F56238" w:rsidRPr="00547866">
        <w:rPr>
          <w:rFonts w:ascii="Calibri Light" w:hAnsi="Calibri Light"/>
          <w:b/>
          <w:bCs/>
          <w:color w:val="FF0000"/>
          <w:sz w:val="28"/>
          <w:szCs w:val="28"/>
        </w:rPr>
        <w:t>hildren's National Hospital</w:t>
      </w:r>
      <w:r w:rsidR="00B763B1" w:rsidRPr="00547866">
        <w:rPr>
          <w:rFonts w:ascii="Calibri Light" w:hAnsi="Calibri Light"/>
          <w:color w:val="FF0000"/>
          <w:sz w:val="24"/>
        </w:rPr>
        <w:t xml:space="preserve"> </w:t>
      </w:r>
      <w:r w:rsidR="00B763B1" w:rsidRPr="0099373F">
        <w:rPr>
          <w:rFonts w:ascii="Calibri Light" w:hAnsi="Calibri Light"/>
          <w:b/>
          <w:bCs/>
          <w:sz w:val="28"/>
          <w:szCs w:val="28"/>
        </w:rPr>
        <w:t>Washington DC</w:t>
      </w:r>
      <w:r w:rsidR="0027148E">
        <w:rPr>
          <w:rFonts w:ascii="Calibri Light" w:hAnsi="Calibri Light"/>
          <w:b/>
          <w:bCs/>
          <w:sz w:val="28"/>
          <w:szCs w:val="28"/>
        </w:rPr>
        <w:t xml:space="preserve"> (Children’s National Hospital)</w:t>
      </w:r>
      <w:r w:rsidR="00F56238" w:rsidRPr="0099373F">
        <w:rPr>
          <w:rFonts w:ascii="Calibri Light" w:hAnsi="Calibri Light"/>
          <w:sz w:val="28"/>
          <w:szCs w:val="28"/>
        </w:rPr>
        <w:t xml:space="preserve"> &amp; </w:t>
      </w:r>
      <w:r w:rsidR="00B763B1" w:rsidRPr="0099373F">
        <w:rPr>
          <w:rFonts w:ascii="Calibri Light" w:hAnsi="Calibri Light"/>
          <w:b/>
          <w:bCs/>
          <w:sz w:val="28"/>
          <w:szCs w:val="28"/>
        </w:rPr>
        <w:t xml:space="preserve">Pediatric Pulmonology, </w:t>
      </w:r>
      <w:r w:rsidR="00B763B1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>Miller School of Medicine</w:t>
      </w:r>
      <w:r w:rsidR="0099373F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, </w:t>
      </w:r>
      <w:r w:rsidR="00B763B1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>University of Miami</w:t>
      </w:r>
    </w:p>
    <w:p w14:paraId="5404D44C" w14:textId="3250A221" w:rsidR="00D65905" w:rsidRDefault="00D65905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</w:p>
    <w:p w14:paraId="4245738F" w14:textId="3FABDA03" w:rsidR="00530ABC" w:rsidRPr="00577A05" w:rsidRDefault="0099373F" w:rsidP="00577A05">
      <w:pPr>
        <w:tabs>
          <w:tab w:val="left" w:pos="270"/>
        </w:tabs>
        <w:rPr>
          <w:color w:val="FFFFFF"/>
        </w:rPr>
      </w:pPr>
      <w:r w:rsidRPr="00E854E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34AF7C" wp14:editId="508EC8D5">
                <wp:simplePos x="0" y="0"/>
                <wp:positionH relativeFrom="page">
                  <wp:posOffset>375285</wp:posOffset>
                </wp:positionH>
                <wp:positionV relativeFrom="page">
                  <wp:posOffset>8076565</wp:posOffset>
                </wp:positionV>
                <wp:extent cx="3492712" cy="832466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712" cy="83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854DE3" w14:textId="77777777" w:rsidR="00C555BE" w:rsidRPr="00336FB8" w:rsidRDefault="00E854E7" w:rsidP="00C555BE">
                            <w:pPr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</w:pPr>
                            <w:r w:rsidRPr="00336FB8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This activity has been planned and implemented in accordance with the accreditation requirements and policies of the Medical Society of Virginia (MSV) through the joint </w:t>
                            </w:r>
                            <w:proofErr w:type="spellStart"/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>providership</w:t>
                            </w:r>
                            <w:proofErr w:type="spellEnd"/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 of Inova Office of Continuing Medical Education and</w:t>
                            </w:r>
                            <w:r w:rsidR="00CE4A2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 Children’s National Medical Center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. The Inova Office Continuing Medical Education is accredited by the Medical Society of Virginia to </w:t>
                            </w:r>
                            <w:r w:rsidR="007B13F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provide 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>continuing education for physicians.</w:t>
                            </w:r>
                          </w:p>
                          <w:p w14:paraId="3609C4DF" w14:textId="77777777" w:rsidR="00E854E7" w:rsidRPr="00336FB8" w:rsidRDefault="00E854E7" w:rsidP="00E854E7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D27CD3" w14:textId="77777777" w:rsidR="00E854E7" w:rsidRPr="00336FB8" w:rsidRDefault="00E854E7" w:rsidP="00E854E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AF7C" id="Text Box 7" o:spid="_x0000_s1034" type="#_x0000_t202" style="position:absolute;margin-left:29.55pt;margin-top:635.95pt;width:275pt;height:6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" filled="f" stroked="f">
                <v:textbox>
                  <w:txbxContent>
                    <w:p w14:paraId="15854DE3" w14:textId="77777777" w:rsidR="00C555BE" w:rsidRPr="00336FB8" w:rsidRDefault="00E854E7" w:rsidP="00C555BE">
                      <w:pPr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</w:pPr>
                      <w:r w:rsidRPr="00336FB8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Accreditation: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This activity has been planned and implemented in accordance with the accreditation requirements and policies of the Medical Society of Virginia (MSV) through the joint </w:t>
                      </w:r>
                      <w:proofErr w:type="spellStart"/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>providership</w:t>
                      </w:r>
                      <w:proofErr w:type="spellEnd"/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 of Inova Office of Continuing Medical Education and</w:t>
                      </w:r>
                      <w:r w:rsidR="00CE4A22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 Children’s National Medical Center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. The Inova Office Continuing Medical Education is accredited by the Medical Society of Virginia to </w:t>
                      </w:r>
                      <w:r w:rsidR="007B13F2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provide 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>continuing education for physicians.</w:t>
                      </w:r>
                    </w:p>
                    <w:p w14:paraId="3609C4DF" w14:textId="77777777" w:rsidR="00E854E7" w:rsidRPr="00336FB8" w:rsidRDefault="00E854E7" w:rsidP="00E854E7">
                      <w:pPr>
                        <w:spacing w:line="200" w:lineRule="exact"/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FD27CD3" w14:textId="77777777" w:rsidR="00E854E7" w:rsidRPr="00336FB8" w:rsidRDefault="00E854E7" w:rsidP="00E854E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77A05" w:rsidSect="00F56238">
      <w:headerReference w:type="default" r:id="rId8"/>
      <w:pgSz w:w="12240" w:h="15840"/>
      <w:pgMar w:top="720" w:right="720" w:bottom="720" w:left="720" w:header="187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4CCF" w14:textId="77777777" w:rsidR="000D3CE1" w:rsidRDefault="000D3CE1" w:rsidP="00816ECB">
      <w:r>
        <w:separator/>
      </w:r>
    </w:p>
  </w:endnote>
  <w:endnote w:type="continuationSeparator" w:id="0">
    <w:p w14:paraId="6B5D81CC" w14:textId="77777777" w:rsidR="000D3CE1" w:rsidRDefault="000D3CE1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04A0" w14:textId="77777777" w:rsidR="000D3CE1" w:rsidRDefault="000D3CE1" w:rsidP="00816ECB">
      <w:r>
        <w:separator/>
      </w:r>
    </w:p>
  </w:footnote>
  <w:footnote w:type="continuationSeparator" w:id="0">
    <w:p w14:paraId="456893EE" w14:textId="77777777" w:rsidR="000D3CE1" w:rsidRDefault="000D3CE1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4902" w14:textId="77777777" w:rsidR="00D00877" w:rsidRDefault="007460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D7E4FF" wp14:editId="4578C767">
          <wp:simplePos x="0" y="0"/>
          <wp:positionH relativeFrom="page">
            <wp:posOffset>-26670</wp:posOffset>
          </wp:positionH>
          <wp:positionV relativeFrom="page">
            <wp:posOffset>-210185</wp:posOffset>
          </wp:positionV>
          <wp:extent cx="7772400" cy="10016453"/>
          <wp:effectExtent l="19050" t="19050" r="19050" b="23495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16453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67A"/>
    <w:multiLevelType w:val="hybridMultilevel"/>
    <w:tmpl w:val="E5C2C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02228"/>
    <w:multiLevelType w:val="hybridMultilevel"/>
    <w:tmpl w:val="574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415D"/>
    <w:multiLevelType w:val="hybridMultilevel"/>
    <w:tmpl w:val="7750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1B6"/>
    <w:multiLevelType w:val="hybridMultilevel"/>
    <w:tmpl w:val="DDB4EA8E"/>
    <w:lvl w:ilvl="0" w:tplc="DB6E8F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B26A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46D70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2870B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44C7F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48A75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1E43D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49C9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DC185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36658A7"/>
    <w:multiLevelType w:val="hybridMultilevel"/>
    <w:tmpl w:val="33AA5882"/>
    <w:lvl w:ilvl="0" w:tplc="6C2A14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CFD"/>
    <w:multiLevelType w:val="hybridMultilevel"/>
    <w:tmpl w:val="9E3623C4"/>
    <w:lvl w:ilvl="0" w:tplc="97B8EC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64ED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27D7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E2A6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85822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665CEE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0A32C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C2D9C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4F4AC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63D51FE"/>
    <w:multiLevelType w:val="hybridMultilevel"/>
    <w:tmpl w:val="2912F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32A"/>
    <w:multiLevelType w:val="hybridMultilevel"/>
    <w:tmpl w:val="6EDC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2C8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9458B"/>
    <w:multiLevelType w:val="hybridMultilevel"/>
    <w:tmpl w:val="93CEB868"/>
    <w:lvl w:ilvl="0" w:tplc="0C3EF2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6D9E"/>
    <w:multiLevelType w:val="hybridMultilevel"/>
    <w:tmpl w:val="1674DF72"/>
    <w:lvl w:ilvl="0" w:tplc="5A7823B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177D6"/>
    <w:multiLevelType w:val="multilevel"/>
    <w:tmpl w:val="1BD8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255E8"/>
    <w:multiLevelType w:val="multilevel"/>
    <w:tmpl w:val="C684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45BD6"/>
    <w:multiLevelType w:val="hybridMultilevel"/>
    <w:tmpl w:val="E00249A6"/>
    <w:lvl w:ilvl="0" w:tplc="F314D488">
      <w:start w:val="3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369EE"/>
    <w:multiLevelType w:val="multilevel"/>
    <w:tmpl w:val="39C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507DE"/>
    <w:multiLevelType w:val="hybridMultilevel"/>
    <w:tmpl w:val="E034B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37FA3"/>
    <w:multiLevelType w:val="hybridMultilevel"/>
    <w:tmpl w:val="CB681260"/>
    <w:lvl w:ilvl="0" w:tplc="306C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005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A6093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C4DB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9E7F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013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8943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401D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76A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9BC1666"/>
    <w:multiLevelType w:val="hybridMultilevel"/>
    <w:tmpl w:val="4C221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7452"/>
    <w:multiLevelType w:val="multilevel"/>
    <w:tmpl w:val="8132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E1489"/>
    <w:multiLevelType w:val="hybridMultilevel"/>
    <w:tmpl w:val="6D58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D7AE8"/>
    <w:multiLevelType w:val="hybridMultilevel"/>
    <w:tmpl w:val="DFF2D7A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D366E6"/>
    <w:multiLevelType w:val="hybridMultilevel"/>
    <w:tmpl w:val="EBD61390"/>
    <w:lvl w:ilvl="0" w:tplc="2FB214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E0402"/>
    <w:multiLevelType w:val="hybridMultilevel"/>
    <w:tmpl w:val="CB6ED1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E60A4"/>
    <w:multiLevelType w:val="multilevel"/>
    <w:tmpl w:val="74D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79184F"/>
    <w:multiLevelType w:val="hybridMultilevel"/>
    <w:tmpl w:val="BDC6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85FDE"/>
    <w:multiLevelType w:val="hybridMultilevel"/>
    <w:tmpl w:val="EF0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9E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A020E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CA3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DEC0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783C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8E21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8E2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1C87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5DF0C5B"/>
    <w:multiLevelType w:val="hybridMultilevel"/>
    <w:tmpl w:val="6D88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57825"/>
    <w:multiLevelType w:val="hybridMultilevel"/>
    <w:tmpl w:val="05749B8E"/>
    <w:lvl w:ilvl="0" w:tplc="266E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29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07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E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3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2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E4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22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4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543E55"/>
    <w:multiLevelType w:val="hybridMultilevel"/>
    <w:tmpl w:val="FD069D66"/>
    <w:lvl w:ilvl="0" w:tplc="EB082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67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0ACF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9E62A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A0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7636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B4A1D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3ADC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8D82D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6BAF6067"/>
    <w:multiLevelType w:val="hybridMultilevel"/>
    <w:tmpl w:val="4C28E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22D19"/>
    <w:multiLevelType w:val="multilevel"/>
    <w:tmpl w:val="C308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07305"/>
    <w:multiLevelType w:val="hybridMultilevel"/>
    <w:tmpl w:val="A8EA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CBF"/>
    <w:multiLevelType w:val="hybridMultilevel"/>
    <w:tmpl w:val="E6B67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756E3"/>
    <w:multiLevelType w:val="multilevel"/>
    <w:tmpl w:val="F36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3222167"/>
    <w:multiLevelType w:val="hybridMultilevel"/>
    <w:tmpl w:val="FA6E108A"/>
    <w:lvl w:ilvl="0" w:tplc="711CAD46">
      <w:start w:val="1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046B5"/>
    <w:multiLevelType w:val="hybridMultilevel"/>
    <w:tmpl w:val="95601FC0"/>
    <w:lvl w:ilvl="0" w:tplc="047EAA8E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97EB0"/>
    <w:multiLevelType w:val="hybridMultilevel"/>
    <w:tmpl w:val="1622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42685"/>
    <w:multiLevelType w:val="hybridMultilevel"/>
    <w:tmpl w:val="AF6E7B94"/>
    <w:lvl w:ilvl="0" w:tplc="70644D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24100">
    <w:abstractNumId w:val="27"/>
  </w:num>
  <w:num w:numId="2" w16cid:durableId="742140919">
    <w:abstractNumId w:val="5"/>
  </w:num>
  <w:num w:numId="3" w16cid:durableId="1461419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089073">
    <w:abstractNumId w:val="15"/>
  </w:num>
  <w:num w:numId="5" w16cid:durableId="1925451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20163">
    <w:abstractNumId w:val="24"/>
  </w:num>
  <w:num w:numId="7" w16cid:durableId="1117725463">
    <w:abstractNumId w:val="1"/>
  </w:num>
  <w:num w:numId="8" w16cid:durableId="1117066903">
    <w:abstractNumId w:val="12"/>
  </w:num>
  <w:num w:numId="9" w16cid:durableId="1663243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067007">
    <w:abstractNumId w:val="25"/>
  </w:num>
  <w:num w:numId="11" w16cid:durableId="1102460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134886">
    <w:abstractNumId w:val="4"/>
  </w:num>
  <w:num w:numId="13" w16cid:durableId="1726106047">
    <w:abstractNumId w:val="20"/>
  </w:num>
  <w:num w:numId="14" w16cid:durableId="18028473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73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7441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009024">
    <w:abstractNumId w:val="13"/>
  </w:num>
  <w:num w:numId="18" w16cid:durableId="2092267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289489">
    <w:abstractNumId w:val="3"/>
  </w:num>
  <w:num w:numId="20" w16cid:durableId="472410325">
    <w:abstractNumId w:val="9"/>
  </w:num>
  <w:num w:numId="21" w16cid:durableId="1167209099">
    <w:abstractNumId w:val="7"/>
  </w:num>
  <w:num w:numId="22" w16cid:durableId="13564649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6425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8289102">
    <w:abstractNumId w:val="2"/>
  </w:num>
  <w:num w:numId="25" w16cid:durableId="580799008">
    <w:abstractNumId w:val="32"/>
  </w:num>
  <w:num w:numId="26" w16cid:durableId="1249071782">
    <w:abstractNumId w:val="31"/>
  </w:num>
  <w:num w:numId="27" w16cid:durableId="1190486214">
    <w:abstractNumId w:val="28"/>
  </w:num>
  <w:num w:numId="28" w16cid:durableId="169955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44506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41638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252676">
    <w:abstractNumId w:val="16"/>
  </w:num>
  <w:num w:numId="32" w16cid:durableId="1293361050">
    <w:abstractNumId w:val="29"/>
  </w:num>
  <w:num w:numId="33" w16cid:durableId="7297672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7144520">
    <w:abstractNumId w:val="22"/>
  </w:num>
  <w:num w:numId="35" w16cid:durableId="118451123">
    <w:abstractNumId w:val="8"/>
  </w:num>
  <w:num w:numId="36" w16cid:durableId="6570728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0310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0742883">
    <w:abstractNumId w:val="0"/>
  </w:num>
  <w:num w:numId="39" w16cid:durableId="1436561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9732920">
    <w:abstractNumId w:val="36"/>
  </w:num>
  <w:num w:numId="41" w16cid:durableId="7698573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2D2E88"/>
    <w:rsid w:val="00006E04"/>
    <w:rsid w:val="00010FF1"/>
    <w:rsid w:val="00012A02"/>
    <w:rsid w:val="000165A2"/>
    <w:rsid w:val="00026295"/>
    <w:rsid w:val="0003325D"/>
    <w:rsid w:val="00033526"/>
    <w:rsid w:val="00035CF2"/>
    <w:rsid w:val="00061973"/>
    <w:rsid w:val="00076DB1"/>
    <w:rsid w:val="00093E8A"/>
    <w:rsid w:val="00096C38"/>
    <w:rsid w:val="000A4A19"/>
    <w:rsid w:val="000A684A"/>
    <w:rsid w:val="000B2A29"/>
    <w:rsid w:val="000B44EE"/>
    <w:rsid w:val="000C4195"/>
    <w:rsid w:val="000C649C"/>
    <w:rsid w:val="000D1711"/>
    <w:rsid w:val="000D1724"/>
    <w:rsid w:val="000D3CE1"/>
    <w:rsid w:val="000E2753"/>
    <w:rsid w:val="000F21DF"/>
    <w:rsid w:val="000F5108"/>
    <w:rsid w:val="000F5B21"/>
    <w:rsid w:val="00104225"/>
    <w:rsid w:val="001048F5"/>
    <w:rsid w:val="0011696B"/>
    <w:rsid w:val="00116CD4"/>
    <w:rsid w:val="00121E30"/>
    <w:rsid w:val="00124767"/>
    <w:rsid w:val="001272E1"/>
    <w:rsid w:val="00132799"/>
    <w:rsid w:val="001355E7"/>
    <w:rsid w:val="00135D12"/>
    <w:rsid w:val="001371E2"/>
    <w:rsid w:val="001437CE"/>
    <w:rsid w:val="0014472A"/>
    <w:rsid w:val="00145809"/>
    <w:rsid w:val="001501B2"/>
    <w:rsid w:val="00150CED"/>
    <w:rsid w:val="001511E3"/>
    <w:rsid w:val="00166FBD"/>
    <w:rsid w:val="00172B88"/>
    <w:rsid w:val="00172D30"/>
    <w:rsid w:val="00182692"/>
    <w:rsid w:val="00182AB3"/>
    <w:rsid w:val="00184C65"/>
    <w:rsid w:val="00186DFA"/>
    <w:rsid w:val="0019790D"/>
    <w:rsid w:val="001B2582"/>
    <w:rsid w:val="001B3F41"/>
    <w:rsid w:val="001B4091"/>
    <w:rsid w:val="001B45DA"/>
    <w:rsid w:val="001C2AE3"/>
    <w:rsid w:val="001C3AFB"/>
    <w:rsid w:val="001C6248"/>
    <w:rsid w:val="001E4056"/>
    <w:rsid w:val="001E6E27"/>
    <w:rsid w:val="00200A7A"/>
    <w:rsid w:val="0022376C"/>
    <w:rsid w:val="0022440A"/>
    <w:rsid w:val="00226D72"/>
    <w:rsid w:val="00236AFB"/>
    <w:rsid w:val="00260860"/>
    <w:rsid w:val="002621FA"/>
    <w:rsid w:val="00266C22"/>
    <w:rsid w:val="00267B28"/>
    <w:rsid w:val="0027148E"/>
    <w:rsid w:val="00272FA7"/>
    <w:rsid w:val="0027324F"/>
    <w:rsid w:val="0028487B"/>
    <w:rsid w:val="00286639"/>
    <w:rsid w:val="00292428"/>
    <w:rsid w:val="00296C48"/>
    <w:rsid w:val="002A69CA"/>
    <w:rsid w:val="002C2A83"/>
    <w:rsid w:val="002C4F13"/>
    <w:rsid w:val="002D2E88"/>
    <w:rsid w:val="002D49B6"/>
    <w:rsid w:val="002E0824"/>
    <w:rsid w:val="002E14D4"/>
    <w:rsid w:val="002E76DB"/>
    <w:rsid w:val="002F4A54"/>
    <w:rsid w:val="002F5A8D"/>
    <w:rsid w:val="002F658A"/>
    <w:rsid w:val="002F75EB"/>
    <w:rsid w:val="00305F87"/>
    <w:rsid w:val="00307D28"/>
    <w:rsid w:val="003117EB"/>
    <w:rsid w:val="00311EF4"/>
    <w:rsid w:val="00322DB7"/>
    <w:rsid w:val="003365A9"/>
    <w:rsid w:val="00336FB8"/>
    <w:rsid w:val="00352AD7"/>
    <w:rsid w:val="003577FB"/>
    <w:rsid w:val="00360ED2"/>
    <w:rsid w:val="003611CA"/>
    <w:rsid w:val="00362BFA"/>
    <w:rsid w:val="00364E08"/>
    <w:rsid w:val="003744DF"/>
    <w:rsid w:val="003A20D4"/>
    <w:rsid w:val="003A3D03"/>
    <w:rsid w:val="003B05FF"/>
    <w:rsid w:val="003B0B6E"/>
    <w:rsid w:val="003B3CEC"/>
    <w:rsid w:val="003B5C94"/>
    <w:rsid w:val="003C0335"/>
    <w:rsid w:val="003C2791"/>
    <w:rsid w:val="003C413F"/>
    <w:rsid w:val="003C4E51"/>
    <w:rsid w:val="003C6AD6"/>
    <w:rsid w:val="003D0005"/>
    <w:rsid w:val="003D098A"/>
    <w:rsid w:val="003D35F4"/>
    <w:rsid w:val="003F64F9"/>
    <w:rsid w:val="00400C52"/>
    <w:rsid w:val="00405025"/>
    <w:rsid w:val="004218A2"/>
    <w:rsid w:val="00422D86"/>
    <w:rsid w:val="0042562E"/>
    <w:rsid w:val="00434BFE"/>
    <w:rsid w:val="00450EC1"/>
    <w:rsid w:val="00462DC2"/>
    <w:rsid w:val="00471F83"/>
    <w:rsid w:val="00482F3C"/>
    <w:rsid w:val="004A0CA0"/>
    <w:rsid w:val="004B1E4E"/>
    <w:rsid w:val="004C12DE"/>
    <w:rsid w:val="004C6155"/>
    <w:rsid w:val="004C7ACA"/>
    <w:rsid w:val="004D4D2D"/>
    <w:rsid w:val="004E2D23"/>
    <w:rsid w:val="004E387D"/>
    <w:rsid w:val="004F5468"/>
    <w:rsid w:val="00507AD9"/>
    <w:rsid w:val="00512831"/>
    <w:rsid w:val="00513D99"/>
    <w:rsid w:val="00514487"/>
    <w:rsid w:val="0052033B"/>
    <w:rsid w:val="00525163"/>
    <w:rsid w:val="00530ABC"/>
    <w:rsid w:val="00534559"/>
    <w:rsid w:val="0054445F"/>
    <w:rsid w:val="005468A6"/>
    <w:rsid w:val="00546AEF"/>
    <w:rsid w:val="00547126"/>
    <w:rsid w:val="00547866"/>
    <w:rsid w:val="005568FC"/>
    <w:rsid w:val="00557E8E"/>
    <w:rsid w:val="005645F8"/>
    <w:rsid w:val="00564B1D"/>
    <w:rsid w:val="00570921"/>
    <w:rsid w:val="00576621"/>
    <w:rsid w:val="00576733"/>
    <w:rsid w:val="00577A05"/>
    <w:rsid w:val="00581010"/>
    <w:rsid w:val="00597D36"/>
    <w:rsid w:val="005A1F70"/>
    <w:rsid w:val="005A55C4"/>
    <w:rsid w:val="005A6FC9"/>
    <w:rsid w:val="005B10C0"/>
    <w:rsid w:val="005B3788"/>
    <w:rsid w:val="005C4C84"/>
    <w:rsid w:val="005C5A3C"/>
    <w:rsid w:val="005C6DE5"/>
    <w:rsid w:val="005C7E18"/>
    <w:rsid w:val="005E4FD0"/>
    <w:rsid w:val="005F0508"/>
    <w:rsid w:val="006167A3"/>
    <w:rsid w:val="006232AE"/>
    <w:rsid w:val="006278D9"/>
    <w:rsid w:val="0063052F"/>
    <w:rsid w:val="00645ABA"/>
    <w:rsid w:val="006464A4"/>
    <w:rsid w:val="00651078"/>
    <w:rsid w:val="006557A6"/>
    <w:rsid w:val="00655F21"/>
    <w:rsid w:val="00656E7E"/>
    <w:rsid w:val="00660FEF"/>
    <w:rsid w:val="00661767"/>
    <w:rsid w:val="00666D52"/>
    <w:rsid w:val="006808E5"/>
    <w:rsid w:val="006816B6"/>
    <w:rsid w:val="00686284"/>
    <w:rsid w:val="00687AEE"/>
    <w:rsid w:val="00697B6F"/>
    <w:rsid w:val="006A3637"/>
    <w:rsid w:val="006A635E"/>
    <w:rsid w:val="006A64BD"/>
    <w:rsid w:val="006B3ABD"/>
    <w:rsid w:val="006B5F6B"/>
    <w:rsid w:val="006C250D"/>
    <w:rsid w:val="006C62A1"/>
    <w:rsid w:val="006D09E3"/>
    <w:rsid w:val="006E5451"/>
    <w:rsid w:val="006F427E"/>
    <w:rsid w:val="006F4FCE"/>
    <w:rsid w:val="00700350"/>
    <w:rsid w:val="00701020"/>
    <w:rsid w:val="00701E04"/>
    <w:rsid w:val="007026B8"/>
    <w:rsid w:val="00726E0E"/>
    <w:rsid w:val="00730BD7"/>
    <w:rsid w:val="0073730A"/>
    <w:rsid w:val="00741494"/>
    <w:rsid w:val="00741690"/>
    <w:rsid w:val="00746000"/>
    <w:rsid w:val="007477D2"/>
    <w:rsid w:val="00755477"/>
    <w:rsid w:val="00761A09"/>
    <w:rsid w:val="007677D4"/>
    <w:rsid w:val="00772217"/>
    <w:rsid w:val="007742A2"/>
    <w:rsid w:val="00774957"/>
    <w:rsid w:val="007854DE"/>
    <w:rsid w:val="00785A1E"/>
    <w:rsid w:val="00790060"/>
    <w:rsid w:val="00792054"/>
    <w:rsid w:val="007A4DE7"/>
    <w:rsid w:val="007A60E9"/>
    <w:rsid w:val="007A74D1"/>
    <w:rsid w:val="007B13F2"/>
    <w:rsid w:val="007C68BC"/>
    <w:rsid w:val="007D4196"/>
    <w:rsid w:val="007E0BBE"/>
    <w:rsid w:val="007E69AA"/>
    <w:rsid w:val="007F15EC"/>
    <w:rsid w:val="00804EC5"/>
    <w:rsid w:val="00816ECB"/>
    <w:rsid w:val="00817B7E"/>
    <w:rsid w:val="00823588"/>
    <w:rsid w:val="00823D6D"/>
    <w:rsid w:val="00846EA3"/>
    <w:rsid w:val="008540AF"/>
    <w:rsid w:val="0085706F"/>
    <w:rsid w:val="008572DB"/>
    <w:rsid w:val="0086132A"/>
    <w:rsid w:val="008664FA"/>
    <w:rsid w:val="00867253"/>
    <w:rsid w:val="008677BF"/>
    <w:rsid w:val="00872FD6"/>
    <w:rsid w:val="008733A4"/>
    <w:rsid w:val="00875683"/>
    <w:rsid w:val="008813AF"/>
    <w:rsid w:val="00881EFF"/>
    <w:rsid w:val="00883BC6"/>
    <w:rsid w:val="008865F7"/>
    <w:rsid w:val="00887C79"/>
    <w:rsid w:val="008A5B0D"/>
    <w:rsid w:val="008B16AD"/>
    <w:rsid w:val="008B22BF"/>
    <w:rsid w:val="008B421B"/>
    <w:rsid w:val="008C317E"/>
    <w:rsid w:val="008D6FE0"/>
    <w:rsid w:val="008E2F00"/>
    <w:rsid w:val="008E2FBC"/>
    <w:rsid w:val="008E73D7"/>
    <w:rsid w:val="008F2EF6"/>
    <w:rsid w:val="0090627A"/>
    <w:rsid w:val="00913D44"/>
    <w:rsid w:val="009273A3"/>
    <w:rsid w:val="00933581"/>
    <w:rsid w:val="009406BA"/>
    <w:rsid w:val="00940E8F"/>
    <w:rsid w:val="009430F8"/>
    <w:rsid w:val="0095418C"/>
    <w:rsid w:val="00956666"/>
    <w:rsid w:val="00960A55"/>
    <w:rsid w:val="00963A55"/>
    <w:rsid w:val="009729CC"/>
    <w:rsid w:val="00975FE3"/>
    <w:rsid w:val="00976DD3"/>
    <w:rsid w:val="009812AC"/>
    <w:rsid w:val="009812CA"/>
    <w:rsid w:val="00981C6B"/>
    <w:rsid w:val="0099373F"/>
    <w:rsid w:val="009A1D38"/>
    <w:rsid w:val="009A26A3"/>
    <w:rsid w:val="009A547F"/>
    <w:rsid w:val="009B3B0F"/>
    <w:rsid w:val="009B4818"/>
    <w:rsid w:val="009C0F1D"/>
    <w:rsid w:val="009E05CB"/>
    <w:rsid w:val="009E43DE"/>
    <w:rsid w:val="009E7AE2"/>
    <w:rsid w:val="009F09AC"/>
    <w:rsid w:val="009F0BA7"/>
    <w:rsid w:val="00A36A03"/>
    <w:rsid w:val="00A36ED5"/>
    <w:rsid w:val="00A41D38"/>
    <w:rsid w:val="00A50312"/>
    <w:rsid w:val="00A540E6"/>
    <w:rsid w:val="00A63E7C"/>
    <w:rsid w:val="00A7183E"/>
    <w:rsid w:val="00A75CCF"/>
    <w:rsid w:val="00AA32A6"/>
    <w:rsid w:val="00AA6855"/>
    <w:rsid w:val="00AB1991"/>
    <w:rsid w:val="00AC1D5D"/>
    <w:rsid w:val="00AC4A2B"/>
    <w:rsid w:val="00AC6D11"/>
    <w:rsid w:val="00AD0BDC"/>
    <w:rsid w:val="00AE0261"/>
    <w:rsid w:val="00AF00DC"/>
    <w:rsid w:val="00AF68D4"/>
    <w:rsid w:val="00B0292E"/>
    <w:rsid w:val="00B02E08"/>
    <w:rsid w:val="00B06086"/>
    <w:rsid w:val="00B06D21"/>
    <w:rsid w:val="00B1035D"/>
    <w:rsid w:val="00B107B4"/>
    <w:rsid w:val="00B14CB3"/>
    <w:rsid w:val="00B1522A"/>
    <w:rsid w:val="00B2654D"/>
    <w:rsid w:val="00B370B3"/>
    <w:rsid w:val="00B50875"/>
    <w:rsid w:val="00B7639B"/>
    <w:rsid w:val="00B763B1"/>
    <w:rsid w:val="00B772FA"/>
    <w:rsid w:val="00B82E8F"/>
    <w:rsid w:val="00B849FB"/>
    <w:rsid w:val="00B8520C"/>
    <w:rsid w:val="00B86D45"/>
    <w:rsid w:val="00B91471"/>
    <w:rsid w:val="00B9441D"/>
    <w:rsid w:val="00BA7BC3"/>
    <w:rsid w:val="00BC3CB8"/>
    <w:rsid w:val="00BC59F1"/>
    <w:rsid w:val="00BD0885"/>
    <w:rsid w:val="00BD1808"/>
    <w:rsid w:val="00BD71F6"/>
    <w:rsid w:val="00BE410B"/>
    <w:rsid w:val="00BF3A59"/>
    <w:rsid w:val="00BF488E"/>
    <w:rsid w:val="00C02091"/>
    <w:rsid w:val="00C0259E"/>
    <w:rsid w:val="00C03E7C"/>
    <w:rsid w:val="00C14135"/>
    <w:rsid w:val="00C206B1"/>
    <w:rsid w:val="00C263C1"/>
    <w:rsid w:val="00C27F37"/>
    <w:rsid w:val="00C33FA6"/>
    <w:rsid w:val="00C36AD5"/>
    <w:rsid w:val="00C461BE"/>
    <w:rsid w:val="00C47326"/>
    <w:rsid w:val="00C521EA"/>
    <w:rsid w:val="00C532EF"/>
    <w:rsid w:val="00C5453F"/>
    <w:rsid w:val="00C5547A"/>
    <w:rsid w:val="00C555BE"/>
    <w:rsid w:val="00C82A9E"/>
    <w:rsid w:val="00CA7093"/>
    <w:rsid w:val="00CB5CE6"/>
    <w:rsid w:val="00CD1087"/>
    <w:rsid w:val="00CD536D"/>
    <w:rsid w:val="00CE1720"/>
    <w:rsid w:val="00CE3231"/>
    <w:rsid w:val="00CE4A22"/>
    <w:rsid w:val="00CF3B52"/>
    <w:rsid w:val="00CF7C5E"/>
    <w:rsid w:val="00D00877"/>
    <w:rsid w:val="00D033DC"/>
    <w:rsid w:val="00D0646E"/>
    <w:rsid w:val="00D207B7"/>
    <w:rsid w:val="00D21F92"/>
    <w:rsid w:val="00D252B6"/>
    <w:rsid w:val="00D370DA"/>
    <w:rsid w:val="00D43F0B"/>
    <w:rsid w:val="00D64210"/>
    <w:rsid w:val="00D6446F"/>
    <w:rsid w:val="00D65905"/>
    <w:rsid w:val="00D74DC8"/>
    <w:rsid w:val="00D76F8E"/>
    <w:rsid w:val="00D91FED"/>
    <w:rsid w:val="00D948D6"/>
    <w:rsid w:val="00D95B54"/>
    <w:rsid w:val="00DA3309"/>
    <w:rsid w:val="00DB5A29"/>
    <w:rsid w:val="00DB6A98"/>
    <w:rsid w:val="00DB6B69"/>
    <w:rsid w:val="00DB7537"/>
    <w:rsid w:val="00DC2019"/>
    <w:rsid w:val="00DD4211"/>
    <w:rsid w:val="00DD5D89"/>
    <w:rsid w:val="00DF3170"/>
    <w:rsid w:val="00DF3AFA"/>
    <w:rsid w:val="00E00F66"/>
    <w:rsid w:val="00E01198"/>
    <w:rsid w:val="00E15D70"/>
    <w:rsid w:val="00E17CCD"/>
    <w:rsid w:val="00E22E10"/>
    <w:rsid w:val="00E32D10"/>
    <w:rsid w:val="00E33CB6"/>
    <w:rsid w:val="00E36298"/>
    <w:rsid w:val="00E37C84"/>
    <w:rsid w:val="00E409F2"/>
    <w:rsid w:val="00E43D2E"/>
    <w:rsid w:val="00E46653"/>
    <w:rsid w:val="00E5365E"/>
    <w:rsid w:val="00E541B6"/>
    <w:rsid w:val="00E5494D"/>
    <w:rsid w:val="00E60C07"/>
    <w:rsid w:val="00E83066"/>
    <w:rsid w:val="00E854E7"/>
    <w:rsid w:val="00EA6ADC"/>
    <w:rsid w:val="00EB15BD"/>
    <w:rsid w:val="00EB1B14"/>
    <w:rsid w:val="00ED3468"/>
    <w:rsid w:val="00EF3BFC"/>
    <w:rsid w:val="00EF4463"/>
    <w:rsid w:val="00F0087E"/>
    <w:rsid w:val="00F022F0"/>
    <w:rsid w:val="00F02C85"/>
    <w:rsid w:val="00F07849"/>
    <w:rsid w:val="00F25B65"/>
    <w:rsid w:val="00F25CE8"/>
    <w:rsid w:val="00F268DF"/>
    <w:rsid w:val="00F34CB8"/>
    <w:rsid w:val="00F362E2"/>
    <w:rsid w:val="00F4186F"/>
    <w:rsid w:val="00F43BE6"/>
    <w:rsid w:val="00F51D11"/>
    <w:rsid w:val="00F552A6"/>
    <w:rsid w:val="00F56238"/>
    <w:rsid w:val="00F72208"/>
    <w:rsid w:val="00F809A5"/>
    <w:rsid w:val="00F80B02"/>
    <w:rsid w:val="00F85F48"/>
    <w:rsid w:val="00F94338"/>
    <w:rsid w:val="00F95383"/>
    <w:rsid w:val="00F970E5"/>
    <w:rsid w:val="00FA3326"/>
    <w:rsid w:val="00FA7416"/>
    <w:rsid w:val="00FB6910"/>
    <w:rsid w:val="00FC562B"/>
    <w:rsid w:val="00FC5AA5"/>
    <w:rsid w:val="00FC7B09"/>
    <w:rsid w:val="00FD0532"/>
    <w:rsid w:val="00FD328A"/>
    <w:rsid w:val="00FD4280"/>
    <w:rsid w:val="00FE5FB1"/>
    <w:rsid w:val="00FF0334"/>
    <w:rsid w:val="00FF2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B9BE2E"/>
  <w15:docId w15:val="{5AEC8D2A-7D36-6F47-90D7-8A82DC1F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7C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0E"/>
    <w:rPr>
      <w:rFonts w:ascii="Segoe UI" w:eastAsia="Times New Roman" w:hAnsi="Segoe UI" w:cs="Segoe UI"/>
      <w:sz w:val="18"/>
      <w:szCs w:val="18"/>
    </w:rPr>
  </w:style>
  <w:style w:type="paragraph" w:customStyle="1" w:styleId="xxmsonormal">
    <w:name w:val="x_xmsonormal"/>
    <w:basedOn w:val="Normal"/>
    <w:rsid w:val="009A547F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normaltextrun">
    <w:name w:val="normaltextrun"/>
    <w:basedOn w:val="DefaultParagraphFont"/>
    <w:rsid w:val="003D0005"/>
  </w:style>
  <w:style w:type="paragraph" w:customStyle="1" w:styleId="xmsonormal">
    <w:name w:val="x_msonormal"/>
    <w:basedOn w:val="Normal"/>
    <w:rsid w:val="00B91471"/>
    <w:pPr>
      <w:spacing w:after="0"/>
    </w:pPr>
    <w:rPr>
      <w:rFonts w:eastAsiaTheme="minorHAnsi" w:cs="Calibri"/>
      <w:szCs w:val="22"/>
    </w:rPr>
  </w:style>
  <w:style w:type="character" w:customStyle="1" w:styleId="gmail-m-2402486796223289672gmail-m8756204186699094376scxw164232156">
    <w:name w:val="gmail-m_-2402486796223289672gmail-m8756204186699094376scxw164232156"/>
    <w:basedOn w:val="DefaultParagraphFont"/>
    <w:rsid w:val="004C6155"/>
  </w:style>
  <w:style w:type="character" w:customStyle="1" w:styleId="Heading2Char">
    <w:name w:val="Heading 2 Char"/>
    <w:basedOn w:val="DefaultParagraphFont"/>
    <w:link w:val="Heading2"/>
    <w:uiPriority w:val="9"/>
    <w:semiHidden/>
    <w:rsid w:val="006A36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va-legacy-e-listitem">
    <w:name w:val="nova-legacy-e-list__item"/>
    <w:basedOn w:val="Normal"/>
    <w:rsid w:val="00F0087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96C48"/>
    <w:rPr>
      <w:rFonts w:ascii="Calibri" w:eastAsia="Times New Roman" w:hAnsi="Calibri"/>
      <w:sz w:val="22"/>
      <w:szCs w:val="24"/>
    </w:rPr>
  </w:style>
  <w:style w:type="character" w:customStyle="1" w:styleId="spelle">
    <w:name w:val="spelle"/>
    <w:basedOn w:val="DefaultParagraphFont"/>
    <w:rsid w:val="003C413F"/>
  </w:style>
  <w:style w:type="character" w:customStyle="1" w:styleId="contentpasted0">
    <w:name w:val="contentpasted0"/>
    <w:basedOn w:val="DefaultParagraphFont"/>
    <w:rsid w:val="008E2F00"/>
  </w:style>
  <w:style w:type="character" w:customStyle="1" w:styleId="xcontentpasted0">
    <w:name w:val="x_contentpasted0"/>
    <w:basedOn w:val="DefaultParagraphFont"/>
    <w:rsid w:val="0064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Childrens%20Hospital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81BE9-2DC6-CB47-B223-8DBC756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Childrens Hospital Class Flyer Template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Khaliq, Nazish</cp:lastModifiedBy>
  <cp:revision>2</cp:revision>
  <cp:lastPrinted>2023-05-26T16:11:00Z</cp:lastPrinted>
  <dcterms:created xsi:type="dcterms:W3CDTF">2023-07-20T15:38:00Z</dcterms:created>
  <dcterms:modified xsi:type="dcterms:W3CDTF">2023-07-20T15:38:00Z</dcterms:modified>
</cp:coreProperties>
</file>