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899E" w14:textId="77777777" w:rsidR="0023629E" w:rsidRPr="00341AF9" w:rsidRDefault="00CB6A41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Breast Cancer Tumor Board</w:t>
      </w:r>
    </w:p>
    <w:p w14:paraId="008F5815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1632BD67" w14:textId="485192EB" w:rsidR="00530ABC" w:rsidRPr="00341AF9" w:rsidRDefault="00DF312E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4B9BC" wp14:editId="3EB06EFE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0800"/>
                    <wp:lineTo x="7800" y="13009"/>
                    <wp:lineTo x="13140" y="13009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C3AC1" w14:textId="38CFA091" w:rsidR="00DF312E" w:rsidRPr="00DF312E" w:rsidRDefault="00DF312E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Ju</w:t>
                              </w:r>
                              <w:r w:rsidR="005A654A">
                                <w:rPr>
                                  <w:sz w:val="28"/>
                                  <w:szCs w:val="28"/>
                                </w:rPr>
                                <w:t xml:space="preserve">ly </w:t>
                              </w:r>
                              <w:r w:rsidR="00514540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 w:rsidR="00564962"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6C13BF20" w14:textId="385B50B4" w:rsidR="00D051B8" w:rsidRDefault="00D3638D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Tex</w:t>
                              </w:r>
                              <w:r w:rsidR="005A654A">
                                <w:rPr>
                                  <w:sz w:val="28"/>
                                  <w:szCs w:val="28"/>
                                </w:rPr>
                                <w:t xml:space="preserve">t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SMS Cod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5A53A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6496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TOMPOC</w:t>
                              </w:r>
                            </w:p>
                            <w:p w14:paraId="43D1B77F" w14:textId="447168D7" w:rsidR="005A654A" w:rsidRPr="00DF312E" w:rsidRDefault="005A654A" w:rsidP="005A654A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to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703-260-9391</w:t>
                              </w:r>
                            </w:p>
                            <w:p w14:paraId="7EEEA746" w14:textId="6D12249E" w:rsidR="00D3638D" w:rsidRPr="00D3638D" w:rsidRDefault="00D3638D" w:rsidP="00D3638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EC16" w14:textId="77777777" w:rsidR="003C2791" w:rsidRPr="00341AF9" w:rsidRDefault="00CB6A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7:30-8:30am</w:t>
                              </w:r>
                            </w:p>
                            <w:p w14:paraId="17EDCCDB" w14:textId="77777777" w:rsidR="00BF15B0" w:rsidRPr="00341AF9" w:rsidRDefault="00564962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. </w:t>
                              </w:r>
                            </w:p>
                            <w:p w14:paraId="18D89E4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9B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37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15DC3AC1" w14:textId="38CFA091" w:rsidR="00DF312E" w:rsidRPr="00DF312E" w:rsidRDefault="00DF312E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312E">
                          <w:rPr>
                            <w:sz w:val="28"/>
                            <w:szCs w:val="28"/>
                          </w:rPr>
                          <w:t>Ju</w:t>
                        </w:r>
                        <w:r w:rsidR="005A654A">
                          <w:rPr>
                            <w:sz w:val="28"/>
                            <w:szCs w:val="28"/>
                          </w:rPr>
                          <w:t xml:space="preserve">ly </w:t>
                        </w:r>
                        <w:r w:rsidR="00514540">
                          <w:rPr>
                            <w:sz w:val="28"/>
                            <w:szCs w:val="28"/>
                          </w:rPr>
                          <w:t>1</w:t>
                        </w:r>
                        <w:r w:rsidR="00564962">
                          <w:rPr>
                            <w:sz w:val="28"/>
                            <w:szCs w:val="28"/>
                          </w:rPr>
                          <w:t>9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, 2023</w:t>
                        </w:r>
                      </w:p>
                      <w:p w14:paraId="6C13BF20" w14:textId="385B50B4" w:rsidR="00D051B8" w:rsidRDefault="00D3638D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312E">
                          <w:rPr>
                            <w:sz w:val="28"/>
                            <w:szCs w:val="28"/>
                          </w:rPr>
                          <w:t>Tex</w:t>
                        </w:r>
                        <w:r w:rsidR="005A654A">
                          <w:rPr>
                            <w:sz w:val="28"/>
                            <w:szCs w:val="28"/>
                          </w:rPr>
                          <w:t xml:space="preserve">t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SMS Cod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e</w:t>
                        </w:r>
                        <w:r w:rsidR="005A53A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564962">
                          <w:rPr>
                            <w:b/>
                            <w:bCs/>
                            <w:sz w:val="28"/>
                            <w:szCs w:val="28"/>
                          </w:rPr>
                          <w:t>TOMPOC</w:t>
                        </w:r>
                      </w:p>
                      <w:p w14:paraId="43D1B77F" w14:textId="447168D7" w:rsidR="005A654A" w:rsidRPr="00DF312E" w:rsidRDefault="005A654A" w:rsidP="005A654A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to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703-260-9391</w:t>
                        </w:r>
                      </w:p>
                      <w:p w14:paraId="7EEEA746" w14:textId="6D12249E" w:rsidR="00D3638D" w:rsidRPr="00D3638D" w:rsidRDefault="00D3638D" w:rsidP="00D3638D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780EC16" w14:textId="77777777" w:rsidR="003C2791" w:rsidRPr="00341AF9" w:rsidRDefault="00CB6A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7:30-8:30am</w:t>
                        </w:r>
                      </w:p>
                      <w:p w14:paraId="17EDCCDB" w14:textId="77777777" w:rsidR="00BF15B0" w:rsidRPr="00341AF9" w:rsidRDefault="00564962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. </w:t>
                        </w:r>
                      </w:p>
                      <w:p w14:paraId="18D89E44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3FF3" wp14:editId="3ACE1EEA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01AC" w14:textId="77777777" w:rsidR="001E2975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E75A2B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</w:rPr>
                              <w:t xml:space="preserve">                    </w:t>
                            </w:r>
                            <w:r w:rsidR="00E75A2B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Program Director</w:t>
                            </w:r>
                          </w:p>
                          <w:p w14:paraId="022C22A4" w14:textId="77777777" w:rsidR="003C2791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AC1BC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="00CB6A41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Sara Bruce,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MD</w:t>
                            </w:r>
                          </w:p>
                          <w:p w14:paraId="7239AA7E" w14:textId="77777777" w:rsidR="008E03C7" w:rsidRDefault="008E03C7" w:rsidP="008E03C7"/>
                          <w:p w14:paraId="294E9777" w14:textId="77777777" w:rsidR="008E03C7" w:rsidRDefault="008E03C7" w:rsidP="008E03C7"/>
                          <w:p w14:paraId="47158C2B" w14:textId="77777777" w:rsidR="008E03C7" w:rsidRDefault="008E03C7" w:rsidP="008E03C7"/>
                          <w:p w14:paraId="20AF2298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79CED3F1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3FF3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" filled="f" stroked="f">
                <v:textbox inset=",7.2pt,,7.2pt">
                  <w:txbxContent>
                    <w:p w14:paraId="766B01AC" w14:textId="77777777" w:rsidR="001E2975" w:rsidRPr="00AC1BC6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E75A2B">
                        <w:rPr>
                          <w:rFonts w:asciiTheme="majorHAnsi" w:hAnsiTheme="majorHAnsi"/>
                          <w:b/>
                          <w:color w:val="002060"/>
                          <w:sz w:val="36"/>
                        </w:rPr>
                        <w:t xml:space="preserve">                    </w:t>
                      </w:r>
                      <w:r w:rsidR="00E75A2B" w:rsidRPr="00AC1BC6">
                        <w:rPr>
                          <w:rFonts w:asciiTheme="majorHAnsi" w:hAnsiTheme="majorHAnsi"/>
                          <w:sz w:val="36"/>
                        </w:rPr>
                        <w:t>Program Director</w:t>
                      </w:r>
                    </w:p>
                    <w:p w14:paraId="022C22A4" w14:textId="77777777" w:rsidR="003C2791" w:rsidRPr="00AC1BC6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AC1BC6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="00CB6A41" w:rsidRPr="00AC1BC6">
                        <w:rPr>
                          <w:rFonts w:asciiTheme="majorHAnsi" w:hAnsiTheme="majorHAnsi"/>
                          <w:sz w:val="36"/>
                        </w:rPr>
                        <w:t xml:space="preserve">Sara Bruce,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>MD</w:t>
                      </w:r>
                    </w:p>
                    <w:p w14:paraId="7239AA7E" w14:textId="77777777" w:rsidR="008E03C7" w:rsidRDefault="008E03C7" w:rsidP="008E03C7"/>
                    <w:p w14:paraId="294E9777" w14:textId="77777777" w:rsidR="008E03C7" w:rsidRDefault="008E03C7" w:rsidP="008E03C7"/>
                    <w:p w14:paraId="47158C2B" w14:textId="77777777" w:rsidR="008E03C7" w:rsidRDefault="008E03C7" w:rsidP="008E03C7"/>
                    <w:p w14:paraId="20AF2298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79CED3F1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3398CC7F" w14:textId="26E207CA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07E9EC55" w14:textId="5CC3AAB7" w:rsidR="00530ABC" w:rsidRPr="00530ABC" w:rsidRDefault="00DF31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5A90EC" wp14:editId="2AB86C58">
                <wp:simplePos x="0" y="0"/>
                <wp:positionH relativeFrom="column">
                  <wp:posOffset>-104775</wp:posOffset>
                </wp:positionH>
                <wp:positionV relativeFrom="paragraph">
                  <wp:posOffset>902335</wp:posOffset>
                </wp:positionV>
                <wp:extent cx="6953250" cy="1533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533525"/>
                          <a:chOff x="695537" y="-27707"/>
                          <a:chExt cx="6048798" cy="20686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27707"/>
                            <a:ext cx="3413842" cy="20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53FD" w14:textId="0486773A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C9AD146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1A5B4565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AJCC stage patients.</w:t>
                              </w:r>
                            </w:p>
                            <w:p w14:paraId="3A81FACD" w14:textId="0D123918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Discuss appropriate protocols, genetic </w:t>
                              </w:r>
                              <w:r w:rsidR="00526A84"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testing,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prognostic factors for patients</w:t>
                              </w:r>
                            </w:p>
                            <w:p w14:paraId="277F4C69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9A32BF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344899"/>
                            <a:ext cx="2713748" cy="13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07A" w14:textId="77777777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045054E" w14:textId="18D136AB" w:rsidR="00394BE8" w:rsidRPr="00526A84" w:rsidRDefault="00394BE8" w:rsidP="00526A8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Surgeons, primary care, internal medicine, re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sidents, physician assistants, and Nurse </w:t>
                              </w:r>
                              <w:r w:rsid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ractitioners dealing with cancer patients</w:t>
                              </w:r>
                            </w:p>
                            <w:p w14:paraId="42E933E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90EC" id="Group 11" o:spid="_x0000_s1030" style="position:absolute;margin-left:-8.25pt;margin-top:71.05pt;width:547.5pt;height:120.75pt;z-index:251657216" coordorigin="6955,-277" coordsize="60487,2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">
                <v:shape id="Text Box 5" o:spid="_x0000_s1031" type="#_x0000_t202" style="position:absolute;left:6955;top:-277;width:34138;height:2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5853FD" w14:textId="0486773A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C9AD146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be able to discuss treatment options for breast cancers.</w:t>
                        </w:r>
                      </w:p>
                      <w:p w14:paraId="1A5B4565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AJCC stage patients.</w:t>
                        </w:r>
                      </w:p>
                      <w:p w14:paraId="3A81FACD" w14:textId="0D123918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Discuss appropriate protocols, genetic </w:t>
                        </w:r>
                        <w:r w:rsidR="00526A84"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testing,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prognostic factors for patients</w:t>
                        </w:r>
                      </w:p>
                      <w:p w14:paraId="277F4C69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9A32BFD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3448;width:27138;height:1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E0C07A" w14:textId="77777777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045054E" w14:textId="18D136AB" w:rsidR="00394BE8" w:rsidRPr="00526A84" w:rsidRDefault="00394BE8" w:rsidP="00526A8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Surgeons, primary care, internal medicine, re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sidents, physician assistants, and Nurse </w:t>
                        </w:r>
                        <w:r w:rsid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ractitioners dealing with cancer patients</w:t>
                        </w:r>
                      </w:p>
                      <w:p w14:paraId="42E933E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23E93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CBDA0" wp14:editId="59791CB3">
                <wp:simplePos x="0" y="0"/>
                <wp:positionH relativeFrom="page">
                  <wp:posOffset>3952875</wp:posOffset>
                </wp:positionH>
                <wp:positionV relativeFrom="page">
                  <wp:posOffset>8020050</wp:posOffset>
                </wp:positionV>
                <wp:extent cx="3429000" cy="13252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19FD50" w14:textId="77777777" w:rsidR="00F6575C" w:rsidRDefault="00F6575C" w:rsidP="00F6575C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1DDAFDF" w14:textId="77777777" w:rsidR="00B23E93" w:rsidRPr="00DC0A24" w:rsidRDefault="00B23E93" w:rsidP="00B23E93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75DA013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DA0" id="Text Box 8" o:spid="_x0000_s1033" type="#_x0000_t202" style="position:absolute;margin-left:311.25pt;margin-top:631.5pt;width:270pt;height:10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" filled="f" stroked="f">
                <v:textbox>
                  <w:txbxContent>
                    <w:p w14:paraId="4919FD50" w14:textId="77777777" w:rsidR="00F6575C" w:rsidRDefault="00F6575C" w:rsidP="00F6575C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1DDAFDF" w14:textId="77777777" w:rsidR="00B23E93" w:rsidRPr="00DC0A24" w:rsidRDefault="00B23E93" w:rsidP="00B23E93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75DA013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EA4F3D" wp14:editId="67EEC382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607174" w14:textId="77777777" w:rsidR="00F6575C" w:rsidRPr="00B772FA" w:rsidRDefault="00F6575C" w:rsidP="00F6575C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2"/>
                          <w:p w14:paraId="1A9C0E94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F3D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67607174" w14:textId="77777777" w:rsidR="00F6575C" w:rsidRPr="00B772FA" w:rsidRDefault="00F6575C" w:rsidP="00F6575C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3"/>
                    <w:p w14:paraId="1A9C0E94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D8D" w14:textId="77777777" w:rsidR="00DF21E5" w:rsidRDefault="00DF21E5" w:rsidP="00816ECB">
      <w:r>
        <w:separator/>
      </w:r>
    </w:p>
  </w:endnote>
  <w:endnote w:type="continuationSeparator" w:id="0">
    <w:p w14:paraId="0A3AC57D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880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35CE" w14:textId="77777777" w:rsidR="00DF21E5" w:rsidRDefault="00DF21E5" w:rsidP="00816ECB">
      <w:r>
        <w:separator/>
      </w:r>
    </w:p>
  </w:footnote>
  <w:footnote w:type="continuationSeparator" w:id="0">
    <w:p w14:paraId="167779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C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06137B" wp14:editId="2B26467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975"/>
    <w:multiLevelType w:val="hybridMultilevel"/>
    <w:tmpl w:val="77184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D11310E"/>
    <w:multiLevelType w:val="hybridMultilevel"/>
    <w:tmpl w:val="2F24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062">
    <w:abstractNumId w:val="4"/>
  </w:num>
  <w:num w:numId="2" w16cid:durableId="533737136">
    <w:abstractNumId w:val="3"/>
  </w:num>
  <w:num w:numId="3" w16cid:durableId="1116290078">
    <w:abstractNumId w:val="2"/>
  </w:num>
  <w:num w:numId="4" w16cid:durableId="244992387">
    <w:abstractNumId w:val="5"/>
  </w:num>
  <w:num w:numId="5" w16cid:durableId="1153372919">
    <w:abstractNumId w:val="1"/>
  </w:num>
  <w:num w:numId="6" w16cid:durableId="19905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26F8E"/>
    <w:rsid w:val="000314CC"/>
    <w:rsid w:val="00060274"/>
    <w:rsid w:val="00076DB1"/>
    <w:rsid w:val="00080623"/>
    <w:rsid w:val="00087E37"/>
    <w:rsid w:val="000B792F"/>
    <w:rsid w:val="000C102F"/>
    <w:rsid w:val="000D5D6C"/>
    <w:rsid w:val="000E797B"/>
    <w:rsid w:val="000F0906"/>
    <w:rsid w:val="000F287A"/>
    <w:rsid w:val="000F701E"/>
    <w:rsid w:val="00157D7C"/>
    <w:rsid w:val="001721CA"/>
    <w:rsid w:val="00172BDA"/>
    <w:rsid w:val="00172D30"/>
    <w:rsid w:val="001742BA"/>
    <w:rsid w:val="00182AB3"/>
    <w:rsid w:val="001C5F56"/>
    <w:rsid w:val="001C7B96"/>
    <w:rsid w:val="001E2975"/>
    <w:rsid w:val="001E4797"/>
    <w:rsid w:val="002073A0"/>
    <w:rsid w:val="002115FD"/>
    <w:rsid w:val="0022127D"/>
    <w:rsid w:val="00222300"/>
    <w:rsid w:val="0023629E"/>
    <w:rsid w:val="0024120E"/>
    <w:rsid w:val="002824CF"/>
    <w:rsid w:val="002A1A72"/>
    <w:rsid w:val="002B1A29"/>
    <w:rsid w:val="002C6334"/>
    <w:rsid w:val="002D394D"/>
    <w:rsid w:val="002D5FD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1BE0"/>
    <w:rsid w:val="00434787"/>
    <w:rsid w:val="00444C1F"/>
    <w:rsid w:val="00445BC8"/>
    <w:rsid w:val="0046038B"/>
    <w:rsid w:val="0048725F"/>
    <w:rsid w:val="00492993"/>
    <w:rsid w:val="004D0BF9"/>
    <w:rsid w:val="004D1EFA"/>
    <w:rsid w:val="004E543B"/>
    <w:rsid w:val="004E5DBD"/>
    <w:rsid w:val="00514540"/>
    <w:rsid w:val="00526A84"/>
    <w:rsid w:val="00527540"/>
    <w:rsid w:val="00530ABC"/>
    <w:rsid w:val="0054535B"/>
    <w:rsid w:val="00564962"/>
    <w:rsid w:val="00565DF7"/>
    <w:rsid w:val="00572B2E"/>
    <w:rsid w:val="005950BC"/>
    <w:rsid w:val="005973E9"/>
    <w:rsid w:val="00597D36"/>
    <w:rsid w:val="005A53AD"/>
    <w:rsid w:val="005A654A"/>
    <w:rsid w:val="005C6DE5"/>
    <w:rsid w:val="005E2EF2"/>
    <w:rsid w:val="005F0251"/>
    <w:rsid w:val="005F11A6"/>
    <w:rsid w:val="00612FEB"/>
    <w:rsid w:val="006137B5"/>
    <w:rsid w:val="00661767"/>
    <w:rsid w:val="00661AE5"/>
    <w:rsid w:val="006A00F0"/>
    <w:rsid w:val="006A2572"/>
    <w:rsid w:val="006D5B31"/>
    <w:rsid w:val="006E243F"/>
    <w:rsid w:val="006E589F"/>
    <w:rsid w:val="00715A5D"/>
    <w:rsid w:val="007257D1"/>
    <w:rsid w:val="0074244D"/>
    <w:rsid w:val="00760C58"/>
    <w:rsid w:val="00762CAA"/>
    <w:rsid w:val="00767CAA"/>
    <w:rsid w:val="007742A2"/>
    <w:rsid w:val="00785A1E"/>
    <w:rsid w:val="00796CA9"/>
    <w:rsid w:val="007C551E"/>
    <w:rsid w:val="007D5D89"/>
    <w:rsid w:val="007E173C"/>
    <w:rsid w:val="00815D65"/>
    <w:rsid w:val="00816ECB"/>
    <w:rsid w:val="00825592"/>
    <w:rsid w:val="008259A3"/>
    <w:rsid w:val="00831DB5"/>
    <w:rsid w:val="00854272"/>
    <w:rsid w:val="0086794B"/>
    <w:rsid w:val="00876031"/>
    <w:rsid w:val="00887C79"/>
    <w:rsid w:val="0089200C"/>
    <w:rsid w:val="00897CEF"/>
    <w:rsid w:val="008A5731"/>
    <w:rsid w:val="008C2348"/>
    <w:rsid w:val="008D2262"/>
    <w:rsid w:val="008E03C7"/>
    <w:rsid w:val="009051D0"/>
    <w:rsid w:val="00914E5A"/>
    <w:rsid w:val="00916C1A"/>
    <w:rsid w:val="0095418C"/>
    <w:rsid w:val="009756B8"/>
    <w:rsid w:val="009929B5"/>
    <w:rsid w:val="00993C5A"/>
    <w:rsid w:val="009A4178"/>
    <w:rsid w:val="009D2DAB"/>
    <w:rsid w:val="009F6593"/>
    <w:rsid w:val="00A06EA0"/>
    <w:rsid w:val="00A2638C"/>
    <w:rsid w:val="00A31E66"/>
    <w:rsid w:val="00A33FAA"/>
    <w:rsid w:val="00A4736F"/>
    <w:rsid w:val="00A5531C"/>
    <w:rsid w:val="00A74EAA"/>
    <w:rsid w:val="00A81A95"/>
    <w:rsid w:val="00A86C2A"/>
    <w:rsid w:val="00AA6855"/>
    <w:rsid w:val="00AC1BC6"/>
    <w:rsid w:val="00AC7456"/>
    <w:rsid w:val="00AE5CA3"/>
    <w:rsid w:val="00AF00DC"/>
    <w:rsid w:val="00B2168E"/>
    <w:rsid w:val="00B23E93"/>
    <w:rsid w:val="00B264DB"/>
    <w:rsid w:val="00B3007D"/>
    <w:rsid w:val="00B370B3"/>
    <w:rsid w:val="00B414F0"/>
    <w:rsid w:val="00B50FBE"/>
    <w:rsid w:val="00B61296"/>
    <w:rsid w:val="00B61D6C"/>
    <w:rsid w:val="00B772FA"/>
    <w:rsid w:val="00B809EF"/>
    <w:rsid w:val="00B822B1"/>
    <w:rsid w:val="00BA795F"/>
    <w:rsid w:val="00BB15B3"/>
    <w:rsid w:val="00BE2AAA"/>
    <w:rsid w:val="00BF15B0"/>
    <w:rsid w:val="00BF2369"/>
    <w:rsid w:val="00C01ED2"/>
    <w:rsid w:val="00C03920"/>
    <w:rsid w:val="00C04114"/>
    <w:rsid w:val="00C26846"/>
    <w:rsid w:val="00C372A4"/>
    <w:rsid w:val="00C461BE"/>
    <w:rsid w:val="00C5063C"/>
    <w:rsid w:val="00C57C05"/>
    <w:rsid w:val="00C60A1D"/>
    <w:rsid w:val="00C806EB"/>
    <w:rsid w:val="00C856D9"/>
    <w:rsid w:val="00C86513"/>
    <w:rsid w:val="00CA53FF"/>
    <w:rsid w:val="00CB0478"/>
    <w:rsid w:val="00CB189F"/>
    <w:rsid w:val="00CB6A41"/>
    <w:rsid w:val="00CF65BE"/>
    <w:rsid w:val="00D033DC"/>
    <w:rsid w:val="00D051B8"/>
    <w:rsid w:val="00D0711B"/>
    <w:rsid w:val="00D34587"/>
    <w:rsid w:val="00D34D78"/>
    <w:rsid w:val="00D3638D"/>
    <w:rsid w:val="00D64E98"/>
    <w:rsid w:val="00D73A1B"/>
    <w:rsid w:val="00D7627C"/>
    <w:rsid w:val="00D803CA"/>
    <w:rsid w:val="00D83579"/>
    <w:rsid w:val="00DA483D"/>
    <w:rsid w:val="00DB6A98"/>
    <w:rsid w:val="00DC6C2E"/>
    <w:rsid w:val="00DD04E8"/>
    <w:rsid w:val="00DF21E5"/>
    <w:rsid w:val="00DF312E"/>
    <w:rsid w:val="00E01198"/>
    <w:rsid w:val="00E22E10"/>
    <w:rsid w:val="00E4296E"/>
    <w:rsid w:val="00E60DC2"/>
    <w:rsid w:val="00E71D8B"/>
    <w:rsid w:val="00E75A2B"/>
    <w:rsid w:val="00E81536"/>
    <w:rsid w:val="00EB2F78"/>
    <w:rsid w:val="00EB7F46"/>
    <w:rsid w:val="00ED3468"/>
    <w:rsid w:val="00EE2766"/>
    <w:rsid w:val="00EF3BFC"/>
    <w:rsid w:val="00EF50D1"/>
    <w:rsid w:val="00F209B9"/>
    <w:rsid w:val="00F21C5B"/>
    <w:rsid w:val="00F4055E"/>
    <w:rsid w:val="00F52FE0"/>
    <w:rsid w:val="00F571B9"/>
    <w:rsid w:val="00F6575C"/>
    <w:rsid w:val="00F65E98"/>
    <w:rsid w:val="00F94338"/>
    <w:rsid w:val="00FB6DBF"/>
    <w:rsid w:val="00FC226E"/>
    <w:rsid w:val="00FC4F00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4305"/>
    <o:shapelayout v:ext="edit">
      <o:idmap v:ext="edit" data="1"/>
    </o:shapelayout>
  </w:shapeDefaults>
  <w:doNotEmbedSmartTags/>
  <w:decimalSymbol w:val="."/>
  <w:listSeparator w:val=","/>
  <w14:docId w14:val="28E97AFC"/>
  <w15:docId w15:val="{F1BF0A5F-9D8D-4E6A-A52C-87D03B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E3445-62E8-4EB3-9A0C-E53AF6A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6</cp:revision>
  <cp:lastPrinted>2017-01-30T22:24:00Z</cp:lastPrinted>
  <dcterms:created xsi:type="dcterms:W3CDTF">2023-06-09T16:36:00Z</dcterms:created>
  <dcterms:modified xsi:type="dcterms:W3CDTF">2023-07-13T14:02:00Z</dcterms:modified>
</cp:coreProperties>
</file>