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E53" w14:textId="77777777" w:rsidR="00530ABC" w:rsidRPr="00B11660" w:rsidRDefault="00A31E66" w:rsidP="00B11660">
      <w:pPr>
        <w:spacing w:after="0"/>
        <w:contextualSpacing/>
        <w:jc w:val="center"/>
        <w:rPr>
          <w:rFonts w:asciiTheme="majorHAnsi" w:hAnsiTheme="majorHAnsi" w:cstheme="majorHAnsi"/>
          <w:bCs/>
          <w:sz w:val="32"/>
          <w:szCs w:val="36"/>
        </w:rPr>
      </w:pPr>
      <w:r w:rsidRPr="00B11660">
        <w:rPr>
          <w:rFonts w:asciiTheme="majorHAnsi" w:hAnsiTheme="majorHAnsi" w:cstheme="majorHAnsi"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7AEF6DC" wp14:editId="3E41394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4A50C3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bookmarkEnd w:id="0"/>
                          <w:p w14:paraId="180902B0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F6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15pt;margin-top:692.55pt;width:259pt;height:4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24A50C3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bookmarkEnd w:id="1"/>
                    <w:p w14:paraId="180902B0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ILH Breast Cancer </w:t>
      </w:r>
      <w:r w:rsidR="009614A7" w:rsidRPr="00B11660">
        <w:rPr>
          <w:rFonts w:asciiTheme="majorHAnsi" w:hAnsiTheme="majorHAnsi" w:cstheme="majorHAnsi"/>
          <w:bCs/>
          <w:noProof/>
          <w:sz w:val="32"/>
          <w:szCs w:val="36"/>
        </w:rPr>
        <w:t xml:space="preserve">Case </w:t>
      </w:r>
      <w:r w:rsidR="008D47B7" w:rsidRPr="00B11660">
        <w:rPr>
          <w:rFonts w:asciiTheme="majorHAnsi" w:hAnsiTheme="majorHAnsi" w:cstheme="majorHAnsi"/>
          <w:bCs/>
          <w:noProof/>
          <w:sz w:val="32"/>
          <w:szCs w:val="36"/>
        </w:rPr>
        <w:t>Conference</w:t>
      </w:r>
    </w:p>
    <w:p w14:paraId="1005F26F" w14:textId="77777777" w:rsidR="00530ABC" w:rsidRPr="00B11660" w:rsidRDefault="005B2762" w:rsidP="00B11660">
      <w:pPr>
        <w:tabs>
          <w:tab w:val="left" w:pos="270"/>
        </w:tabs>
        <w:spacing w:after="0"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11660">
        <w:rPr>
          <w:rFonts w:asciiTheme="majorHAnsi" w:hAnsiTheme="majorHAnsi" w:cstheme="majorHAnsi"/>
          <w:bCs/>
          <w:noProof/>
          <w:color w:val="FFFFFF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F2D16" wp14:editId="7DB18C17">
                <wp:simplePos x="0" y="0"/>
                <wp:positionH relativeFrom="margin">
                  <wp:posOffset>-123825</wp:posOffset>
                </wp:positionH>
                <wp:positionV relativeFrom="paragraph">
                  <wp:posOffset>1042670</wp:posOffset>
                </wp:positionV>
                <wp:extent cx="6496050" cy="135128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9E2D" w14:textId="77777777" w:rsidR="003C2791" w:rsidRPr="00663712" w:rsidRDefault="0082474A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F733C">
                              <w:rPr>
                                <w:rFonts w:asciiTheme="majorHAnsi" w:hAnsiTheme="majorHAnsi"/>
                                <w:iCs/>
                                <w:sz w:val="40"/>
                                <w:szCs w:val="72"/>
                              </w:rPr>
                              <w:t xml:space="preserve">                       </w:t>
                            </w:r>
                            <w:bookmarkStart w:id="2" w:name="_Hlk117514325"/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Patient Case Presentation</w:t>
                            </w:r>
                            <w:bookmarkEnd w:id="2"/>
                          </w:p>
                          <w:p w14:paraId="2E93126B" w14:textId="33EB469B" w:rsidR="003C2791" w:rsidRPr="00663712" w:rsidRDefault="00236765" w:rsidP="00663712">
                            <w:pPr>
                              <w:tabs>
                                <w:tab w:val="left" w:pos="270"/>
                              </w:tabs>
                              <w:spacing w:after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Program Director, </w:t>
                            </w:r>
                            <w:r w:rsidR="00663712" w:rsidRPr="0066371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Michelle Abghari, </w:t>
                            </w:r>
                            <w:r w:rsidR="005B2762" w:rsidRPr="00663712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M.D.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2D16" id="Text Box 9" o:spid="_x0000_s1027" type="#_x0000_t202" style="position:absolute;left:0;text-align:left;margin-left:-9.75pt;margin-top:82.1pt;width:511.5pt;height:106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" filled="f" stroked="f">
                <v:textbox inset=",7.2pt,,7.2pt">
                  <w:txbxContent>
                    <w:p w14:paraId="49FA9E2D" w14:textId="77777777" w:rsidR="003C2791" w:rsidRPr="00663712" w:rsidRDefault="0082474A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ind w:right="2160"/>
                        <w:contextualSpacing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F733C">
                        <w:rPr>
                          <w:rFonts w:asciiTheme="majorHAnsi" w:hAnsiTheme="majorHAnsi"/>
                          <w:iCs/>
                          <w:sz w:val="40"/>
                          <w:szCs w:val="72"/>
                        </w:rPr>
                        <w:t xml:space="preserve">                       </w:t>
                      </w:r>
                      <w:bookmarkStart w:id="3" w:name="_Hlk117514325"/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Patient Case Presentation</w:t>
                      </w:r>
                      <w:bookmarkEnd w:id="3"/>
                    </w:p>
                    <w:p w14:paraId="2E93126B" w14:textId="33EB469B" w:rsidR="003C2791" w:rsidRPr="00663712" w:rsidRDefault="00236765" w:rsidP="00663712">
                      <w:pPr>
                        <w:tabs>
                          <w:tab w:val="left" w:pos="270"/>
                        </w:tabs>
                        <w:spacing w:after="0" w:line="276" w:lineRule="auto"/>
                        <w:jc w:val="center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Program Director, </w:t>
                      </w:r>
                      <w:r w:rsidR="00663712" w:rsidRPr="00663712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Michelle Abghari, </w:t>
                      </w:r>
                      <w:r w:rsidR="005B2762" w:rsidRPr="00663712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M.D.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3275" w:rsidRPr="00B11660">
        <w:rPr>
          <w:rFonts w:asciiTheme="majorHAnsi" w:hAnsiTheme="majorHAnsi" w:cstheme="majorHAnsi"/>
          <w:bCs/>
          <w:sz w:val="32"/>
          <w:szCs w:val="32"/>
        </w:rPr>
        <w:t xml:space="preserve">Inova Schar </w:t>
      </w:r>
      <w:r w:rsidR="008D47B7" w:rsidRPr="00B11660">
        <w:rPr>
          <w:rFonts w:asciiTheme="majorHAnsi" w:hAnsiTheme="majorHAnsi" w:cstheme="majorHAnsi"/>
          <w:bCs/>
          <w:sz w:val="32"/>
          <w:szCs w:val="32"/>
        </w:rPr>
        <w:t>Cancer Registry</w:t>
      </w:r>
    </w:p>
    <w:p w14:paraId="4F323C5A" w14:textId="7A3C96A4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55423318" w14:textId="1FF0F04D" w:rsidR="00530ABC" w:rsidRPr="00530ABC" w:rsidRDefault="00B11660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07185" wp14:editId="3F8C4CD1">
                <wp:simplePos x="0" y="0"/>
                <wp:positionH relativeFrom="margin">
                  <wp:posOffset>-57150</wp:posOffset>
                </wp:positionH>
                <wp:positionV relativeFrom="paragraph">
                  <wp:posOffset>3427095</wp:posOffset>
                </wp:positionV>
                <wp:extent cx="6886575" cy="1904363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904363"/>
                          <a:chOff x="-1" y="1791111"/>
                          <a:chExt cx="7112489" cy="157819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082978"/>
                            <a:ext cx="3634739" cy="128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FDC0E" w14:textId="77777777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4" w:name="_Hlk117513780"/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4"/>
                            <w:p w14:paraId="3B454A33" w14:textId="77777777" w:rsidR="009B19F5" w:rsidRDefault="008D47B7" w:rsidP="0082474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Discuss diagnostic studies, prognostic indicators, and </w:t>
                              </w:r>
                            </w:p>
                            <w:p w14:paraId="3109CDD8" w14:textId="091D11EC" w:rsidR="008D47B7" w:rsidRPr="009522BC" w:rsidRDefault="008D47B7" w:rsidP="00B11660">
                              <w:pPr>
                                <w:spacing w:after="0" w:line="276" w:lineRule="auto"/>
                                <w:ind w:left="36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22BC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staging of patients with cancer</w:t>
                              </w:r>
                            </w:p>
                            <w:p w14:paraId="4CD94BEF" w14:textId="51E1D2F0" w:rsidR="00B11660" w:rsidRDefault="008D47B7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6DFC0C9F" w14:textId="77777777" w:rsidR="00B11660" w:rsidRPr="00B11660" w:rsidRDefault="00B11660" w:rsidP="00B11660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11660"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Review guidelines for follow-up care and surveillance of cancer patients</w:t>
                              </w:r>
                            </w:p>
                            <w:p w14:paraId="5F662DE8" w14:textId="77777777" w:rsidR="00B11660" w:rsidRDefault="00B11660" w:rsidP="00B11660">
                              <w:pPr>
                                <w:spacing w:after="0"/>
                                <w:rPr>
                                  <w:rFonts w:ascii="Calibri Light" w:eastAsia="MS Mincho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4739" y="1791111"/>
                            <a:ext cx="3477749" cy="140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4D90E" w14:textId="77777777" w:rsidR="003C2791" w:rsidRDefault="003C2791" w:rsidP="00AF00DC">
                              <w:pPr>
                                <w:rPr>
                                  <w:rFonts w:ascii="Calibri Light" w:hAnsi="Calibri Light"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1A687DC2" w14:textId="77777777" w:rsidR="00B11660" w:rsidRDefault="00B11660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5" w:name="_Hlk117513799"/>
                            </w:p>
                            <w:p w14:paraId="3A37CBD2" w14:textId="082BFBD3" w:rsidR="003C2791" w:rsidRPr="00C461BE" w:rsidRDefault="003C2791" w:rsidP="00DC0A2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5"/>
                            <w:p w14:paraId="68C68A23" w14:textId="77777777" w:rsidR="009B19F5" w:rsidRPr="009B19F5" w:rsidRDefault="008D47B7" w:rsidP="009B19F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Surgeons, primary care, internal medicine, residents, </w:t>
                              </w:r>
                            </w:p>
                            <w:p w14:paraId="09931A0C" w14:textId="6AF2341F" w:rsidR="003C2791" w:rsidRPr="009522BC" w:rsidRDefault="008D47B7" w:rsidP="009B19F5">
                              <w:pPr>
                                <w:pStyle w:val="ListParagraph"/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2BC">
                                <w:rPr>
                                  <w:rFonts w:ascii="Calibri Light" w:hAnsi="Calibri Light" w:cs="Arial"/>
                                  <w:color w:val="000000"/>
                                  <w:sz w:val="18"/>
                                  <w:szCs w:val="18"/>
                                </w:rPr>
                                <w:t>physician assistants, nurse practitioners, and medical students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07185" id="Group 11" o:spid="_x0000_s1028" style="position:absolute;margin-left:-4.5pt;margin-top:269.85pt;width:542.25pt;height:149.95pt;z-index:251658240;mso-position-horizontal-relative:margin" coordorigin=",17911" coordsize="71124,15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">
                <v:shape id="Text Box 5" o:spid="_x0000_s1029" type="#_x0000_t202" style="position:absolute;top:20829;width:36347;height:1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2DFDC0E" w14:textId="77777777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6" w:name="_Hlk117513780"/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6"/>
                      <w:p w14:paraId="3B454A33" w14:textId="77777777" w:rsidR="009B19F5" w:rsidRDefault="008D47B7" w:rsidP="0082474A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 xml:space="preserve">Discuss diagnostic studies, prognostic indicators, and </w:t>
                        </w:r>
                      </w:p>
                      <w:p w14:paraId="3109CDD8" w14:textId="091D11EC" w:rsidR="008D47B7" w:rsidRPr="009522BC" w:rsidRDefault="008D47B7" w:rsidP="00B11660">
                        <w:pPr>
                          <w:spacing w:after="0" w:line="276" w:lineRule="auto"/>
                          <w:ind w:left="36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9522BC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staging of patients with cancer</w:t>
                        </w:r>
                      </w:p>
                      <w:p w14:paraId="4CD94BEF" w14:textId="51E1D2F0" w:rsidR="00B11660" w:rsidRDefault="008D47B7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6DFC0C9F" w14:textId="77777777" w:rsidR="00B11660" w:rsidRPr="00B11660" w:rsidRDefault="00B11660" w:rsidP="00B11660">
                        <w:pPr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B11660"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  <w:t>Review guidelines for follow-up care and surveillance of cancer patients</w:t>
                        </w:r>
                      </w:p>
                      <w:p w14:paraId="5F662DE8" w14:textId="77777777" w:rsidR="00B11660" w:rsidRDefault="00B11660" w:rsidP="00B11660">
                        <w:pPr>
                          <w:spacing w:after="0"/>
                          <w:rPr>
                            <w:rFonts w:ascii="Calibri Light" w:eastAsia="MS Mincho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347;top:17911;width:34777;height:14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6F4D90E" w14:textId="77777777" w:rsidR="003C2791" w:rsidRDefault="003C2791" w:rsidP="00AF00DC">
                        <w:pPr>
                          <w:rPr>
                            <w:rFonts w:ascii="Calibri Light" w:hAnsi="Calibri Light"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1A687DC2" w14:textId="77777777" w:rsidR="00B11660" w:rsidRDefault="00B11660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7" w:name="_Hlk117513799"/>
                      </w:p>
                      <w:p w14:paraId="3A37CBD2" w14:textId="082BFBD3" w:rsidR="003C2791" w:rsidRPr="00C461BE" w:rsidRDefault="003C2791" w:rsidP="00DC0A24">
                        <w:pPr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7"/>
                      <w:p w14:paraId="68C68A23" w14:textId="77777777" w:rsidR="009B19F5" w:rsidRPr="009B19F5" w:rsidRDefault="008D47B7" w:rsidP="009B19F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 xml:space="preserve">Surgeons, primary care, internal medicine, residents, </w:t>
                        </w:r>
                      </w:p>
                      <w:p w14:paraId="09931A0C" w14:textId="6AF2341F" w:rsidR="003C2791" w:rsidRPr="009522BC" w:rsidRDefault="008D47B7" w:rsidP="009B19F5">
                        <w:pPr>
                          <w:pStyle w:val="ListParagraph"/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9522BC">
                          <w:rPr>
                            <w:rFonts w:ascii="Calibri Light" w:hAnsi="Calibri Light" w:cs="Arial"/>
                            <w:color w:val="000000"/>
                            <w:sz w:val="18"/>
                            <w:szCs w:val="18"/>
                          </w:rPr>
                          <w:t>physician assistants, nurse practitioners, and medical students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584C2A" wp14:editId="793F7BD5">
                <wp:simplePos x="0" y="0"/>
                <wp:positionH relativeFrom="margin">
                  <wp:posOffset>104775</wp:posOffset>
                </wp:positionH>
                <wp:positionV relativeFrom="paragraph">
                  <wp:posOffset>1645285</wp:posOffset>
                </wp:positionV>
                <wp:extent cx="6497320" cy="1438275"/>
                <wp:effectExtent l="0" t="0" r="0" b="0"/>
                <wp:wrapThrough wrapText="bothSides">
                  <wp:wrapPolygon edited="0">
                    <wp:start x="11020" y="858"/>
                    <wp:lineTo x="127" y="1430"/>
                    <wp:lineTo x="127" y="11444"/>
                    <wp:lineTo x="9310" y="15163"/>
                    <wp:lineTo x="11020" y="15163"/>
                    <wp:lineTo x="11020" y="20599"/>
                    <wp:lineTo x="21406" y="20599"/>
                    <wp:lineTo x="21406" y="858"/>
                    <wp:lineTo x="11020" y="85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438275"/>
                          <a:chOff x="649" y="7517"/>
                          <a:chExt cx="10232" cy="262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64"/>
                            <a:ext cx="3990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E4984" w14:textId="4A43BF7D" w:rsidR="003C2791" w:rsidRPr="00B11660" w:rsidRDefault="008D47B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Monday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0E2F80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June 1</w:t>
                              </w:r>
                              <w:r w:rsidR="00212B99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2CB45ADF" w14:textId="4F9AE7CD" w:rsidR="00143677" w:rsidRPr="00B11660" w:rsidRDefault="00143677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Text SMS Code </w:t>
                              </w:r>
                              <w:r w:rsidR="00B11660" w:rsidRPr="00B1166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2"/>
                                </w:rPr>
                                <w:t>WOCWAB</w:t>
                              </w:r>
                            </w:p>
                            <w:p w14:paraId="1C5D7186" w14:textId="5AF36313" w:rsidR="00143677" w:rsidRPr="00B11660" w:rsidRDefault="00B11660" w:rsidP="0014367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t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o</w:t>
                              </w:r>
                              <w:r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143677" w:rsidRPr="00B11660">
                                <w:rPr>
                                  <w:rFonts w:asciiTheme="majorHAnsi" w:hAnsiTheme="majorHAnsi" w:cstheme="majorHAnsi"/>
                                  <w:sz w:val="28"/>
                                  <w:szCs w:val="22"/>
                                </w:rPr>
                                <w:t>703-260-9391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09" y="7517"/>
                            <a:ext cx="5072" cy="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784A3" w14:textId="54E3C648" w:rsidR="003C2791" w:rsidRPr="00366087" w:rsidRDefault="008D47B7" w:rsidP="00DC0A24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7: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-8:</w:t>
                              </w:r>
                              <w:r w:rsidR="003F585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C0A24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0am</w:t>
                              </w:r>
                            </w:p>
                            <w:p w14:paraId="7AF83894" w14:textId="77777777" w:rsidR="003C2791" w:rsidRPr="00366087" w:rsidRDefault="00B11660" w:rsidP="00DC0A2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B644D6" w:rsidRPr="00366087">
                                  <w:rPr>
                                    <w:rStyle w:val="Hyperlink"/>
                                    <w:rFonts w:asciiTheme="majorHAnsi" w:hAnsiTheme="majorHAnsi" w:cstheme="majorHAnsi"/>
                                    <w:bCs/>
                                    <w:sz w:val="28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B644D6" w:rsidRPr="00366087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F9F7E07" w14:textId="77777777" w:rsidR="00BF4FB4" w:rsidRPr="00BF4FB4" w:rsidRDefault="00BF4FB4" w:rsidP="00F20B58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4C2A" id="Group 8" o:spid="_x0000_s1031" style="position:absolute;margin-left:8.25pt;margin-top:129.55pt;width:511.6pt;height:113.25pt;z-index:251657728;mso-position-horizontal-relative:margin" coordorigin="649,7517" coordsize="10232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">
                <v:shape id="Text Box 5" o:spid="_x0000_s1032" type="#_x0000_t202" style="position:absolute;left:649;top:7564;width:399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63E4984" w14:textId="4A43BF7D" w:rsidR="003C2791" w:rsidRPr="00B11660" w:rsidRDefault="008D47B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Monday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0E2F80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June 1</w:t>
                        </w:r>
                        <w:r w:rsidR="00212B99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, 2023</w:t>
                        </w:r>
                      </w:p>
                      <w:p w14:paraId="2CB45ADF" w14:textId="4F9AE7CD" w:rsidR="00143677" w:rsidRPr="00B11660" w:rsidRDefault="00143677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Text SMS Code </w:t>
                        </w:r>
                        <w:r w:rsidR="00B11660" w:rsidRPr="00B11660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2"/>
                          </w:rPr>
                          <w:t>WOCWAB</w:t>
                        </w:r>
                      </w:p>
                      <w:p w14:paraId="1C5D7186" w14:textId="5AF36313" w:rsidR="00143677" w:rsidRPr="00B11660" w:rsidRDefault="00B11660" w:rsidP="0014367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t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o</w:t>
                        </w:r>
                        <w:r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 xml:space="preserve"> </w:t>
                        </w:r>
                        <w:r w:rsidR="00143677" w:rsidRPr="00B11660">
                          <w:rPr>
                            <w:rFonts w:asciiTheme="majorHAnsi" w:hAnsiTheme="majorHAnsi" w:cstheme="majorHAnsi"/>
                            <w:sz w:val="28"/>
                            <w:szCs w:val="22"/>
                          </w:rPr>
                          <w:t>703-260-9391</w:t>
                        </w:r>
                      </w:p>
                    </w:txbxContent>
                  </v:textbox>
                </v:shape>
                <v:shape id="_x0000_s1033" type="#_x0000_t202" style="position:absolute;left:5809;top:7517;width:507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458784A3" w14:textId="54E3C648" w:rsidR="003C2791" w:rsidRPr="00366087" w:rsidRDefault="008D47B7" w:rsidP="00DC0A24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7: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-8:</w:t>
                        </w:r>
                        <w:r w:rsidR="003F585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</w:t>
                        </w:r>
                        <w:r w:rsidR="00DC0A24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0am</w:t>
                        </w:r>
                      </w:p>
                      <w:p w14:paraId="7AF83894" w14:textId="77777777" w:rsidR="003C2791" w:rsidRPr="00366087" w:rsidRDefault="00B11660" w:rsidP="00DC0A2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hyperlink r:id="rId9" w:history="1">
                          <w:r w:rsidR="00B644D6" w:rsidRPr="00366087"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sz w:val="28"/>
                              <w:szCs w:val="28"/>
                            </w:rPr>
                            <w:t>www.oncolens.com</w:t>
                          </w:r>
                        </w:hyperlink>
                        <w:r w:rsidR="00B644D6" w:rsidRPr="00366087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F9F7E07" w14:textId="77777777" w:rsidR="00BF4FB4" w:rsidRPr="00BF4FB4" w:rsidRDefault="00BF4FB4" w:rsidP="00F20B58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1D474E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995ED6" wp14:editId="06F13B75">
                <wp:simplePos x="0" y="0"/>
                <wp:positionH relativeFrom="page">
                  <wp:posOffset>3962400</wp:posOffset>
                </wp:positionH>
                <wp:positionV relativeFrom="page">
                  <wp:posOffset>8382000</wp:posOffset>
                </wp:positionV>
                <wp:extent cx="34290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4C95C6" w14:textId="77777777" w:rsidR="00A31E66" w:rsidRPr="00DC0A24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8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</w:t>
                            </w:r>
                            <w:r w:rsidR="00897CEF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8"/>
                          <w:p w14:paraId="1E1AA160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5ED6" id="Text Box 8" o:spid="_x0000_s1034" type="#_x0000_t202" style="position:absolute;margin-left:312pt;margin-top:660pt;width:270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" filled="f" stroked="f">
                <v:textbox>
                  <w:txbxContent>
                    <w:p w14:paraId="1D4C95C6" w14:textId="77777777" w:rsidR="00A31E66" w:rsidRPr="00DC0A24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9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</w:t>
                      </w:r>
                      <w:r w:rsidR="00897CEF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9"/>
                    <w:p w14:paraId="1E1AA160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415" w14:textId="77777777" w:rsidR="00262C28" w:rsidRDefault="00262C28" w:rsidP="00816ECB">
      <w:r>
        <w:separator/>
      </w:r>
    </w:p>
  </w:endnote>
  <w:endnote w:type="continuationSeparator" w:id="0">
    <w:p w14:paraId="09440EF8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240" w14:textId="77777777" w:rsidR="00262C28" w:rsidRDefault="00262C28" w:rsidP="00816ECB">
      <w:r>
        <w:separator/>
      </w:r>
    </w:p>
  </w:footnote>
  <w:footnote w:type="continuationSeparator" w:id="0">
    <w:p w14:paraId="754D31A3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9520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868CAB" wp14:editId="58CF4301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6D71"/>
    <w:multiLevelType w:val="hybridMultilevel"/>
    <w:tmpl w:val="D00049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5FE46611"/>
    <w:multiLevelType w:val="hybridMultilevel"/>
    <w:tmpl w:val="C9984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1964">
    <w:abstractNumId w:val="1"/>
  </w:num>
  <w:num w:numId="2" w16cid:durableId="1063408206">
    <w:abstractNumId w:val="0"/>
  </w:num>
  <w:num w:numId="3" w16cid:durableId="174853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3376"/>
    <w:rsid w:val="000205DF"/>
    <w:rsid w:val="00053773"/>
    <w:rsid w:val="00075D4A"/>
    <w:rsid w:val="00076DB1"/>
    <w:rsid w:val="000A694D"/>
    <w:rsid w:val="000C5497"/>
    <w:rsid w:val="000D0CEA"/>
    <w:rsid w:val="000E2F80"/>
    <w:rsid w:val="001411E6"/>
    <w:rsid w:val="00143677"/>
    <w:rsid w:val="00172D30"/>
    <w:rsid w:val="00182AB3"/>
    <w:rsid w:val="001D474E"/>
    <w:rsid w:val="001E2642"/>
    <w:rsid w:val="00212B99"/>
    <w:rsid w:val="0022166C"/>
    <w:rsid w:val="00223DD3"/>
    <w:rsid w:val="00236765"/>
    <w:rsid w:val="00243473"/>
    <w:rsid w:val="00245D68"/>
    <w:rsid w:val="00262C28"/>
    <w:rsid w:val="00273C3A"/>
    <w:rsid w:val="00274CAB"/>
    <w:rsid w:val="002A6A98"/>
    <w:rsid w:val="002C6801"/>
    <w:rsid w:val="002D394D"/>
    <w:rsid w:val="002F5A8D"/>
    <w:rsid w:val="003117EB"/>
    <w:rsid w:val="0032334F"/>
    <w:rsid w:val="003362D6"/>
    <w:rsid w:val="00346A47"/>
    <w:rsid w:val="003611CA"/>
    <w:rsid w:val="00366087"/>
    <w:rsid w:val="00374D24"/>
    <w:rsid w:val="0039354B"/>
    <w:rsid w:val="003C2791"/>
    <w:rsid w:val="003C48E5"/>
    <w:rsid w:val="003D35F4"/>
    <w:rsid w:val="003E3ED5"/>
    <w:rsid w:val="003E7C84"/>
    <w:rsid w:val="003F585C"/>
    <w:rsid w:val="00402596"/>
    <w:rsid w:val="004435E7"/>
    <w:rsid w:val="004530B4"/>
    <w:rsid w:val="004A20D5"/>
    <w:rsid w:val="004B1429"/>
    <w:rsid w:val="00530ABC"/>
    <w:rsid w:val="00532423"/>
    <w:rsid w:val="00555E20"/>
    <w:rsid w:val="00560F0C"/>
    <w:rsid w:val="00582750"/>
    <w:rsid w:val="00597D36"/>
    <w:rsid w:val="005B2762"/>
    <w:rsid w:val="005C6DE5"/>
    <w:rsid w:val="005D2867"/>
    <w:rsid w:val="005D4809"/>
    <w:rsid w:val="005E1F81"/>
    <w:rsid w:val="00640E65"/>
    <w:rsid w:val="0064384C"/>
    <w:rsid w:val="00643D40"/>
    <w:rsid w:val="00643DC1"/>
    <w:rsid w:val="00661767"/>
    <w:rsid w:val="00663712"/>
    <w:rsid w:val="00670E9F"/>
    <w:rsid w:val="00674AE2"/>
    <w:rsid w:val="006A2A03"/>
    <w:rsid w:val="006A5143"/>
    <w:rsid w:val="00710DEB"/>
    <w:rsid w:val="00711C98"/>
    <w:rsid w:val="00743275"/>
    <w:rsid w:val="00757DE4"/>
    <w:rsid w:val="007742A2"/>
    <w:rsid w:val="00785A1E"/>
    <w:rsid w:val="00795BAF"/>
    <w:rsid w:val="007B3264"/>
    <w:rsid w:val="007F042C"/>
    <w:rsid w:val="00816ECB"/>
    <w:rsid w:val="0082474A"/>
    <w:rsid w:val="00854C09"/>
    <w:rsid w:val="0087453D"/>
    <w:rsid w:val="00887C79"/>
    <w:rsid w:val="00897CEF"/>
    <w:rsid w:val="008B185A"/>
    <w:rsid w:val="008D47B7"/>
    <w:rsid w:val="008E65B3"/>
    <w:rsid w:val="008F7089"/>
    <w:rsid w:val="00917A22"/>
    <w:rsid w:val="00920A72"/>
    <w:rsid w:val="009522BC"/>
    <w:rsid w:val="0095418C"/>
    <w:rsid w:val="009614A7"/>
    <w:rsid w:val="0097152E"/>
    <w:rsid w:val="00985D0B"/>
    <w:rsid w:val="009B19F5"/>
    <w:rsid w:val="009B279E"/>
    <w:rsid w:val="009F36DF"/>
    <w:rsid w:val="00A31E66"/>
    <w:rsid w:val="00A446A5"/>
    <w:rsid w:val="00A53CC1"/>
    <w:rsid w:val="00A72727"/>
    <w:rsid w:val="00A8028E"/>
    <w:rsid w:val="00AA6855"/>
    <w:rsid w:val="00AA7046"/>
    <w:rsid w:val="00AB5172"/>
    <w:rsid w:val="00AD1A17"/>
    <w:rsid w:val="00AF00DC"/>
    <w:rsid w:val="00B04513"/>
    <w:rsid w:val="00B11660"/>
    <w:rsid w:val="00B165C4"/>
    <w:rsid w:val="00B2390C"/>
    <w:rsid w:val="00B370B3"/>
    <w:rsid w:val="00B62300"/>
    <w:rsid w:val="00B644D6"/>
    <w:rsid w:val="00B73825"/>
    <w:rsid w:val="00B772FA"/>
    <w:rsid w:val="00B97B6E"/>
    <w:rsid w:val="00BF1678"/>
    <w:rsid w:val="00BF22B5"/>
    <w:rsid w:val="00BF37A8"/>
    <w:rsid w:val="00BF4FB4"/>
    <w:rsid w:val="00BF733C"/>
    <w:rsid w:val="00C12C54"/>
    <w:rsid w:val="00C461BE"/>
    <w:rsid w:val="00C97B40"/>
    <w:rsid w:val="00CB692B"/>
    <w:rsid w:val="00CF7332"/>
    <w:rsid w:val="00D033DC"/>
    <w:rsid w:val="00D11014"/>
    <w:rsid w:val="00D225EC"/>
    <w:rsid w:val="00D31FFE"/>
    <w:rsid w:val="00D55B3D"/>
    <w:rsid w:val="00D6467E"/>
    <w:rsid w:val="00DB6A98"/>
    <w:rsid w:val="00DC0A24"/>
    <w:rsid w:val="00DF21E5"/>
    <w:rsid w:val="00E01198"/>
    <w:rsid w:val="00E0505E"/>
    <w:rsid w:val="00E22E10"/>
    <w:rsid w:val="00E51C8A"/>
    <w:rsid w:val="00E71E07"/>
    <w:rsid w:val="00EB0F0A"/>
    <w:rsid w:val="00EB7AB8"/>
    <w:rsid w:val="00EC3D47"/>
    <w:rsid w:val="00ED3468"/>
    <w:rsid w:val="00EE6D03"/>
    <w:rsid w:val="00EF3BFC"/>
    <w:rsid w:val="00F019B0"/>
    <w:rsid w:val="00F20B58"/>
    <w:rsid w:val="00F24757"/>
    <w:rsid w:val="00F27D84"/>
    <w:rsid w:val="00F33075"/>
    <w:rsid w:val="00F62A98"/>
    <w:rsid w:val="00F7317A"/>
    <w:rsid w:val="00F7332B"/>
    <w:rsid w:val="00F94338"/>
    <w:rsid w:val="00FA4B2F"/>
    <w:rsid w:val="00FC4B27"/>
    <w:rsid w:val="00FD328A"/>
    <w:rsid w:val="00FD6ADE"/>
    <w:rsid w:val="00FD7CC3"/>
    <w:rsid w:val="00FF5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0225"/>
    <o:shapelayout v:ext="edit">
      <o:idmap v:ext="edit" data="1"/>
    </o:shapelayout>
  </w:shapeDefaults>
  <w:doNotEmbedSmartTags/>
  <w:decimalSymbol w:val="."/>
  <w:listSeparator w:val=","/>
  <w14:docId w14:val="431605D5"/>
  <w15:docId w15:val="{0F0A8F62-7379-4196-BCFE-7460A15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A6177-DA09-46A4-8ADC-6A846FE3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6</cp:revision>
  <cp:lastPrinted>2021-07-12T16:09:00Z</cp:lastPrinted>
  <dcterms:created xsi:type="dcterms:W3CDTF">2023-05-19T18:31:00Z</dcterms:created>
  <dcterms:modified xsi:type="dcterms:W3CDTF">2023-07-12T11:19:00Z</dcterms:modified>
</cp:coreProperties>
</file>