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44B4C90F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D20F6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August 3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D20F6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DOYNUV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D20F66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44B4C90F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D20F6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August 3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D20F66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DOYNUV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D20F66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2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A2034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BF55A9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0F6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4993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10</cp:revision>
  <cp:lastPrinted>2019-12-19T13:47:00Z</cp:lastPrinted>
  <dcterms:created xsi:type="dcterms:W3CDTF">2023-06-02T14:44:00Z</dcterms:created>
  <dcterms:modified xsi:type="dcterms:W3CDTF">2023-07-28T18:49:00Z</dcterms:modified>
</cp:coreProperties>
</file>