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7777777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 - 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7777777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 - 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  <w:r>
        <w:rPr>
          <w:rFonts w:asciiTheme="majorHAnsi" w:hAnsiTheme="majorHAnsi"/>
          <w:noProof/>
          <w:sz w:val="40"/>
          <w:szCs w:val="48"/>
        </w:rPr>
        <w:t xml:space="preserve"> </w:t>
      </w:r>
    </w:p>
    <w:p w14:paraId="301698C8" w14:textId="77777777" w:rsidR="008A676B" w:rsidRDefault="00EC6AE5" w:rsidP="00EC6AE5">
      <w:pPr>
        <w:contextualSpacing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E61" w14:textId="3199CACC" w:rsidR="003C2791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3E48FC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July 25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0B4CF75F" w:rsidR="000832B7" w:rsidRPr="000832B7" w:rsidRDefault="000832B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</w:t>
                              </w:r>
                              <w:r w:rsidR="00177E2D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ext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3E48F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HUXZEZ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3E48FC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87FDE61" w14:textId="3199CACC" w:rsidR="003C2791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3E48FC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July 25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0B4CF75F" w:rsidR="000832B7" w:rsidRPr="000832B7" w:rsidRDefault="000832B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</w:t>
                        </w:r>
                        <w:r w:rsidR="00177E2D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ext 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3E48FC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HUXZEZ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3E48FC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diagnostic studies, prognostic indicators, and staging of patients</w:t>
                              </w:r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or recurrent cancer patients</w:t>
                              </w:r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2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3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3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0B95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20E24"/>
    <w:rsid w:val="00C314E3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21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28</cp:revision>
  <cp:lastPrinted>2019-12-19T13:47:00Z</cp:lastPrinted>
  <dcterms:created xsi:type="dcterms:W3CDTF">2022-11-07T15:20:00Z</dcterms:created>
  <dcterms:modified xsi:type="dcterms:W3CDTF">2023-07-27T15:26:00Z</dcterms:modified>
</cp:coreProperties>
</file>