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FE23" w14:textId="4BF7ED21" w:rsidR="00530ABC" w:rsidRPr="0026516A" w:rsidRDefault="00D62249" w:rsidP="00C51AF1">
      <w:pPr>
        <w:spacing w:line="500" w:lineRule="exact"/>
        <w:contextualSpacing/>
        <w:jc w:val="center"/>
        <w:rPr>
          <w:rFonts w:asciiTheme="majorHAnsi" w:hAnsiTheme="majorHAnsi"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Patient Cancer</w:t>
      </w:r>
      <w:r w:rsidR="00C51AF1" w:rsidRPr="0026516A">
        <w:rPr>
          <w:rFonts w:asciiTheme="majorHAnsi" w:hAnsiTheme="majorHAnsi"/>
          <w:noProof/>
          <w:sz w:val="44"/>
          <w:szCs w:val="48"/>
        </w:rPr>
        <w:t xml:space="preserve"> Case Presentations</w:t>
      </w:r>
    </w:p>
    <w:p w14:paraId="709F6DB0" w14:textId="77777777" w:rsidR="00530ABC" w:rsidRPr="007E25D4" w:rsidRDefault="002D394D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A4D55" wp14:editId="5525932A">
                <wp:simplePos x="0" y="0"/>
                <wp:positionH relativeFrom="column">
                  <wp:posOffset>809625</wp:posOffset>
                </wp:positionH>
                <wp:positionV relativeFrom="paragraph">
                  <wp:posOffset>871220</wp:posOffset>
                </wp:positionV>
                <wp:extent cx="5248275" cy="15716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8E4DE" w14:textId="77777777" w:rsidR="00706725" w:rsidRPr="00C81105" w:rsidRDefault="00901D49" w:rsidP="00706725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Endocrine </w:t>
                            </w:r>
                            <w:r w:rsidR="00C81105"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Cancer Case Conference</w:t>
                            </w:r>
                          </w:p>
                          <w:p w14:paraId="276110FC" w14:textId="77777777" w:rsidR="006505D8" w:rsidRPr="00C81105" w:rsidRDefault="00093A96" w:rsidP="00C81105">
                            <w:pPr>
                              <w:tabs>
                                <w:tab w:val="left" w:pos="270"/>
                              </w:tabs>
                              <w:spacing w:line="360" w:lineRule="auto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505D8"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Patient</w:t>
                            </w: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05D8"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Case Presentations</w:t>
                            </w:r>
                          </w:p>
                          <w:p w14:paraId="51D56272" w14:textId="77777777" w:rsidR="003C2791" w:rsidRPr="00C81105" w:rsidRDefault="006505D8" w:rsidP="00093A96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Program Director; </w:t>
                            </w:r>
                            <w:r w:rsidR="00093A96" w:rsidRPr="00C8110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Samantha Diamond, MD</w:t>
                            </w:r>
                          </w:p>
                          <w:p w14:paraId="022E9386" w14:textId="7E35663B" w:rsidR="00AF693D" w:rsidRPr="00C81105" w:rsidRDefault="00AF693D" w:rsidP="00093A96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Program Director; </w:t>
                            </w:r>
                            <w:r w:rsidRPr="00C81105">
                              <w:rPr>
                                <w:sz w:val="28"/>
                                <w:szCs w:val="28"/>
                              </w:rPr>
                              <w:t xml:space="preserve">Assadipour, </w:t>
                            </w:r>
                            <w:r w:rsidR="005D4A0A" w:rsidRPr="00C81105">
                              <w:rPr>
                                <w:sz w:val="28"/>
                                <w:szCs w:val="28"/>
                              </w:rPr>
                              <w:t>Yasmine</w:t>
                            </w:r>
                            <w:r w:rsidRPr="00C81105">
                              <w:rPr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4FDE2291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7E0F8EF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A4D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3.75pt;margin-top:68.6pt;width:413.25pt;height:1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" filled="f" stroked="f">
                <v:textbox inset=",7.2pt,,7.2pt">
                  <w:txbxContent>
                    <w:p w14:paraId="61A8E4DE" w14:textId="77777777" w:rsidR="00706725" w:rsidRPr="00C81105" w:rsidRDefault="00901D49" w:rsidP="00706725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Endocrine </w:t>
                      </w:r>
                      <w:r w:rsidR="00C81105"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Cancer Case Conference</w:t>
                      </w:r>
                    </w:p>
                    <w:p w14:paraId="276110FC" w14:textId="77777777" w:rsidR="006505D8" w:rsidRPr="00C81105" w:rsidRDefault="00093A96" w:rsidP="00C81105">
                      <w:pPr>
                        <w:tabs>
                          <w:tab w:val="left" w:pos="270"/>
                        </w:tabs>
                        <w:spacing w:line="360" w:lineRule="auto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          </w:t>
                      </w:r>
                      <w:r w:rsid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            </w:t>
                      </w: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  <w:r w:rsidR="006505D8"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Patient</w:t>
                      </w: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6505D8"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Case Presentations</w:t>
                      </w:r>
                    </w:p>
                    <w:p w14:paraId="51D56272" w14:textId="77777777" w:rsidR="003C2791" w:rsidRPr="00C81105" w:rsidRDefault="006505D8" w:rsidP="00093A96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Program Director; </w:t>
                      </w:r>
                      <w:r w:rsidR="00093A96" w:rsidRPr="00C8110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Samantha Diamond, MD</w:t>
                      </w:r>
                    </w:p>
                    <w:p w14:paraId="022E9386" w14:textId="7E35663B" w:rsidR="00AF693D" w:rsidRPr="00C81105" w:rsidRDefault="00AF693D" w:rsidP="00093A96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Program Director; </w:t>
                      </w:r>
                      <w:r w:rsidRPr="00C81105">
                        <w:rPr>
                          <w:sz w:val="28"/>
                          <w:szCs w:val="28"/>
                        </w:rPr>
                        <w:t xml:space="preserve">Assadipour, </w:t>
                      </w:r>
                      <w:r w:rsidR="005D4A0A" w:rsidRPr="00C81105">
                        <w:rPr>
                          <w:sz w:val="28"/>
                          <w:szCs w:val="28"/>
                        </w:rPr>
                        <w:t>Yasmine</w:t>
                      </w:r>
                      <w:r w:rsidRPr="00C81105">
                        <w:rPr>
                          <w:sz w:val="28"/>
                          <w:szCs w:val="28"/>
                        </w:rPr>
                        <w:t>, MD</w:t>
                      </w:r>
                    </w:p>
                    <w:p w14:paraId="4FDE2291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17E0F8EF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2F3FE523" w14:textId="7FFFABCB" w:rsidR="00530ABC" w:rsidRPr="00172D30" w:rsidRDefault="00706725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D8B9192" wp14:editId="0E5C4351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485900"/>
                <wp:effectExtent l="0" t="0" r="0" b="0"/>
                <wp:wrapThrough wrapText="bothSides">
                  <wp:wrapPolygon edited="0">
                    <wp:start x="10401" y="831"/>
                    <wp:lineTo x="118" y="3046"/>
                    <wp:lineTo x="118" y="20769"/>
                    <wp:lineTo x="9751" y="20769"/>
                    <wp:lineTo x="9751" y="19108"/>
                    <wp:lineTo x="21511" y="18554"/>
                    <wp:lineTo x="21393" y="831"/>
                    <wp:lineTo x="10401" y="831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485900"/>
                          <a:chOff x="649" y="7024"/>
                          <a:chExt cx="10965" cy="2340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58CCC" w14:textId="4F42B1FF" w:rsidR="003C2791" w:rsidRPr="00460619" w:rsidRDefault="00901D49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Friday</w:t>
                              </w:r>
                              <w:r w:rsidR="00A2562B"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August 4</w:t>
                              </w:r>
                              <w:r w:rsidR="00D62249"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3784FD4C" w14:textId="4F14B9C0" w:rsidR="00A2562B" w:rsidRPr="00460619" w:rsidRDefault="00A2562B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TEXT SMS Code </w:t>
                              </w:r>
                              <w:r w:rsidR="00460619" w:rsidRPr="004606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GUXLUS</w:t>
                              </w:r>
                            </w:p>
                            <w:p w14:paraId="32F26026" w14:textId="0A714C33" w:rsidR="00A2562B" w:rsidRPr="00460619" w:rsidRDefault="00A2562B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to 703-260-9391</w:t>
                              </w:r>
                            </w:p>
                            <w:p w14:paraId="1F474301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7024"/>
                            <a:ext cx="5755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024E3" w14:textId="77777777" w:rsidR="00901D49" w:rsidRDefault="00901D49" w:rsidP="00D62249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8"/>
                                  <w:szCs w:val="24"/>
                                </w:rPr>
                              </w:pPr>
                            </w:p>
                            <w:p w14:paraId="7A63CDF6" w14:textId="77777777" w:rsidR="00C51AF1" w:rsidRPr="0026516A" w:rsidRDefault="00093A96" w:rsidP="00D62249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</w:pPr>
                              <w:r w:rsidRPr="0026516A"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  <w:t>7:30-8:3</w:t>
                              </w:r>
                              <w:r w:rsidR="00C51AF1" w:rsidRPr="0026516A"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  <w:t>0am</w:t>
                              </w:r>
                            </w:p>
                            <w:p w14:paraId="61E14ABB" w14:textId="77777777" w:rsidR="00901D49" w:rsidRPr="0026516A" w:rsidRDefault="00460619" w:rsidP="00D62249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</w:pPr>
                              <w:hyperlink r:id="rId8" w:history="1">
                                <w:r w:rsidR="00AF693D" w:rsidRPr="007661DD">
                                  <w:rPr>
                                    <w:rStyle w:val="Hyperlink"/>
                                    <w:rFonts w:asciiTheme="minorHAnsi" w:hAnsiTheme="minorHAnsi"/>
                                    <w:sz w:val="28"/>
                                    <w:szCs w:val="24"/>
                                  </w:rPr>
                                  <w:t>www.oncolens.com</w:t>
                                </w:r>
                              </w:hyperlink>
                              <w:r w:rsidR="00AF693D"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FCC539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B9192" id="Group 8" o:spid="_x0000_s1027" style="position:absolute;margin-left:-7.5pt;margin-top:143.35pt;width:548.25pt;height:117pt;z-index:251657728" coordorigin="649,7024" coordsize="1096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7234;width:504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57958CCC" w14:textId="4F42B1FF" w:rsidR="003C2791" w:rsidRPr="00460619" w:rsidRDefault="00901D49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Friday</w:t>
                        </w:r>
                        <w:r w:rsidR="00A2562B"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August 4</w:t>
                        </w:r>
                        <w:r w:rsidR="00D62249"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3784FD4C" w14:textId="4F14B9C0" w:rsidR="00A2562B" w:rsidRPr="00460619" w:rsidRDefault="00A2562B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TEXT SMS Code </w:t>
                        </w:r>
                        <w:r w:rsidR="00460619" w:rsidRPr="00460619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GUXLUS</w:t>
                        </w:r>
                      </w:p>
                      <w:p w14:paraId="32F26026" w14:textId="0A714C33" w:rsidR="00A2562B" w:rsidRPr="00460619" w:rsidRDefault="00A2562B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to 703-260-9391</w:t>
                        </w:r>
                      </w:p>
                      <w:p w14:paraId="1F474301" w14:textId="77777777" w:rsidR="003C2791" w:rsidRDefault="003C2791"/>
                    </w:txbxContent>
                  </v:textbox>
                </v:shape>
                <v:shape id="_x0000_s1029" type="#_x0000_t202" style="position:absolute;left:5859;top:7024;width:5755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41024E3" w14:textId="77777777" w:rsidR="00901D49" w:rsidRDefault="00901D49" w:rsidP="00D62249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28"/>
                            <w:szCs w:val="24"/>
                          </w:rPr>
                        </w:pPr>
                      </w:p>
                      <w:p w14:paraId="7A63CDF6" w14:textId="77777777" w:rsidR="00C51AF1" w:rsidRPr="0026516A" w:rsidRDefault="00093A96" w:rsidP="00D62249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</w:pPr>
                        <w:r w:rsidRPr="0026516A"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  <w:t>7:30-8:3</w:t>
                        </w:r>
                        <w:r w:rsidR="00C51AF1" w:rsidRPr="0026516A"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  <w:t>0am</w:t>
                        </w:r>
                      </w:p>
                      <w:p w14:paraId="61E14ABB" w14:textId="77777777" w:rsidR="00901D49" w:rsidRPr="0026516A" w:rsidRDefault="00460619" w:rsidP="00D62249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</w:pPr>
                        <w:hyperlink r:id="rId9" w:history="1">
                          <w:r w:rsidR="00AF693D" w:rsidRPr="007661DD">
                            <w:rPr>
                              <w:rStyle w:val="Hyperlink"/>
                              <w:rFonts w:asciiTheme="minorHAnsi" w:hAnsiTheme="minorHAnsi"/>
                              <w:sz w:val="28"/>
                              <w:szCs w:val="24"/>
                            </w:rPr>
                            <w:t>www.oncolens.com</w:t>
                          </w:r>
                        </w:hyperlink>
                        <w:r w:rsidR="00AF693D"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  <w:t xml:space="preserve"> </w:t>
                        </w:r>
                      </w:p>
                      <w:p w14:paraId="1AFCC539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1462E48" w14:textId="618E0ED6" w:rsidR="00530ABC" w:rsidRPr="00530ABC" w:rsidRDefault="00D62249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01D280C" wp14:editId="0D735A1F">
                <wp:simplePos x="0" y="0"/>
                <wp:positionH relativeFrom="column">
                  <wp:posOffset>-104775</wp:posOffset>
                </wp:positionH>
                <wp:positionV relativeFrom="paragraph">
                  <wp:posOffset>1515110</wp:posOffset>
                </wp:positionV>
                <wp:extent cx="6858000" cy="12954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95400"/>
                          <a:chOff x="699823" y="-1076326"/>
                          <a:chExt cx="5649724" cy="1409701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823" y="-1076326"/>
                            <a:ext cx="2745780" cy="140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B93B4" w14:textId="77777777" w:rsidR="00D62249" w:rsidRDefault="00D62249" w:rsidP="00D62249">
                              <w:pPr>
                                <w:pStyle w:val="ListParagraph"/>
                                <w:spacing w:after="0" w:line="360" w:lineRule="auto"/>
                                <w:ind w:left="360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60A1D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48176241" w14:textId="7F7C44D2" w:rsidR="00093A96" w:rsidRPr="00D62249" w:rsidRDefault="00093A96" w:rsidP="00D6224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Cs w:val="22"/>
                                </w:rPr>
                              </w:pPr>
                              <w:r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 xml:space="preserve">Discuss management options </w:t>
                              </w:r>
                              <w:r w:rsidR="003D0FAE"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>f</w:t>
                              </w:r>
                              <w:r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 xml:space="preserve">or the treatment of </w:t>
                              </w:r>
                              <w:r w:rsidR="003D0FAE"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>n</w:t>
                              </w:r>
                              <w:r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 xml:space="preserve">ewly diagnosed or recurrent </w:t>
                              </w:r>
                              <w:r w:rsidR="00D62249"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>endocrine disease patient</w:t>
                              </w:r>
                            </w:p>
                            <w:p w14:paraId="4421295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98863" y="-971551"/>
                            <a:ext cx="2750684" cy="110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F5B24" w14:textId="77777777" w:rsidR="00D62249" w:rsidRPr="00D62249" w:rsidRDefault="00D62249" w:rsidP="00D62249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D6224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67DFFCF7" w14:textId="77777777" w:rsidR="0034009D" w:rsidRPr="00D62249" w:rsidRDefault="00C71F08" w:rsidP="00D6224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</w:pPr>
                              <w:r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16F87E8D" w14:textId="636590CF" w:rsidR="003C2791" w:rsidRPr="00D62249" w:rsidRDefault="00C71F08" w:rsidP="00D6224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</w:pPr>
                              <w:r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Professionals</w:t>
                              </w:r>
                              <w:r w:rsidR="006505D8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 xml:space="preserve"> </w:t>
                              </w:r>
                              <w:r w:rsidR="0034009D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w</w:t>
                              </w:r>
                              <w:r w:rsidR="00FE2532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ith</w:t>
                              </w:r>
                              <w:r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 xml:space="preserve"> an interest </w:t>
                              </w:r>
                              <w:r w:rsidR="00D62249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in Oncology</w:t>
                              </w:r>
                            </w:p>
                            <w:p w14:paraId="561BB38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280C" id="Group 11" o:spid="_x0000_s1030" style="position:absolute;margin-left:-8.25pt;margin-top:119.3pt;width:540pt;height:102pt;z-index:251653120" coordorigin="6998,-10763" coordsize="56497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">
                <v:shape id="Text Box 5" o:spid="_x0000_s1031" type="#_x0000_t202" style="position:absolute;left:6998;top:-10763;width:27458;height:1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01B93B4" w14:textId="77777777" w:rsidR="00D62249" w:rsidRDefault="00D62249" w:rsidP="00D62249">
                        <w:pPr>
                          <w:pStyle w:val="ListParagraph"/>
                          <w:spacing w:after="0" w:line="360" w:lineRule="auto"/>
                          <w:ind w:left="360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60A1D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48176241" w14:textId="7F7C44D2" w:rsidR="00093A96" w:rsidRPr="00D62249" w:rsidRDefault="00093A96" w:rsidP="00D6224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/>
                            <w:szCs w:val="22"/>
                          </w:rPr>
                        </w:pPr>
                        <w:r w:rsidRPr="00D62249">
                          <w:rPr>
                            <w:rFonts w:asciiTheme="majorHAnsi" w:hAnsiTheme="majorHAnsi"/>
                            <w:szCs w:val="22"/>
                          </w:rPr>
                          <w:t xml:space="preserve">Discuss management options </w:t>
                        </w:r>
                        <w:r w:rsidR="003D0FAE" w:rsidRPr="00D62249">
                          <w:rPr>
                            <w:rFonts w:asciiTheme="majorHAnsi" w:hAnsiTheme="majorHAnsi"/>
                            <w:szCs w:val="22"/>
                          </w:rPr>
                          <w:t>f</w:t>
                        </w:r>
                        <w:r w:rsidRPr="00D62249">
                          <w:rPr>
                            <w:rFonts w:asciiTheme="majorHAnsi" w:hAnsiTheme="majorHAnsi"/>
                            <w:szCs w:val="22"/>
                          </w:rPr>
                          <w:t xml:space="preserve">or the treatment of </w:t>
                        </w:r>
                        <w:r w:rsidR="003D0FAE" w:rsidRPr="00D62249">
                          <w:rPr>
                            <w:rFonts w:asciiTheme="majorHAnsi" w:hAnsiTheme="majorHAnsi"/>
                            <w:szCs w:val="22"/>
                          </w:rPr>
                          <w:t>n</w:t>
                        </w:r>
                        <w:r w:rsidRPr="00D62249">
                          <w:rPr>
                            <w:rFonts w:asciiTheme="majorHAnsi" w:hAnsiTheme="majorHAnsi"/>
                            <w:szCs w:val="22"/>
                          </w:rPr>
                          <w:t xml:space="preserve">ewly diagnosed or recurrent </w:t>
                        </w:r>
                        <w:r w:rsidR="00D62249" w:rsidRPr="00D62249">
                          <w:rPr>
                            <w:rFonts w:asciiTheme="majorHAnsi" w:hAnsiTheme="majorHAnsi"/>
                            <w:szCs w:val="22"/>
                          </w:rPr>
                          <w:t>endocrine disease patient</w:t>
                        </w:r>
                      </w:p>
                      <w:p w14:paraId="4421295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5988;top:-9715;width:27507;height:1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D9F5B24" w14:textId="77777777" w:rsidR="00D62249" w:rsidRPr="00D62249" w:rsidRDefault="00D62249" w:rsidP="00D62249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D6224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67DFFCF7" w14:textId="77777777" w:rsidR="0034009D" w:rsidRPr="00D62249" w:rsidRDefault="00C71F08" w:rsidP="00D6224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Theme="majorHAnsi" w:hAnsiTheme="majorHAnsi" w:cstheme="majorHAnsi"/>
                            <w:szCs w:val="22"/>
                          </w:rPr>
                        </w:pPr>
                        <w:r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 xml:space="preserve">Physicians and Allied Health </w:t>
                        </w:r>
                      </w:p>
                      <w:p w14:paraId="16F87E8D" w14:textId="636590CF" w:rsidR="003C2791" w:rsidRPr="00D62249" w:rsidRDefault="00C71F08" w:rsidP="00D6224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Theme="majorHAnsi" w:hAnsiTheme="majorHAnsi" w:cstheme="majorHAnsi"/>
                            <w:szCs w:val="22"/>
                          </w:rPr>
                        </w:pPr>
                        <w:r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Professionals</w:t>
                        </w:r>
                        <w:r w:rsidR="006505D8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 xml:space="preserve"> </w:t>
                        </w:r>
                        <w:r w:rsidR="0034009D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w</w:t>
                        </w:r>
                        <w:r w:rsidR="00FE2532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ith</w:t>
                        </w:r>
                        <w:r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 xml:space="preserve"> an interest </w:t>
                        </w:r>
                        <w:r w:rsidR="00D62249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in Oncology</w:t>
                        </w:r>
                      </w:p>
                      <w:p w14:paraId="561BB38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3D0FAE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8F3386" wp14:editId="3A216645">
                <wp:simplePos x="0" y="0"/>
                <wp:positionH relativeFrom="page">
                  <wp:posOffset>3952875</wp:posOffset>
                </wp:positionH>
                <wp:positionV relativeFrom="page">
                  <wp:posOffset>8191500</wp:posOffset>
                </wp:positionV>
                <wp:extent cx="3429000" cy="12477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B8E64E" w14:textId="77777777" w:rsidR="002628BC" w:rsidRPr="00093A96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18"/>
                                <w:szCs w:val="16"/>
                              </w:rPr>
                            </w:pPr>
                          </w:p>
                          <w:p w14:paraId="3A07E177" w14:textId="77777777" w:rsidR="00D62249" w:rsidRPr="00DC0A24" w:rsidRDefault="00D62249" w:rsidP="00D6224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0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0"/>
                          <w:p w14:paraId="374EBE31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3386" id="Text Box 8" o:spid="_x0000_s1033" type="#_x0000_t202" style="position:absolute;margin-left:311.25pt;margin-top:645pt;width:270pt;height:9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" filled="f" stroked="f">
                <v:textbox>
                  <w:txbxContent>
                    <w:p w14:paraId="62B8E64E" w14:textId="77777777" w:rsidR="002628BC" w:rsidRPr="00093A96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18"/>
                          <w:szCs w:val="16"/>
                        </w:rPr>
                      </w:pPr>
                    </w:p>
                    <w:p w14:paraId="3A07E177" w14:textId="77777777" w:rsidR="00D62249" w:rsidRPr="00DC0A24" w:rsidRDefault="00D62249" w:rsidP="00D6224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1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1"/>
                    <w:p w14:paraId="374EBE31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0FAE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E2FD1F6" wp14:editId="21DC1ECE">
                <wp:simplePos x="0" y="0"/>
                <wp:positionH relativeFrom="page">
                  <wp:posOffset>438150</wp:posOffset>
                </wp:positionH>
                <wp:positionV relativeFrom="page">
                  <wp:posOffset>8562975</wp:posOffset>
                </wp:positionV>
                <wp:extent cx="3289300" cy="6870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9C5E01D" w14:textId="77777777" w:rsidR="00D62249" w:rsidRPr="00B772FA" w:rsidRDefault="00D62249" w:rsidP="00D6224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3EC7CC36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D1F6" id="Text Box 7" o:spid="_x0000_s1034" type="#_x0000_t202" style="position:absolute;margin-left:34.5pt;margin-top:674.25pt;width:259pt;height:5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" filled="f" stroked="f">
                <v:textbox>
                  <w:txbxContent>
                    <w:p w14:paraId="39C5E01D" w14:textId="77777777" w:rsidR="00D62249" w:rsidRPr="00B772FA" w:rsidRDefault="00D62249" w:rsidP="00D6224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3EC7CC36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E0EE" w14:textId="77777777" w:rsidR="00DF21E5" w:rsidRDefault="00DF21E5" w:rsidP="00816ECB">
      <w:r>
        <w:separator/>
      </w:r>
    </w:p>
  </w:endnote>
  <w:endnote w:type="continuationSeparator" w:id="0">
    <w:p w14:paraId="053DC822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7F63" w14:textId="77777777" w:rsidR="00DF21E5" w:rsidRDefault="00DF21E5" w:rsidP="00816ECB">
      <w:r>
        <w:separator/>
      </w:r>
    </w:p>
  </w:footnote>
  <w:footnote w:type="continuationSeparator" w:id="0">
    <w:p w14:paraId="2C57DD9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03B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E806AC0" wp14:editId="1F8C3A65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D36"/>
    <w:multiLevelType w:val="hybridMultilevel"/>
    <w:tmpl w:val="1492A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4DC"/>
    <w:multiLevelType w:val="hybridMultilevel"/>
    <w:tmpl w:val="B54CD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6BB"/>
    <w:multiLevelType w:val="hybridMultilevel"/>
    <w:tmpl w:val="FA82F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07544">
    <w:abstractNumId w:val="3"/>
  </w:num>
  <w:num w:numId="2" w16cid:durableId="1705405730">
    <w:abstractNumId w:val="5"/>
  </w:num>
  <w:num w:numId="3" w16cid:durableId="482160455">
    <w:abstractNumId w:val="4"/>
  </w:num>
  <w:num w:numId="4" w16cid:durableId="912392683">
    <w:abstractNumId w:val="0"/>
  </w:num>
  <w:num w:numId="5" w16cid:durableId="1488282761">
    <w:abstractNumId w:val="2"/>
  </w:num>
  <w:num w:numId="6" w16cid:durableId="15711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DE"/>
    <w:rsid w:val="0000497C"/>
    <w:rsid w:val="00005CED"/>
    <w:rsid w:val="00005F60"/>
    <w:rsid w:val="00014937"/>
    <w:rsid w:val="00014FB4"/>
    <w:rsid w:val="000242E8"/>
    <w:rsid w:val="000355CB"/>
    <w:rsid w:val="00055CFE"/>
    <w:rsid w:val="00061E29"/>
    <w:rsid w:val="000624F5"/>
    <w:rsid w:val="0006793B"/>
    <w:rsid w:val="00076DB1"/>
    <w:rsid w:val="00080A10"/>
    <w:rsid w:val="00082A7C"/>
    <w:rsid w:val="00093A96"/>
    <w:rsid w:val="000C2531"/>
    <w:rsid w:val="000D56B3"/>
    <w:rsid w:val="000E5D95"/>
    <w:rsid w:val="000E652F"/>
    <w:rsid w:val="00102379"/>
    <w:rsid w:val="00112924"/>
    <w:rsid w:val="00126FA5"/>
    <w:rsid w:val="001319C0"/>
    <w:rsid w:val="00135639"/>
    <w:rsid w:val="001613D0"/>
    <w:rsid w:val="001641E3"/>
    <w:rsid w:val="00164C75"/>
    <w:rsid w:val="00172D30"/>
    <w:rsid w:val="00174C92"/>
    <w:rsid w:val="001772D2"/>
    <w:rsid w:val="00182AB3"/>
    <w:rsid w:val="00187202"/>
    <w:rsid w:val="001F46F4"/>
    <w:rsid w:val="002007E1"/>
    <w:rsid w:val="00202913"/>
    <w:rsid w:val="002100DA"/>
    <w:rsid w:val="00217F7A"/>
    <w:rsid w:val="00220E8F"/>
    <w:rsid w:val="002628BC"/>
    <w:rsid w:val="0026516A"/>
    <w:rsid w:val="00283FD8"/>
    <w:rsid w:val="002A02AB"/>
    <w:rsid w:val="002C66D9"/>
    <w:rsid w:val="002D394D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73DE0"/>
    <w:rsid w:val="003834DB"/>
    <w:rsid w:val="00386F02"/>
    <w:rsid w:val="0039022B"/>
    <w:rsid w:val="00391FAB"/>
    <w:rsid w:val="003A6248"/>
    <w:rsid w:val="003B4552"/>
    <w:rsid w:val="003C2791"/>
    <w:rsid w:val="003D0FAE"/>
    <w:rsid w:val="003D35F4"/>
    <w:rsid w:val="003D63F2"/>
    <w:rsid w:val="003D74CD"/>
    <w:rsid w:val="003F21C6"/>
    <w:rsid w:val="00410E41"/>
    <w:rsid w:val="004211BB"/>
    <w:rsid w:val="004259AD"/>
    <w:rsid w:val="004320AD"/>
    <w:rsid w:val="004374F7"/>
    <w:rsid w:val="00437D8E"/>
    <w:rsid w:val="00460619"/>
    <w:rsid w:val="00492452"/>
    <w:rsid w:val="00493D09"/>
    <w:rsid w:val="004B1833"/>
    <w:rsid w:val="004C6DFB"/>
    <w:rsid w:val="004D05CB"/>
    <w:rsid w:val="004D5587"/>
    <w:rsid w:val="004F16F7"/>
    <w:rsid w:val="004F7EF8"/>
    <w:rsid w:val="005118D7"/>
    <w:rsid w:val="00516F0E"/>
    <w:rsid w:val="00525C16"/>
    <w:rsid w:val="00530ABC"/>
    <w:rsid w:val="00534A96"/>
    <w:rsid w:val="00543D18"/>
    <w:rsid w:val="005677FE"/>
    <w:rsid w:val="00573042"/>
    <w:rsid w:val="00580C5F"/>
    <w:rsid w:val="00597D36"/>
    <w:rsid w:val="005A17AC"/>
    <w:rsid w:val="005A6949"/>
    <w:rsid w:val="005C5D33"/>
    <w:rsid w:val="005C6DE5"/>
    <w:rsid w:val="005D4A0A"/>
    <w:rsid w:val="005E2C8A"/>
    <w:rsid w:val="005F152D"/>
    <w:rsid w:val="005F6032"/>
    <w:rsid w:val="006505D8"/>
    <w:rsid w:val="00653A38"/>
    <w:rsid w:val="00661767"/>
    <w:rsid w:val="006649DF"/>
    <w:rsid w:val="00680970"/>
    <w:rsid w:val="00690D5D"/>
    <w:rsid w:val="00695249"/>
    <w:rsid w:val="006B7A17"/>
    <w:rsid w:val="006D2FA8"/>
    <w:rsid w:val="006D673D"/>
    <w:rsid w:val="006E244B"/>
    <w:rsid w:val="006F1D8E"/>
    <w:rsid w:val="006F56AA"/>
    <w:rsid w:val="00706725"/>
    <w:rsid w:val="00711F34"/>
    <w:rsid w:val="00733583"/>
    <w:rsid w:val="00736A29"/>
    <w:rsid w:val="00753ABD"/>
    <w:rsid w:val="00762519"/>
    <w:rsid w:val="007742A2"/>
    <w:rsid w:val="007808F8"/>
    <w:rsid w:val="00781767"/>
    <w:rsid w:val="00785A1E"/>
    <w:rsid w:val="00786750"/>
    <w:rsid w:val="007B22CD"/>
    <w:rsid w:val="007C1FBE"/>
    <w:rsid w:val="007E25D4"/>
    <w:rsid w:val="007F768A"/>
    <w:rsid w:val="008031BD"/>
    <w:rsid w:val="008032F9"/>
    <w:rsid w:val="00805D47"/>
    <w:rsid w:val="008163F9"/>
    <w:rsid w:val="00816ECB"/>
    <w:rsid w:val="00833A52"/>
    <w:rsid w:val="00844C1B"/>
    <w:rsid w:val="00855C7F"/>
    <w:rsid w:val="00871BC7"/>
    <w:rsid w:val="008863FB"/>
    <w:rsid w:val="00887C79"/>
    <w:rsid w:val="0089012C"/>
    <w:rsid w:val="00897CEF"/>
    <w:rsid w:val="008A17EF"/>
    <w:rsid w:val="008C1CFD"/>
    <w:rsid w:val="008E4675"/>
    <w:rsid w:val="008E4889"/>
    <w:rsid w:val="008F19EE"/>
    <w:rsid w:val="008F41C5"/>
    <w:rsid w:val="00901D49"/>
    <w:rsid w:val="009047D2"/>
    <w:rsid w:val="00905A0D"/>
    <w:rsid w:val="00935AD1"/>
    <w:rsid w:val="0095418C"/>
    <w:rsid w:val="00963740"/>
    <w:rsid w:val="009821B8"/>
    <w:rsid w:val="00995ED8"/>
    <w:rsid w:val="009970D0"/>
    <w:rsid w:val="009B59E8"/>
    <w:rsid w:val="009C0BCC"/>
    <w:rsid w:val="009C0C12"/>
    <w:rsid w:val="009E1298"/>
    <w:rsid w:val="009E2CB5"/>
    <w:rsid w:val="009F37E4"/>
    <w:rsid w:val="009F4BDC"/>
    <w:rsid w:val="00A12774"/>
    <w:rsid w:val="00A163AB"/>
    <w:rsid w:val="00A239F3"/>
    <w:rsid w:val="00A2562B"/>
    <w:rsid w:val="00A26B1C"/>
    <w:rsid w:val="00A31E66"/>
    <w:rsid w:val="00A5285F"/>
    <w:rsid w:val="00A56E37"/>
    <w:rsid w:val="00A67F8B"/>
    <w:rsid w:val="00A71D18"/>
    <w:rsid w:val="00A807B1"/>
    <w:rsid w:val="00AA6855"/>
    <w:rsid w:val="00AB7B03"/>
    <w:rsid w:val="00AB7FE6"/>
    <w:rsid w:val="00AD77A6"/>
    <w:rsid w:val="00AF00DC"/>
    <w:rsid w:val="00AF303E"/>
    <w:rsid w:val="00AF693D"/>
    <w:rsid w:val="00B02343"/>
    <w:rsid w:val="00B31D2B"/>
    <w:rsid w:val="00B3608F"/>
    <w:rsid w:val="00B370B3"/>
    <w:rsid w:val="00B5176B"/>
    <w:rsid w:val="00B56970"/>
    <w:rsid w:val="00B705B7"/>
    <w:rsid w:val="00B772FA"/>
    <w:rsid w:val="00B77D51"/>
    <w:rsid w:val="00BA2CA3"/>
    <w:rsid w:val="00BC03A4"/>
    <w:rsid w:val="00BD270D"/>
    <w:rsid w:val="00BD3718"/>
    <w:rsid w:val="00BD688A"/>
    <w:rsid w:val="00BE2AAA"/>
    <w:rsid w:val="00C13C00"/>
    <w:rsid w:val="00C1628D"/>
    <w:rsid w:val="00C2109A"/>
    <w:rsid w:val="00C314E3"/>
    <w:rsid w:val="00C42346"/>
    <w:rsid w:val="00C44C7B"/>
    <w:rsid w:val="00C461BE"/>
    <w:rsid w:val="00C51AF1"/>
    <w:rsid w:val="00C53685"/>
    <w:rsid w:val="00C71F08"/>
    <w:rsid w:val="00C73F21"/>
    <w:rsid w:val="00C80750"/>
    <w:rsid w:val="00C81105"/>
    <w:rsid w:val="00CA2A71"/>
    <w:rsid w:val="00CB3D94"/>
    <w:rsid w:val="00CC2855"/>
    <w:rsid w:val="00CC6131"/>
    <w:rsid w:val="00CE6ADB"/>
    <w:rsid w:val="00CF1861"/>
    <w:rsid w:val="00CF2A7F"/>
    <w:rsid w:val="00D03272"/>
    <w:rsid w:val="00D033DC"/>
    <w:rsid w:val="00D0587B"/>
    <w:rsid w:val="00D05E06"/>
    <w:rsid w:val="00D17130"/>
    <w:rsid w:val="00D21439"/>
    <w:rsid w:val="00D23A84"/>
    <w:rsid w:val="00D43A23"/>
    <w:rsid w:val="00D45B4D"/>
    <w:rsid w:val="00D54649"/>
    <w:rsid w:val="00D614A7"/>
    <w:rsid w:val="00D62249"/>
    <w:rsid w:val="00D90D48"/>
    <w:rsid w:val="00D943BE"/>
    <w:rsid w:val="00D94D44"/>
    <w:rsid w:val="00DB11DC"/>
    <w:rsid w:val="00DB6A98"/>
    <w:rsid w:val="00DC27E0"/>
    <w:rsid w:val="00DE78F7"/>
    <w:rsid w:val="00DF21E5"/>
    <w:rsid w:val="00DF34D4"/>
    <w:rsid w:val="00E0026B"/>
    <w:rsid w:val="00E01198"/>
    <w:rsid w:val="00E22E10"/>
    <w:rsid w:val="00E330DE"/>
    <w:rsid w:val="00E44B18"/>
    <w:rsid w:val="00E52650"/>
    <w:rsid w:val="00E63157"/>
    <w:rsid w:val="00E74AEA"/>
    <w:rsid w:val="00E80EBA"/>
    <w:rsid w:val="00E86AC2"/>
    <w:rsid w:val="00E871F8"/>
    <w:rsid w:val="00E943D6"/>
    <w:rsid w:val="00EA3CB0"/>
    <w:rsid w:val="00EC4708"/>
    <w:rsid w:val="00ED3468"/>
    <w:rsid w:val="00ED563E"/>
    <w:rsid w:val="00EE4E37"/>
    <w:rsid w:val="00EF33A8"/>
    <w:rsid w:val="00EF3B4F"/>
    <w:rsid w:val="00EF3BFC"/>
    <w:rsid w:val="00EF77AD"/>
    <w:rsid w:val="00F00A60"/>
    <w:rsid w:val="00F07788"/>
    <w:rsid w:val="00F268AA"/>
    <w:rsid w:val="00F31A1E"/>
    <w:rsid w:val="00F3379D"/>
    <w:rsid w:val="00F568C3"/>
    <w:rsid w:val="00F74D64"/>
    <w:rsid w:val="00F870C6"/>
    <w:rsid w:val="00F93CE6"/>
    <w:rsid w:val="00F94338"/>
    <w:rsid w:val="00FA0E31"/>
    <w:rsid w:val="00FA6126"/>
    <w:rsid w:val="00FD15F6"/>
    <w:rsid w:val="00FD328A"/>
    <w:rsid w:val="00FE0D79"/>
    <w:rsid w:val="00FE2532"/>
    <w:rsid w:val="00FE7980"/>
    <w:rsid w:val="00FF0F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3809"/>
    <o:shapelayout v:ext="edit">
      <o:idmap v:ext="edit" data="1"/>
    </o:shapelayout>
  </w:shapeDefaults>
  <w:doNotEmbedSmartTags/>
  <w:decimalSymbol w:val="."/>
  <w:listSeparator w:val=","/>
  <w14:docId w14:val="00B5B0A4"/>
  <w15:docId w15:val="{49C027AA-BD96-4427-9F69-A1302EEF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B1D19-C9E4-4147-8C77-7238DF76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5</cp:revision>
  <cp:lastPrinted>2019-12-19T13:47:00Z</cp:lastPrinted>
  <dcterms:created xsi:type="dcterms:W3CDTF">2023-05-11T20:33:00Z</dcterms:created>
  <dcterms:modified xsi:type="dcterms:W3CDTF">2023-07-28T15:54:00Z</dcterms:modified>
</cp:coreProperties>
</file>