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195" w14:textId="77777777" w:rsidR="00A5547B" w:rsidRPr="00854AB3" w:rsidRDefault="00EA6AC3" w:rsidP="009847AD">
      <w:pPr>
        <w:contextualSpacing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sz w:val="32"/>
          <w:szCs w:val="32"/>
        </w:rPr>
        <w:t xml:space="preserve">IFH </w:t>
      </w:r>
      <w:r w:rsidR="00B717DC" w:rsidRPr="00854AB3">
        <w:rPr>
          <w:rFonts w:asciiTheme="majorHAnsi" w:hAnsiTheme="majorHAnsi" w:cstheme="majorHAnsi"/>
          <w:sz w:val="32"/>
          <w:szCs w:val="32"/>
        </w:rPr>
        <w:t xml:space="preserve">Sarcoma </w:t>
      </w:r>
      <w:r w:rsidR="00886616" w:rsidRPr="00854AB3">
        <w:rPr>
          <w:rFonts w:asciiTheme="majorHAnsi" w:hAnsiTheme="majorHAnsi" w:cstheme="majorHAnsi"/>
          <w:sz w:val="32"/>
          <w:szCs w:val="32"/>
        </w:rPr>
        <w:t>Cancer Case Conference</w:t>
      </w:r>
    </w:p>
    <w:p w14:paraId="1959BC05" w14:textId="37CF7448" w:rsidR="00530ABC" w:rsidRPr="00854AB3" w:rsidRDefault="00C94AC8" w:rsidP="009847AD">
      <w:pPr>
        <w:tabs>
          <w:tab w:val="left" w:pos="270"/>
        </w:tabs>
        <w:spacing w:after="840"/>
        <w:jc w:val="center"/>
        <w:rPr>
          <w:rFonts w:asciiTheme="majorHAnsi" w:hAnsiTheme="majorHAnsi" w:cstheme="majorHAnsi"/>
          <w:sz w:val="32"/>
          <w:szCs w:val="32"/>
        </w:rPr>
      </w:pPr>
      <w:r w:rsidRPr="00854AB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3D54A" wp14:editId="4C4C192F">
                <wp:simplePos x="0" y="0"/>
                <wp:positionH relativeFrom="column">
                  <wp:posOffset>-104775</wp:posOffset>
                </wp:positionH>
                <wp:positionV relativeFrom="paragraph">
                  <wp:posOffset>2654935</wp:posOffset>
                </wp:positionV>
                <wp:extent cx="6962775" cy="1170940"/>
                <wp:effectExtent l="0" t="0" r="0" b="0"/>
                <wp:wrapThrough wrapText="bothSides">
                  <wp:wrapPolygon edited="0">
                    <wp:start x="118" y="1054"/>
                    <wp:lineTo x="118" y="20382"/>
                    <wp:lineTo x="7801" y="20382"/>
                    <wp:lineTo x="7801" y="18625"/>
                    <wp:lineTo x="21511" y="18625"/>
                    <wp:lineTo x="21393" y="1054"/>
                    <wp:lineTo x="118" y="1054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170940"/>
                          <a:chOff x="649" y="7564"/>
                          <a:chExt cx="10965" cy="2558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4065" cy="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D125" w14:textId="496676F5" w:rsidR="003C2791" w:rsidRPr="00FC19F4" w:rsidRDefault="0039683E" w:rsidP="00C94AC8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Wednesday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5B5EA5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June 7</w:t>
                              </w:r>
                              <w:r w:rsidR="003D7AFD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, 2023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  <w:t>T</w:t>
                              </w:r>
                              <w:r w:rsidR="00FC19F4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ext </w:t>
                              </w:r>
                              <w:r w:rsidR="00FC19F4" w:rsidRPr="00FC19F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0"/>
                                </w:rPr>
                                <w:t>DADMEM</w:t>
                              </w:r>
                              <w:r w:rsidR="00C94AC8" w:rsidRPr="00FC19F4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94" y="7564"/>
                            <a:ext cx="522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19683" w14:textId="77777777" w:rsidR="0039683E" w:rsidRPr="00FC19F4" w:rsidRDefault="0039683E" w:rsidP="00FC19F4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 w:cstheme="majorHAnsi"/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FC19F4">
                                <w:rPr>
                                  <w:rFonts w:asciiTheme="majorHAnsi" w:hAnsiTheme="majorHAnsi" w:cstheme="majorHAnsi"/>
                                  <w:b w:val="0"/>
                                  <w:sz w:val="28"/>
                                  <w:szCs w:val="28"/>
                                </w:rPr>
                                <w:t>12:30-1:00pm</w:t>
                              </w:r>
                            </w:p>
                            <w:p w14:paraId="723AACDE" w14:textId="77777777" w:rsidR="00FC19F4" w:rsidRPr="00FC19F4" w:rsidRDefault="00590CF3" w:rsidP="00FC19F4">
                              <w:pPr>
                                <w:spacing w:after="0" w:line="276" w:lineRule="auto"/>
                                <w:jc w:val="center"/>
                                <w:rPr>
                                  <w:rStyle w:val="Hyperlink"/>
                                  <w:rFonts w:asciiTheme="majorHAnsi" w:hAnsiTheme="majorHAnsi" w:cstheme="majorHAnsi"/>
                                  <w:sz w:val="24"/>
                                </w:rPr>
                              </w:pPr>
                              <w:r w:rsidRPr="00FC19F4"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  <w:t xml:space="preserve">Zoom </w:t>
                              </w:r>
                              <w:r w:rsidR="00D915D8" w:rsidRPr="00FC19F4"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  <w:t>Link</w:t>
                              </w:r>
                              <w:r w:rsidR="00FC19F4" w:rsidRPr="00FC19F4"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  <w:t xml:space="preserve">: </w:t>
                              </w:r>
                              <w:hyperlink r:id="rId8" w:history="1">
                                <w:r w:rsidR="00FC19F4" w:rsidRPr="00FC19F4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24"/>
                                  </w:rPr>
                                  <w:t>https://inova.zoom.us/j/99291360323</w:t>
                                </w:r>
                              </w:hyperlink>
                            </w:p>
                            <w:p w14:paraId="4297F383" w14:textId="5006A25B" w:rsidR="0039683E" w:rsidRPr="00854AB3" w:rsidRDefault="0039683E" w:rsidP="009847AD">
                              <w:pPr>
                                <w:pStyle w:val="Subtitle"/>
                                <w:outlineLvl w:val="0"/>
                                <w:rPr>
                                  <w:rFonts w:asciiTheme="majorHAnsi" w:hAnsiTheme="majorHAnsi"/>
                                  <w:b w:val="0"/>
                                  <w:sz w:val="32"/>
                                  <w:szCs w:val="32"/>
                                </w:rPr>
                              </w:pPr>
                            </w:p>
                            <w:p w14:paraId="5A65B85A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3D54A" id="Group 8" o:spid="_x0000_s1026" style="position:absolute;left:0;text-align:left;margin-left:-8.25pt;margin-top:209.05pt;width:548.25pt;height:92.2pt;z-index:251659264" coordorigin="649,7564" coordsize="10965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49;top:7564;width:4065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367D125" w14:textId="496676F5" w:rsidR="003C2791" w:rsidRPr="00FC19F4" w:rsidRDefault="0039683E" w:rsidP="00C94AC8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Wednesday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5B5EA5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June 7</w:t>
                        </w:r>
                        <w:r w:rsidR="003D7AFD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, 2023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  <w:t>T</w:t>
                        </w:r>
                        <w:r w:rsidR="00FC19F4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ext </w:t>
                        </w:r>
                        <w:r w:rsidR="00FC19F4" w:rsidRPr="00FC19F4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0"/>
                          </w:rPr>
                          <w:t>DADMEM</w:t>
                        </w:r>
                        <w:r w:rsidR="00C94AC8" w:rsidRPr="00FC19F4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8" type="#_x0000_t202" style="position:absolute;left:6394;top:7564;width:522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2B219683" w14:textId="77777777" w:rsidR="0039683E" w:rsidRPr="00FC19F4" w:rsidRDefault="0039683E" w:rsidP="00FC19F4">
                        <w:pPr>
                          <w:pStyle w:val="Subtitle"/>
                          <w:outlineLvl w:val="0"/>
                          <w:rPr>
                            <w:rFonts w:asciiTheme="majorHAnsi" w:hAnsiTheme="majorHAnsi" w:cstheme="majorHAnsi"/>
                            <w:b w:val="0"/>
                            <w:sz w:val="28"/>
                            <w:szCs w:val="28"/>
                          </w:rPr>
                        </w:pPr>
                        <w:r w:rsidRPr="00FC19F4">
                          <w:rPr>
                            <w:rFonts w:asciiTheme="majorHAnsi" w:hAnsiTheme="majorHAnsi" w:cstheme="majorHAnsi"/>
                            <w:b w:val="0"/>
                            <w:sz w:val="28"/>
                            <w:szCs w:val="28"/>
                          </w:rPr>
                          <w:t>12:30-1:00pm</w:t>
                        </w:r>
                      </w:p>
                      <w:p w14:paraId="723AACDE" w14:textId="77777777" w:rsidR="00FC19F4" w:rsidRPr="00FC19F4" w:rsidRDefault="00590CF3" w:rsidP="00FC19F4">
                        <w:pPr>
                          <w:spacing w:after="0" w:line="276" w:lineRule="auto"/>
                          <w:jc w:val="center"/>
                          <w:rPr>
                            <w:rStyle w:val="Hyperlink"/>
                            <w:rFonts w:asciiTheme="majorHAnsi" w:hAnsiTheme="majorHAnsi" w:cstheme="majorHAnsi"/>
                            <w:sz w:val="24"/>
                          </w:rPr>
                        </w:pPr>
                        <w:r w:rsidRPr="00FC19F4">
                          <w:rPr>
                            <w:rFonts w:asciiTheme="majorHAnsi" w:hAnsiTheme="majorHAnsi" w:cstheme="majorHAnsi"/>
                            <w:sz w:val="24"/>
                          </w:rPr>
                          <w:t xml:space="preserve">Zoom </w:t>
                        </w:r>
                        <w:r w:rsidR="00D915D8" w:rsidRPr="00FC19F4">
                          <w:rPr>
                            <w:rFonts w:asciiTheme="majorHAnsi" w:hAnsiTheme="majorHAnsi" w:cstheme="majorHAnsi"/>
                            <w:sz w:val="24"/>
                          </w:rPr>
                          <w:t>Link</w:t>
                        </w:r>
                        <w:r w:rsidR="00FC19F4" w:rsidRPr="00FC19F4">
                          <w:rPr>
                            <w:rFonts w:asciiTheme="majorHAnsi" w:hAnsiTheme="majorHAnsi" w:cstheme="majorHAnsi"/>
                            <w:sz w:val="24"/>
                          </w:rPr>
                          <w:t xml:space="preserve">: </w:t>
                        </w:r>
                        <w:hyperlink r:id="rId9" w:history="1">
                          <w:r w:rsidR="00FC19F4" w:rsidRPr="00FC19F4">
                            <w:rPr>
                              <w:rStyle w:val="Hyperlink"/>
                              <w:rFonts w:asciiTheme="majorHAnsi" w:hAnsiTheme="majorHAnsi" w:cstheme="majorHAnsi"/>
                              <w:sz w:val="24"/>
                            </w:rPr>
                            <w:t>https://inova.zoom.us/j/99291360323</w:t>
                          </w:r>
                        </w:hyperlink>
                      </w:p>
                      <w:p w14:paraId="4297F383" w14:textId="5006A25B" w:rsidR="0039683E" w:rsidRPr="00854AB3" w:rsidRDefault="0039683E" w:rsidP="009847AD">
                        <w:pPr>
                          <w:pStyle w:val="Subtitle"/>
                          <w:outlineLvl w:val="0"/>
                          <w:rPr>
                            <w:rFonts w:asciiTheme="majorHAnsi" w:hAnsiTheme="majorHAnsi"/>
                            <w:b w:val="0"/>
                            <w:sz w:val="32"/>
                            <w:szCs w:val="32"/>
                          </w:rPr>
                        </w:pPr>
                      </w:p>
                      <w:p w14:paraId="5A65B85A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2D394D" w:rsidRPr="00854AB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40548" wp14:editId="66A90217">
                <wp:simplePos x="0" y="0"/>
                <wp:positionH relativeFrom="column">
                  <wp:posOffset>-123825</wp:posOffset>
                </wp:positionH>
                <wp:positionV relativeFrom="paragraph">
                  <wp:posOffset>873760</wp:posOffset>
                </wp:positionV>
                <wp:extent cx="6972300" cy="17049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61CBB" w14:textId="77777777" w:rsidR="003C2791" w:rsidRPr="00854AB3" w:rsidRDefault="007609B7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parajita"/>
                                <w:sz w:val="36"/>
                                <w:szCs w:val="32"/>
                              </w:rPr>
                              <w:t xml:space="preserve">                      </w:t>
                            </w:r>
                            <w:r w:rsidRPr="009847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440C5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Patient Case Discussion</w:t>
                            </w:r>
                          </w:p>
                          <w:p w14:paraId="1300446C" w14:textId="2FE677AD" w:rsidR="009847AD" w:rsidRPr="00854AB3" w:rsidRDefault="009847AD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854AB3" w:rsidRPr="00854AB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7078EDF3" w14:textId="21E2C084" w:rsidR="003C2791" w:rsidRPr="00854AB3" w:rsidRDefault="00FC19F4" w:rsidP="009847AD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D8058D" w:rsidRPr="00854AB3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Felasfa M. Wodajo MD</w:t>
                              </w:r>
                            </w:hyperlink>
                          </w:p>
                          <w:p w14:paraId="6A4D7012" w14:textId="77777777" w:rsidR="00241A4A" w:rsidRPr="00241A4A" w:rsidRDefault="00241A4A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Theme="majorHAnsi" w:hAnsiTheme="majorHAnsi"/>
                                <w:b/>
                                <w:color w:val="FFFFFF"/>
                                <w:sz w:val="48"/>
                                <w:szCs w:val="44"/>
                              </w:rPr>
                            </w:pPr>
                            <w:r w:rsidRPr="00241A4A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48"/>
                                <w:szCs w:val="44"/>
                              </w:rPr>
                              <w:t xml:space="preserve">                          </w:t>
                            </w:r>
                          </w:p>
                          <w:p w14:paraId="37D158DA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54A75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0548" id="Text Box 9" o:spid="_x0000_s1029" type="#_x0000_t202" style="position:absolute;left:0;text-align:left;margin-left:-9.75pt;margin-top:68.8pt;width:549pt;height:1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tI4QEAAKkDAAAOAAAAZHJzL2Uyb0RvYy54bWysU9uO0zAQfUfiHyy/0ySlbGnUdLXsahHS&#10;cpEWPsBx7MQi8Zix26R8PWOn2y3whnixPDPOmXPOTLbX09Czg0JvwFa8WOScKSuhMbat+Lev96/e&#10;cu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" filled="f" stroked="f">
                <v:textbox inset=",7.2pt,,7.2pt">
                  <w:txbxContent>
                    <w:p w14:paraId="07B61CBB" w14:textId="77777777" w:rsidR="003C2791" w:rsidRPr="00854AB3" w:rsidRDefault="007609B7" w:rsidP="009847AD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parajita"/>
                          <w:sz w:val="36"/>
                          <w:szCs w:val="32"/>
                        </w:rPr>
                        <w:t xml:space="preserve">                      </w:t>
                      </w:r>
                      <w:r w:rsidRPr="009847A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</w:t>
                      </w:r>
                      <w:r w:rsidR="00B440C5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Patient Case Discussion</w:t>
                      </w:r>
                    </w:p>
                    <w:p w14:paraId="1300446C" w14:textId="2FE677AD" w:rsidR="009847AD" w:rsidRPr="00854AB3" w:rsidRDefault="009847AD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Program </w:t>
                      </w:r>
                      <w:r w:rsidR="00854AB3" w:rsidRPr="00854AB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Director</w:t>
                      </w:r>
                    </w:p>
                    <w:p w14:paraId="7078EDF3" w14:textId="21E2C084" w:rsidR="003C2791" w:rsidRPr="00854AB3" w:rsidRDefault="00FC19F4" w:rsidP="009847AD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hyperlink r:id="rId11" w:history="1">
                        <w:r w:rsidR="00D8058D" w:rsidRPr="00854AB3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Felasfa M. Wodajo MD</w:t>
                        </w:r>
                      </w:hyperlink>
                    </w:p>
                    <w:p w14:paraId="6A4D7012" w14:textId="77777777" w:rsidR="00241A4A" w:rsidRPr="00241A4A" w:rsidRDefault="00241A4A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Theme="majorHAnsi" w:hAnsiTheme="majorHAnsi"/>
                          <w:b/>
                          <w:color w:val="FFFFFF"/>
                          <w:sz w:val="48"/>
                          <w:szCs w:val="44"/>
                        </w:rPr>
                      </w:pPr>
                      <w:r w:rsidRPr="00241A4A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48"/>
                          <w:szCs w:val="44"/>
                        </w:rPr>
                        <w:t xml:space="preserve">                          </w:t>
                      </w:r>
                    </w:p>
                    <w:p w14:paraId="37D158DA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754A75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A5547B" w:rsidRPr="00854AB3">
        <w:rPr>
          <w:rFonts w:asciiTheme="majorHAnsi" w:hAnsiTheme="majorHAnsi" w:cstheme="majorHAnsi"/>
          <w:sz w:val="32"/>
          <w:szCs w:val="32"/>
        </w:rPr>
        <w:t>The Cancer Registry</w:t>
      </w:r>
    </w:p>
    <w:p w14:paraId="228ECBF5" w14:textId="04E3F234" w:rsidR="00530ABC" w:rsidRPr="00854AB3" w:rsidRDefault="00530ABC" w:rsidP="003611CA">
      <w:pPr>
        <w:tabs>
          <w:tab w:val="left" w:pos="270"/>
        </w:tabs>
        <w:rPr>
          <w:rFonts w:asciiTheme="majorHAnsi" w:hAnsiTheme="majorHAnsi" w:cstheme="majorHAnsi"/>
          <w:color w:val="FFFFFF"/>
        </w:rPr>
      </w:pPr>
    </w:p>
    <w:p w14:paraId="5B333C0F" w14:textId="77777777" w:rsidR="00530ABC" w:rsidRPr="00530ABC" w:rsidRDefault="0039683E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DDA80AC" wp14:editId="0AB59C65">
                <wp:simplePos x="0" y="0"/>
                <wp:positionH relativeFrom="column">
                  <wp:posOffset>-133350</wp:posOffset>
                </wp:positionH>
                <wp:positionV relativeFrom="paragraph">
                  <wp:posOffset>558165</wp:posOffset>
                </wp:positionV>
                <wp:extent cx="7009765" cy="1733550"/>
                <wp:effectExtent l="0" t="0" r="635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733550"/>
                          <a:chOff x="311275" y="245932"/>
                          <a:chExt cx="6363887" cy="164827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275" y="245932"/>
                            <a:ext cx="3121417" cy="16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0098" w14:textId="70045D1F" w:rsidR="004967C0" w:rsidRPr="004967C0" w:rsidRDefault="004967C0" w:rsidP="004967C0">
                              <w:pPr>
                                <w:pStyle w:val="ListParagraph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   </w:t>
                              </w:r>
                              <w:r w:rsidRPr="004967C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3E45096C" w14:textId="39764545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Identify current chemotherapy, radiation, and surgical guidelines </w:t>
                              </w:r>
                              <w:r w:rsidR="009847AD"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to</w:t>
                              </w:r>
                              <w:r w:rsidR="009847AD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provide optimal care to the Sarcoma population</w:t>
                              </w:r>
                            </w:p>
                            <w:p w14:paraId="79874D79" w14:textId="77777777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Discuss the treatment and management options for pre- and post-surgical Sarcoma patients</w:t>
                              </w:r>
                            </w:p>
                            <w:p w14:paraId="56B4019C" w14:textId="013F2952" w:rsidR="00A5547B" w:rsidRPr="007609B7" w:rsidRDefault="00A5547B" w:rsidP="0010199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Review and discuss pathological findings to include special stains, gene mutations,</w:t>
                              </w:r>
                              <w:r w:rsidR="00854AB3">
                                <w:rPr>
                                  <w:bCs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bCs/>
                                  <w:sz w:val="20"/>
                                  <w:szCs w:val="18"/>
                                </w:rPr>
                                <w:t>and differential diagnoses</w:t>
                              </w:r>
                            </w:p>
                            <w:p w14:paraId="52AE91D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9082" y="519530"/>
                            <a:ext cx="2836080" cy="87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89065" w14:textId="78043A8C" w:rsidR="004967C0" w:rsidRDefault="004967C0" w:rsidP="004967C0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4BFC0D2D" w14:textId="77777777" w:rsidR="004967C0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 xml:space="preserve">Physicians &amp; </w:t>
                              </w:r>
                              <w:r w:rsidR="00A5547B" w:rsidRPr="007609B7">
                                <w:rPr>
                                  <w:sz w:val="24"/>
                                </w:rPr>
                                <w:t>Allied Health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 xml:space="preserve">Professionals </w:t>
                              </w:r>
                            </w:p>
                            <w:p w14:paraId="5FF09064" w14:textId="2A850420" w:rsidR="00C92AD0" w:rsidRPr="007609B7" w:rsidRDefault="00C92AD0" w:rsidP="004967C0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7609B7">
                                <w:rPr>
                                  <w:sz w:val="24"/>
                                </w:rPr>
                                <w:t>with an</w:t>
                              </w:r>
                              <w:r w:rsidR="004967C0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39683E" w:rsidRPr="007609B7">
                                <w:rPr>
                                  <w:sz w:val="24"/>
                                </w:rPr>
                                <w:t>Interest</w:t>
                              </w:r>
                              <w:r w:rsidRPr="007609B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7609B7">
                                <w:rPr>
                                  <w:sz w:val="24"/>
                                </w:rPr>
                                <w:t>in Oncology</w:t>
                              </w:r>
                            </w:p>
                            <w:p w14:paraId="2AE0384D" w14:textId="77777777" w:rsidR="00C92AD0" w:rsidRDefault="00C92AD0" w:rsidP="00C92AD0">
                              <w:pPr>
                                <w:pStyle w:val="ListParagraph"/>
                                <w:spacing w:after="0"/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7365D" w:themeColor="text2" w:themeShade="B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80AC" id="Group 11" o:spid="_x0000_s1030" style="position:absolute;margin-left:-10.5pt;margin-top:43.95pt;width:551.95pt;height:136.5pt;z-index:251655680" coordorigin="3112,2459" coordsize="63638,1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">
                <v:shape id="Text Box 5" o:spid="_x0000_s1031" type="#_x0000_t202" style="position:absolute;left:3112;top:2459;width:31214;height:1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F6A0098" w14:textId="70045D1F" w:rsidR="004967C0" w:rsidRPr="004967C0" w:rsidRDefault="004967C0" w:rsidP="004967C0">
                        <w:pPr>
                          <w:pStyle w:val="ListParagraph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   </w:t>
                        </w:r>
                        <w:r w:rsidRPr="004967C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3E45096C" w14:textId="39764545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 xml:space="preserve">Identify current chemotherapy, radiation, and surgical guidelines </w:t>
                        </w:r>
                        <w:r w:rsidR="009847AD" w:rsidRPr="007609B7">
                          <w:rPr>
                            <w:bCs/>
                            <w:sz w:val="20"/>
                            <w:szCs w:val="18"/>
                          </w:rPr>
                          <w:t>to</w:t>
                        </w:r>
                        <w:r w:rsidR="009847AD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provide optimal care to the Sarcoma population</w:t>
                        </w:r>
                      </w:p>
                      <w:p w14:paraId="79874D79" w14:textId="77777777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Discuss the treatment and management options for pre- and post-surgical Sarcoma patients</w:t>
                        </w:r>
                      </w:p>
                      <w:p w14:paraId="56B4019C" w14:textId="013F2952" w:rsidR="00A5547B" w:rsidRPr="007609B7" w:rsidRDefault="00A5547B" w:rsidP="0010199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4"/>
                          </w:rPr>
                        </w:pP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Review and discuss pathological findings to include special stains, gene mutations,</w:t>
                        </w:r>
                        <w:r w:rsidR="00854AB3">
                          <w:rPr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r w:rsidRPr="007609B7">
                          <w:rPr>
                            <w:bCs/>
                            <w:sz w:val="20"/>
                            <w:szCs w:val="18"/>
                          </w:rPr>
                          <w:t>and differential diagnoses</w:t>
                        </w:r>
                      </w:p>
                      <w:p w14:paraId="52AE91D1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8390;top:5195;width:28361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DD89065" w14:textId="78043A8C" w:rsidR="004967C0" w:rsidRDefault="004967C0" w:rsidP="004967C0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4BFC0D2D" w14:textId="77777777" w:rsidR="004967C0" w:rsidRDefault="00C92AD0" w:rsidP="004967C0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7609B7">
                          <w:rPr>
                            <w:sz w:val="24"/>
                          </w:rPr>
                          <w:t xml:space="preserve">Physicians &amp; </w:t>
                        </w:r>
                        <w:r w:rsidR="00A5547B" w:rsidRPr="007609B7">
                          <w:rPr>
                            <w:sz w:val="24"/>
                          </w:rPr>
                          <w:t>Allied Health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 xml:space="preserve">Professionals </w:t>
                        </w:r>
                      </w:p>
                      <w:p w14:paraId="5FF09064" w14:textId="2A850420" w:rsidR="00C92AD0" w:rsidRPr="007609B7" w:rsidRDefault="00C92AD0" w:rsidP="004967C0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 w:rsidRPr="007609B7">
                          <w:rPr>
                            <w:sz w:val="24"/>
                          </w:rPr>
                          <w:t>with an</w:t>
                        </w:r>
                        <w:r w:rsidR="004967C0">
                          <w:rPr>
                            <w:sz w:val="24"/>
                          </w:rPr>
                          <w:t xml:space="preserve"> </w:t>
                        </w:r>
                        <w:r w:rsidR="0039683E" w:rsidRPr="007609B7">
                          <w:rPr>
                            <w:sz w:val="24"/>
                          </w:rPr>
                          <w:t>Interest</w:t>
                        </w:r>
                        <w:r w:rsidRPr="007609B7">
                          <w:rPr>
                            <w:sz w:val="18"/>
                          </w:rPr>
                          <w:t xml:space="preserve"> </w:t>
                        </w:r>
                        <w:r w:rsidRPr="007609B7">
                          <w:rPr>
                            <w:sz w:val="24"/>
                          </w:rPr>
                          <w:t>in Oncology</w:t>
                        </w:r>
                      </w:p>
                      <w:p w14:paraId="2AE0384D" w14:textId="77777777" w:rsidR="00C92AD0" w:rsidRDefault="00C92AD0" w:rsidP="00C92AD0">
                        <w:pPr>
                          <w:pStyle w:val="ListParagraph"/>
                          <w:spacing w:after="0"/>
                          <w:rPr>
                            <w:b/>
                            <w:color w:val="17365D" w:themeColor="text2" w:themeShade="BF"/>
                            <w:sz w:val="32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8058D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69F0E80" wp14:editId="5EFC2096">
                <wp:simplePos x="0" y="0"/>
                <wp:positionH relativeFrom="page">
                  <wp:posOffset>3952875</wp:posOffset>
                </wp:positionH>
                <wp:positionV relativeFrom="page">
                  <wp:posOffset>8115300</wp:posOffset>
                </wp:positionV>
                <wp:extent cx="3429000" cy="10572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F46395" w14:textId="1B3751E2" w:rsidR="00A5547B" w:rsidRDefault="004967C0" w:rsidP="00A5547B">
                            <w:pPr>
                              <w:spacing w:after="0"/>
                              <w:contextualSpacing/>
                            </w:pPr>
                            <w:r w:rsidRPr="004967C0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0E80" id="Text Box 8" o:spid="_x0000_s1033" type="#_x0000_t202" style="position:absolute;margin-left:311.25pt;margin-top:639pt;width:270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" filled="f" stroked="f">
                <v:textbox>
                  <w:txbxContent>
                    <w:p w14:paraId="61F46395" w14:textId="1B3751E2" w:rsidR="00A5547B" w:rsidRDefault="004967C0" w:rsidP="00A5547B">
                      <w:pPr>
                        <w:spacing w:after="0"/>
                        <w:contextualSpacing/>
                      </w:pPr>
                      <w:r w:rsidRPr="004967C0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AD0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7AFD67" wp14:editId="4E5802E7">
                <wp:simplePos x="0" y="0"/>
                <wp:positionH relativeFrom="page">
                  <wp:posOffset>438150</wp:posOffset>
                </wp:positionH>
                <wp:positionV relativeFrom="page">
                  <wp:posOffset>8667750</wp:posOffset>
                </wp:positionV>
                <wp:extent cx="3289300" cy="677545"/>
                <wp:effectExtent l="0" t="0" r="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E4515" w14:textId="77777777" w:rsidR="004967C0" w:rsidRPr="00B772FA" w:rsidRDefault="004967C0" w:rsidP="004967C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6FFAA819" w14:textId="77777777" w:rsidR="00A5547B" w:rsidRDefault="00A5547B" w:rsidP="00A55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FD67" id="Text Box 7" o:spid="_x0000_s1034" type="#_x0000_t202" style="position:absolute;margin-left:34.5pt;margin-top:682.5pt;width:259pt;height: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" filled="f" stroked="f">
                <v:textbox>
                  <w:txbxContent>
                    <w:p w14:paraId="2DAE4515" w14:textId="77777777" w:rsidR="004967C0" w:rsidRPr="00B772FA" w:rsidRDefault="004967C0" w:rsidP="004967C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6FFAA819" w14:textId="77777777" w:rsidR="00A5547B" w:rsidRDefault="00A5547B" w:rsidP="00A5547B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2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D2BC" w14:textId="77777777" w:rsidR="00DF21E5" w:rsidRDefault="00DF21E5" w:rsidP="00816ECB">
      <w:r>
        <w:separator/>
      </w:r>
    </w:p>
  </w:endnote>
  <w:endnote w:type="continuationSeparator" w:id="0">
    <w:p w14:paraId="0232D1B4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3162" w14:textId="77777777" w:rsidR="00DF21E5" w:rsidRDefault="00DF21E5" w:rsidP="00816ECB">
      <w:r>
        <w:separator/>
      </w:r>
    </w:p>
  </w:footnote>
  <w:footnote w:type="continuationSeparator" w:id="0">
    <w:p w14:paraId="2529C6B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3D7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383FDC" wp14:editId="4DF694C5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90A"/>
    <w:multiLevelType w:val="hybridMultilevel"/>
    <w:tmpl w:val="49F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BD1"/>
    <w:multiLevelType w:val="hybridMultilevel"/>
    <w:tmpl w:val="9F9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5C7B"/>
    <w:multiLevelType w:val="hybridMultilevel"/>
    <w:tmpl w:val="445C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429933200">
    <w:abstractNumId w:val="3"/>
  </w:num>
  <w:num w:numId="2" w16cid:durableId="1894929444">
    <w:abstractNumId w:val="2"/>
  </w:num>
  <w:num w:numId="3" w16cid:durableId="248464658">
    <w:abstractNumId w:val="0"/>
  </w:num>
  <w:num w:numId="4" w16cid:durableId="128654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3302"/>
    <w:rsid w:val="00005E4D"/>
    <w:rsid w:val="000144F6"/>
    <w:rsid w:val="00024613"/>
    <w:rsid w:val="00076DB1"/>
    <w:rsid w:val="000939FB"/>
    <w:rsid w:val="000B019E"/>
    <w:rsid w:val="000D2CD7"/>
    <w:rsid w:val="000D3186"/>
    <w:rsid w:val="000E4F05"/>
    <w:rsid w:val="0010199F"/>
    <w:rsid w:val="00155D61"/>
    <w:rsid w:val="00172D30"/>
    <w:rsid w:val="00176B3B"/>
    <w:rsid w:val="00182AB3"/>
    <w:rsid w:val="001863F8"/>
    <w:rsid w:val="001E4563"/>
    <w:rsid w:val="00207889"/>
    <w:rsid w:val="00241A4A"/>
    <w:rsid w:val="00283226"/>
    <w:rsid w:val="002A2125"/>
    <w:rsid w:val="002D394D"/>
    <w:rsid w:val="002F5A8D"/>
    <w:rsid w:val="003117EB"/>
    <w:rsid w:val="00350D55"/>
    <w:rsid w:val="003611CA"/>
    <w:rsid w:val="0039683E"/>
    <w:rsid w:val="00397AFC"/>
    <w:rsid w:val="003C2791"/>
    <w:rsid w:val="003D0B28"/>
    <w:rsid w:val="003D35F4"/>
    <w:rsid w:val="003D7AFD"/>
    <w:rsid w:val="0046243E"/>
    <w:rsid w:val="004967C0"/>
    <w:rsid w:val="004F4CAF"/>
    <w:rsid w:val="00530ABC"/>
    <w:rsid w:val="00590CF3"/>
    <w:rsid w:val="00597D36"/>
    <w:rsid w:val="005B5EA5"/>
    <w:rsid w:val="005C6BD7"/>
    <w:rsid w:val="005C6DE5"/>
    <w:rsid w:val="005D5B6B"/>
    <w:rsid w:val="005F2EE8"/>
    <w:rsid w:val="00615C4B"/>
    <w:rsid w:val="00634211"/>
    <w:rsid w:val="006476AB"/>
    <w:rsid w:val="006608A7"/>
    <w:rsid w:val="00661767"/>
    <w:rsid w:val="007156DB"/>
    <w:rsid w:val="0072731F"/>
    <w:rsid w:val="00746D08"/>
    <w:rsid w:val="00752E4B"/>
    <w:rsid w:val="007609B7"/>
    <w:rsid w:val="007742A2"/>
    <w:rsid w:val="00785A1E"/>
    <w:rsid w:val="007E24D4"/>
    <w:rsid w:val="007E3E8E"/>
    <w:rsid w:val="00801C1D"/>
    <w:rsid w:val="0080342F"/>
    <w:rsid w:val="00812FF2"/>
    <w:rsid w:val="00816ECB"/>
    <w:rsid w:val="00854AB3"/>
    <w:rsid w:val="0086271C"/>
    <w:rsid w:val="00886616"/>
    <w:rsid w:val="00887C79"/>
    <w:rsid w:val="00897CEF"/>
    <w:rsid w:val="008D5FDF"/>
    <w:rsid w:val="008E7A55"/>
    <w:rsid w:val="00914344"/>
    <w:rsid w:val="00931BC5"/>
    <w:rsid w:val="0095418C"/>
    <w:rsid w:val="009847AD"/>
    <w:rsid w:val="009A06F0"/>
    <w:rsid w:val="009A5FA3"/>
    <w:rsid w:val="009C3406"/>
    <w:rsid w:val="009E2B41"/>
    <w:rsid w:val="00A2105E"/>
    <w:rsid w:val="00A31E66"/>
    <w:rsid w:val="00A5547B"/>
    <w:rsid w:val="00AA6855"/>
    <w:rsid w:val="00AB70B9"/>
    <w:rsid w:val="00AF00DC"/>
    <w:rsid w:val="00B370B3"/>
    <w:rsid w:val="00B440C5"/>
    <w:rsid w:val="00B516C2"/>
    <w:rsid w:val="00B717DC"/>
    <w:rsid w:val="00B772FA"/>
    <w:rsid w:val="00BD0FC4"/>
    <w:rsid w:val="00BE2AAA"/>
    <w:rsid w:val="00C23F72"/>
    <w:rsid w:val="00C461BE"/>
    <w:rsid w:val="00C5580A"/>
    <w:rsid w:val="00C80F71"/>
    <w:rsid w:val="00C92AD0"/>
    <w:rsid w:val="00C94A03"/>
    <w:rsid w:val="00C94AC8"/>
    <w:rsid w:val="00D033DC"/>
    <w:rsid w:val="00D14388"/>
    <w:rsid w:val="00D567BA"/>
    <w:rsid w:val="00D8058D"/>
    <w:rsid w:val="00D915D8"/>
    <w:rsid w:val="00DB6A98"/>
    <w:rsid w:val="00DF21E5"/>
    <w:rsid w:val="00E01198"/>
    <w:rsid w:val="00E22E10"/>
    <w:rsid w:val="00E43A9F"/>
    <w:rsid w:val="00E731C3"/>
    <w:rsid w:val="00EA6AC3"/>
    <w:rsid w:val="00ED3468"/>
    <w:rsid w:val="00EF3BFC"/>
    <w:rsid w:val="00F25DF5"/>
    <w:rsid w:val="00F94338"/>
    <w:rsid w:val="00FA5983"/>
    <w:rsid w:val="00FC19F4"/>
    <w:rsid w:val="00FC4F72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oNotEmbedSmartTags/>
  <w:decimalSymbol w:val="."/>
  <w:listSeparator w:val=","/>
  <w14:docId w14:val="7D934B1E"/>
  <w15:docId w15:val="{D33538C1-D8D2-4464-8AA3-05260E65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83E"/>
    <w:rPr>
      <w:rFonts w:ascii="Times New Roman" w:hAnsi="Times New Roman" w:cs="Times New Roman" w:hint="default"/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39683E"/>
    <w:pPr>
      <w:spacing w:after="0"/>
      <w:jc w:val="center"/>
    </w:pPr>
    <w:rPr>
      <w:rFonts w:ascii="Times New Roman" w:hAnsi="Times New Roman"/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683E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ova.zoom.us/j/992913603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ovanet.net.inova.org/Physicians/Details.aspx?sid=1&amp;physician=23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ovanet.net.inova.org/Physicians/Details.aspx?sid=1&amp;physician=2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ova.zoom.us/j/992913603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51900-C3EB-41C9-81F0-DDAF9F6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4</cp:revision>
  <cp:lastPrinted>2017-01-30T22:24:00Z</cp:lastPrinted>
  <dcterms:created xsi:type="dcterms:W3CDTF">2023-06-02T14:26:00Z</dcterms:created>
  <dcterms:modified xsi:type="dcterms:W3CDTF">2023-07-07T15:05:00Z</dcterms:modified>
</cp:coreProperties>
</file>