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AE6E" w14:textId="77777777" w:rsidR="00530ABC" w:rsidRPr="003117EB" w:rsidRDefault="00A31E66" w:rsidP="003611CA">
      <w:pPr>
        <w:spacing w:line="500" w:lineRule="exact"/>
        <w:contextualSpacing/>
        <w:rPr>
          <w:rFonts w:ascii="Calibri Bold" w:hAnsi="Calibri Bold"/>
          <w:sz w:val="48"/>
          <w:szCs w:val="48"/>
        </w:rPr>
      </w:pPr>
      <w:r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3B9B703" wp14:editId="26AEB8F2">
                <wp:simplePos x="0" y="0"/>
                <wp:positionH relativeFrom="page">
                  <wp:posOffset>433705</wp:posOffset>
                </wp:positionH>
                <wp:positionV relativeFrom="page">
                  <wp:posOffset>8795385</wp:posOffset>
                </wp:positionV>
                <wp:extent cx="3289300" cy="553720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25E296F" w14:textId="77777777" w:rsidR="00D016A5" w:rsidRPr="00D016A5" w:rsidRDefault="00D016A5" w:rsidP="00D016A5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D016A5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D016A5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Medical Society of Virginia to provide continuing medical education for physicians. </w:t>
                            </w:r>
                          </w:p>
                          <w:p w14:paraId="61684ECE" w14:textId="77777777" w:rsidR="00A31E66" w:rsidRPr="00B772FA" w:rsidRDefault="00A31E66" w:rsidP="00A31E66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</w:p>
                          <w:p w14:paraId="79A4199C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9B70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.15pt;margin-top:692.55pt;width:259pt;height:43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" filled="f" stroked="f">
                <v:textbox>
                  <w:txbxContent>
                    <w:p w14:paraId="325E296F" w14:textId="77777777" w:rsidR="00D016A5" w:rsidRPr="00D016A5" w:rsidRDefault="00D016A5" w:rsidP="00D016A5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D016A5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D016A5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Medical Society of Virginia to provide continuing medical education for physicians. </w:t>
                      </w:r>
                    </w:p>
                    <w:p w14:paraId="61684ECE" w14:textId="77777777" w:rsidR="00A31E66" w:rsidRPr="00B772FA" w:rsidRDefault="00A31E66" w:rsidP="00A31E66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</w:p>
                    <w:p w14:paraId="79A4199C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  <w:r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7F9E100" wp14:editId="6839829B">
                <wp:simplePos x="0" y="0"/>
                <wp:positionH relativeFrom="page">
                  <wp:posOffset>3952875</wp:posOffset>
                </wp:positionH>
                <wp:positionV relativeFrom="page">
                  <wp:posOffset>8434705</wp:posOffset>
                </wp:positionV>
                <wp:extent cx="3429000" cy="9144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EB52FBE" w14:textId="77777777" w:rsidR="00A31E66" w:rsidRPr="00B772FA" w:rsidRDefault="00A31E66" w:rsidP="00A31E66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</w:t>
                            </w:r>
                            <w:r w:rsidR="00897CEF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tion designates this live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B772FA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77F56A94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9E100" id="Text Box 8" o:spid="_x0000_s1027" type="#_x0000_t202" style="position:absolute;margin-left:311.25pt;margin-top:664.15pt;width:270pt;height:1in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" filled="f" stroked="f">
                <v:textbox>
                  <w:txbxContent>
                    <w:p w14:paraId="2EB52FBE" w14:textId="77777777" w:rsidR="00A31E66" w:rsidRPr="00B772FA" w:rsidRDefault="00A31E66" w:rsidP="00A31E66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Credit Designation: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</w:t>
                      </w:r>
                      <w:r w:rsidR="00897CEF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tion designates this live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B772FA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77F56A94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0CE9">
        <w:rPr>
          <w:rFonts w:ascii="Calibri Bold" w:hAnsi="Calibri Bold"/>
          <w:noProof/>
          <w:sz w:val="48"/>
          <w:szCs w:val="48"/>
        </w:rPr>
        <w:t xml:space="preserve">PSV </w:t>
      </w:r>
      <w:r w:rsidR="006B242D">
        <w:rPr>
          <w:rFonts w:ascii="Calibri Bold" w:hAnsi="Calibri Bold"/>
          <w:noProof/>
          <w:sz w:val="48"/>
          <w:szCs w:val="48"/>
        </w:rPr>
        <w:t>Pediatric Tumor Board</w:t>
      </w:r>
    </w:p>
    <w:p w14:paraId="527AAC78" w14:textId="77777777" w:rsidR="00530ABC" w:rsidRDefault="002D394D" w:rsidP="003611CA">
      <w:pPr>
        <w:tabs>
          <w:tab w:val="left" w:pos="270"/>
        </w:tabs>
        <w:spacing w:after="840" w:line="500" w:lineRule="exact"/>
        <w:rPr>
          <w:rFonts w:ascii="Calibri Light" w:hAnsi="Calibri Light"/>
          <w:sz w:val="40"/>
          <w:szCs w:val="40"/>
        </w:rPr>
      </w:pP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546AB3" wp14:editId="1E8E0835">
                <wp:simplePos x="0" y="0"/>
                <wp:positionH relativeFrom="column">
                  <wp:posOffset>-120015</wp:posOffset>
                </wp:positionH>
                <wp:positionV relativeFrom="paragraph">
                  <wp:posOffset>873760</wp:posOffset>
                </wp:positionV>
                <wp:extent cx="6972300" cy="2286000"/>
                <wp:effectExtent l="635" t="254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CBF95" w14:textId="1E331C8E" w:rsidR="003C2791" w:rsidRPr="009E05C3" w:rsidRDefault="009E05C3" w:rsidP="003C2791">
                            <w:pPr>
                              <w:tabs>
                                <w:tab w:val="left" w:pos="270"/>
                              </w:tabs>
                              <w:spacing w:line="560" w:lineRule="exact"/>
                              <w:ind w:right="2160"/>
                              <w:contextualSpacing/>
                              <w:rPr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9E05C3">
                              <w:rPr>
                                <w:b/>
                                <w:color w:val="FFFFFF"/>
                                <w:sz w:val="48"/>
                                <w:szCs w:val="48"/>
                              </w:rPr>
                              <w:t>Transient Abnormal Myelopoiesis (TAM)</w:t>
                            </w:r>
                          </w:p>
                          <w:p w14:paraId="067E7D91" w14:textId="6B36A869" w:rsidR="003C2791" w:rsidRDefault="009E05C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  <w:t>Anupam Verma, MD</w:t>
                            </w:r>
                          </w:p>
                          <w:p w14:paraId="3DA3CD43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500655E9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46AB3" id="Text Box 9" o:spid="_x0000_s1028" type="#_x0000_t202" style="position:absolute;margin-left:-9.45pt;margin-top:68.8pt;width:549pt;height:18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" filled="f" stroked="f">
                <v:textbox inset=",7.2pt,,7.2pt">
                  <w:txbxContent>
                    <w:p w14:paraId="25ECBF95" w14:textId="1E331C8E" w:rsidR="003C2791" w:rsidRPr="009E05C3" w:rsidRDefault="009E05C3" w:rsidP="003C2791">
                      <w:pPr>
                        <w:tabs>
                          <w:tab w:val="left" w:pos="270"/>
                        </w:tabs>
                        <w:spacing w:line="560" w:lineRule="exact"/>
                        <w:ind w:right="2160"/>
                        <w:contextualSpacing/>
                        <w:rPr>
                          <w:b/>
                          <w:color w:val="FFFFFF"/>
                          <w:sz w:val="48"/>
                          <w:szCs w:val="48"/>
                        </w:rPr>
                      </w:pPr>
                      <w:r w:rsidRPr="009E05C3">
                        <w:rPr>
                          <w:b/>
                          <w:color w:val="FFFFFF"/>
                          <w:sz w:val="48"/>
                          <w:szCs w:val="48"/>
                        </w:rPr>
                        <w:t>Transient Abnormal Myelopoiesis (TAM)</w:t>
                      </w:r>
                    </w:p>
                    <w:p w14:paraId="067E7D91" w14:textId="6B36A869" w:rsidR="003C2791" w:rsidRDefault="009E05C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  <w:t>Anupam Verma, MD</w:t>
                      </w:r>
                    </w:p>
                    <w:p w14:paraId="3DA3CD43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500655E9" w14:textId="77777777" w:rsidR="003C2791" w:rsidRDefault="003C2791"/>
                  </w:txbxContent>
                </v:textbox>
                <w10:wrap type="topAndBottom"/>
              </v:shape>
            </w:pict>
          </mc:Fallback>
        </mc:AlternateContent>
      </w:r>
      <w:r w:rsidR="00F00CE9">
        <w:rPr>
          <w:rFonts w:ascii="Calibri Light" w:hAnsi="Calibri Light"/>
          <w:sz w:val="40"/>
          <w:szCs w:val="40"/>
        </w:rPr>
        <w:t>Center for Cancer and Blood Disorders</w:t>
      </w:r>
      <w:r w:rsidR="00530ABC" w:rsidRPr="003117EB">
        <w:rPr>
          <w:rFonts w:ascii="Calibri Light" w:hAnsi="Calibri Light"/>
          <w:sz w:val="40"/>
          <w:szCs w:val="40"/>
        </w:rPr>
        <w:t xml:space="preserve"> </w:t>
      </w:r>
    </w:p>
    <w:p w14:paraId="473750C2" w14:textId="77777777" w:rsidR="00530ABC" w:rsidRPr="00172D30" w:rsidRDefault="002D394D" w:rsidP="003611CA">
      <w:pPr>
        <w:tabs>
          <w:tab w:val="left" w:pos="270"/>
        </w:tabs>
        <w:rPr>
          <w:color w:va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9DD8F0E" wp14:editId="53C5DB19">
                <wp:simplePos x="0" y="0"/>
                <wp:positionH relativeFrom="column">
                  <wp:posOffset>-102235</wp:posOffset>
                </wp:positionH>
                <wp:positionV relativeFrom="paragraph">
                  <wp:posOffset>2161540</wp:posOffset>
                </wp:positionV>
                <wp:extent cx="6497320" cy="1518920"/>
                <wp:effectExtent l="5715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1518920"/>
                          <a:chOff x="649" y="7564"/>
                          <a:chExt cx="10232" cy="2392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564"/>
                            <a:ext cx="504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28C9A" w14:textId="12BA1BEA" w:rsidR="003C2791" w:rsidRDefault="00D17D43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ind w:firstLine="86"/>
                                <w:rPr>
                                  <w:rFonts w:ascii="Calibri Bold" w:hAnsi="Calibri Bold"/>
                                  <w:color w:val="FFFFFF"/>
                                  <w:sz w:val="48"/>
                                </w:rPr>
                              </w:pPr>
                              <w:r>
                                <w:rPr>
                                  <w:rFonts w:ascii="Calibri Bold" w:hAnsi="Calibri Bold"/>
                                  <w:color w:val="FFFFFF"/>
                                  <w:sz w:val="48"/>
                                </w:rPr>
                                <w:t>Wednesday</w:t>
                              </w:r>
                            </w:p>
                            <w:p w14:paraId="141899D5" w14:textId="10E359DE" w:rsidR="003C2791" w:rsidRPr="00E01198" w:rsidRDefault="007C712F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ind w:firstLine="86"/>
                                <w:rPr>
                                  <w:rFonts w:ascii="Calibri Light" w:hAnsi="Calibri Light"/>
                                  <w:color w:val="FFFFFF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Calibri Bold" w:hAnsi="Calibri Bold"/>
                                  <w:color w:val="FFFFFF"/>
                                  <w:sz w:val="48"/>
                                </w:rPr>
                                <w:t>5</w:t>
                              </w:r>
                              <w:r w:rsidR="006B242D">
                                <w:rPr>
                                  <w:rFonts w:ascii="Calibri Bold" w:hAnsi="Calibri Bold"/>
                                  <w:color w:val="FFFFFF"/>
                                  <w:sz w:val="48"/>
                                </w:rPr>
                                <w:t>/</w:t>
                              </w:r>
                              <w:r>
                                <w:rPr>
                                  <w:rFonts w:ascii="Calibri Bold" w:hAnsi="Calibri Bold"/>
                                  <w:color w:val="FFFFFF"/>
                                  <w:sz w:val="48"/>
                                </w:rPr>
                                <w:t>10</w:t>
                              </w:r>
                              <w:r w:rsidR="006B242D">
                                <w:rPr>
                                  <w:rFonts w:ascii="Calibri Bold" w:hAnsi="Calibri Bold"/>
                                  <w:color w:val="FFFFFF"/>
                                  <w:sz w:val="48"/>
                                </w:rPr>
                                <w:t>/</w:t>
                              </w:r>
                              <w:r w:rsidR="00D17D43">
                                <w:rPr>
                                  <w:rFonts w:ascii="Calibri Bold" w:hAnsi="Calibri Bold"/>
                                  <w:color w:val="FFFFFF"/>
                                  <w:sz w:val="48"/>
                                </w:rPr>
                                <w:t>2</w:t>
                              </w:r>
                              <w:r>
                                <w:rPr>
                                  <w:rFonts w:ascii="Calibri Bold" w:hAnsi="Calibri Bold"/>
                                  <w:color w:val="FFFFFF"/>
                                  <w:sz w:val="48"/>
                                </w:rPr>
                                <w:t>3</w:t>
                              </w:r>
                            </w:p>
                            <w:p w14:paraId="0ED24877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7564"/>
                            <a:ext cx="4680" cy="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57E1F6" w14:textId="1E210FE9" w:rsidR="003C2791" w:rsidRPr="00E01198" w:rsidRDefault="00D17D43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rPr>
                                  <w:rFonts w:ascii="Calibri Light" w:hAnsi="Calibri Light"/>
                                  <w:color w:val="FFFFFF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FFFFFF"/>
                                  <w:sz w:val="44"/>
                                  <w:szCs w:val="44"/>
                                </w:rPr>
                                <w:t>3</w:t>
                              </w:r>
                              <w:r w:rsidR="006B242D">
                                <w:rPr>
                                  <w:rFonts w:ascii="Calibri Light" w:hAnsi="Calibri Light"/>
                                  <w:color w:val="FFFFFF"/>
                                  <w:sz w:val="44"/>
                                  <w:szCs w:val="44"/>
                                </w:rPr>
                                <w:t>:30</w:t>
                              </w:r>
                              <w:r>
                                <w:rPr>
                                  <w:rFonts w:ascii="Calibri Light" w:hAnsi="Calibri Light"/>
                                  <w:color w:val="FFFFFF"/>
                                  <w:sz w:val="44"/>
                                  <w:szCs w:val="44"/>
                                </w:rPr>
                                <w:t>p</w:t>
                              </w:r>
                              <w:r w:rsidR="00F00CE9">
                                <w:rPr>
                                  <w:rFonts w:ascii="Calibri Light" w:hAnsi="Calibri Light"/>
                                  <w:color w:val="FFFFFF"/>
                                  <w:sz w:val="44"/>
                                  <w:szCs w:val="44"/>
                                </w:rPr>
                                <w:t>-</w:t>
                              </w:r>
                              <w:r>
                                <w:rPr>
                                  <w:rFonts w:ascii="Calibri Light" w:hAnsi="Calibri Light"/>
                                  <w:color w:val="FFFFFF"/>
                                  <w:sz w:val="44"/>
                                  <w:szCs w:val="44"/>
                                </w:rPr>
                                <w:t>4</w:t>
                              </w:r>
                              <w:r w:rsidR="006B242D">
                                <w:rPr>
                                  <w:rFonts w:ascii="Calibri Light" w:hAnsi="Calibri Light"/>
                                  <w:color w:val="FFFFFF"/>
                                  <w:sz w:val="44"/>
                                  <w:szCs w:val="44"/>
                                </w:rPr>
                                <w:t>:30</w:t>
                              </w:r>
                              <w:r>
                                <w:rPr>
                                  <w:rFonts w:ascii="Calibri Light" w:hAnsi="Calibri Light"/>
                                  <w:color w:val="FFFFFF"/>
                                  <w:sz w:val="44"/>
                                  <w:szCs w:val="44"/>
                                </w:rPr>
                                <w:t>p</w:t>
                              </w:r>
                            </w:p>
                            <w:p w14:paraId="34DEE6D0" w14:textId="57532557" w:rsidR="003C2791" w:rsidRDefault="007C712F">
                              <w:pPr>
                                <w:rPr>
                                  <w:rFonts w:ascii="Calibri Light" w:hAnsi="Calibri Light"/>
                                  <w:color w:val="FFFFFF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FFFFFF"/>
                                  <w:sz w:val="44"/>
                                  <w:szCs w:val="44"/>
                                </w:rPr>
                                <w:t>Zoom</w:t>
                              </w:r>
                            </w:p>
                            <w:p w14:paraId="2BCC5F3C" w14:textId="594D5230" w:rsidR="00A261B5" w:rsidRDefault="00A261B5">
                              <w:r>
                                <w:rPr>
                                  <w:rFonts w:ascii="Calibri Light" w:hAnsi="Calibri Light"/>
                                  <w:color w:val="FFFFFF"/>
                                  <w:sz w:val="44"/>
                                  <w:szCs w:val="44"/>
                                </w:rPr>
                                <w:t>Session Code: WOQGUT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D8F0E" id="Group 8" o:spid="_x0000_s1029" style="position:absolute;margin-left:-8.05pt;margin-top:170.2pt;width:511.6pt;height:119.6pt;z-index:251657728" coordorigin="649,7564" coordsize="10232,2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">
                <v:shape id="Text Box 5" o:spid="_x0000_s1030" type="#_x0000_t202" style="position:absolute;left:649;top:7564;width:504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00428C9A" w14:textId="12BA1BEA" w:rsidR="003C2791" w:rsidRDefault="00D17D43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ind w:firstLine="86"/>
                          <w:rPr>
                            <w:rFonts w:ascii="Calibri Bold" w:hAnsi="Calibri Bold"/>
                            <w:color w:val="FFFFFF"/>
                            <w:sz w:val="48"/>
                          </w:rPr>
                        </w:pPr>
                        <w:r>
                          <w:rPr>
                            <w:rFonts w:ascii="Calibri Bold" w:hAnsi="Calibri Bold"/>
                            <w:color w:val="FFFFFF"/>
                            <w:sz w:val="48"/>
                          </w:rPr>
                          <w:t>Wednesday</w:t>
                        </w:r>
                      </w:p>
                      <w:p w14:paraId="141899D5" w14:textId="10E359DE" w:rsidR="003C2791" w:rsidRPr="00E01198" w:rsidRDefault="007C712F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ind w:firstLine="86"/>
                          <w:rPr>
                            <w:rFonts w:ascii="Calibri Light" w:hAnsi="Calibri Light"/>
                            <w:color w:val="FFFFFF"/>
                            <w:sz w:val="44"/>
                            <w:szCs w:val="44"/>
                          </w:rPr>
                        </w:pPr>
                        <w:r>
                          <w:rPr>
                            <w:rFonts w:ascii="Calibri Bold" w:hAnsi="Calibri Bold"/>
                            <w:color w:val="FFFFFF"/>
                            <w:sz w:val="48"/>
                          </w:rPr>
                          <w:t>5</w:t>
                        </w:r>
                        <w:r w:rsidR="006B242D">
                          <w:rPr>
                            <w:rFonts w:ascii="Calibri Bold" w:hAnsi="Calibri Bold"/>
                            <w:color w:val="FFFFFF"/>
                            <w:sz w:val="48"/>
                          </w:rPr>
                          <w:t>/</w:t>
                        </w:r>
                        <w:r>
                          <w:rPr>
                            <w:rFonts w:ascii="Calibri Bold" w:hAnsi="Calibri Bold"/>
                            <w:color w:val="FFFFFF"/>
                            <w:sz w:val="48"/>
                          </w:rPr>
                          <w:t>10</w:t>
                        </w:r>
                        <w:r w:rsidR="006B242D">
                          <w:rPr>
                            <w:rFonts w:ascii="Calibri Bold" w:hAnsi="Calibri Bold"/>
                            <w:color w:val="FFFFFF"/>
                            <w:sz w:val="48"/>
                          </w:rPr>
                          <w:t>/</w:t>
                        </w:r>
                        <w:r w:rsidR="00D17D43">
                          <w:rPr>
                            <w:rFonts w:ascii="Calibri Bold" w:hAnsi="Calibri Bold"/>
                            <w:color w:val="FFFFFF"/>
                            <w:sz w:val="48"/>
                          </w:rPr>
                          <w:t>2</w:t>
                        </w:r>
                        <w:r>
                          <w:rPr>
                            <w:rFonts w:ascii="Calibri Bold" w:hAnsi="Calibri Bold"/>
                            <w:color w:val="FFFFFF"/>
                            <w:sz w:val="48"/>
                          </w:rPr>
                          <w:t>3</w:t>
                        </w:r>
                      </w:p>
                      <w:p w14:paraId="0ED24877" w14:textId="77777777" w:rsidR="003C2791" w:rsidRDefault="003C2791"/>
                    </w:txbxContent>
                  </v:textbox>
                </v:shape>
                <v:shape id="_x0000_s1031" type="#_x0000_t202" style="position:absolute;left:6201;top:7564;width:4680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1857E1F6" w14:textId="1E210FE9" w:rsidR="003C2791" w:rsidRPr="00E01198" w:rsidRDefault="00D17D43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rPr>
                            <w:rFonts w:ascii="Calibri Light" w:hAnsi="Calibri Light"/>
                            <w:color w:val="FFFFFF"/>
                            <w:sz w:val="44"/>
                            <w:szCs w:val="44"/>
                          </w:rPr>
                        </w:pPr>
                        <w:r>
                          <w:rPr>
                            <w:rFonts w:ascii="Calibri Light" w:hAnsi="Calibri Light"/>
                            <w:color w:val="FFFFFF"/>
                            <w:sz w:val="44"/>
                            <w:szCs w:val="44"/>
                          </w:rPr>
                          <w:t>3</w:t>
                        </w:r>
                        <w:r w:rsidR="006B242D">
                          <w:rPr>
                            <w:rFonts w:ascii="Calibri Light" w:hAnsi="Calibri Light"/>
                            <w:color w:val="FFFFFF"/>
                            <w:sz w:val="44"/>
                            <w:szCs w:val="44"/>
                          </w:rPr>
                          <w:t>:30</w:t>
                        </w:r>
                        <w:r>
                          <w:rPr>
                            <w:rFonts w:ascii="Calibri Light" w:hAnsi="Calibri Light"/>
                            <w:color w:val="FFFFFF"/>
                            <w:sz w:val="44"/>
                            <w:szCs w:val="44"/>
                          </w:rPr>
                          <w:t>p</w:t>
                        </w:r>
                        <w:r w:rsidR="00F00CE9">
                          <w:rPr>
                            <w:rFonts w:ascii="Calibri Light" w:hAnsi="Calibri Light"/>
                            <w:color w:val="FFFFFF"/>
                            <w:sz w:val="44"/>
                            <w:szCs w:val="44"/>
                          </w:rPr>
                          <w:t>-</w:t>
                        </w:r>
                        <w:r>
                          <w:rPr>
                            <w:rFonts w:ascii="Calibri Light" w:hAnsi="Calibri Light"/>
                            <w:color w:val="FFFFFF"/>
                            <w:sz w:val="44"/>
                            <w:szCs w:val="44"/>
                          </w:rPr>
                          <w:t>4</w:t>
                        </w:r>
                        <w:r w:rsidR="006B242D">
                          <w:rPr>
                            <w:rFonts w:ascii="Calibri Light" w:hAnsi="Calibri Light"/>
                            <w:color w:val="FFFFFF"/>
                            <w:sz w:val="44"/>
                            <w:szCs w:val="44"/>
                          </w:rPr>
                          <w:t>:30</w:t>
                        </w:r>
                        <w:r>
                          <w:rPr>
                            <w:rFonts w:ascii="Calibri Light" w:hAnsi="Calibri Light"/>
                            <w:color w:val="FFFFFF"/>
                            <w:sz w:val="44"/>
                            <w:szCs w:val="44"/>
                          </w:rPr>
                          <w:t>p</w:t>
                        </w:r>
                      </w:p>
                      <w:p w14:paraId="34DEE6D0" w14:textId="57532557" w:rsidR="003C2791" w:rsidRDefault="007C712F">
                        <w:pPr>
                          <w:rPr>
                            <w:rFonts w:ascii="Calibri Light" w:hAnsi="Calibri Light"/>
                            <w:color w:val="FFFFFF"/>
                            <w:sz w:val="44"/>
                            <w:szCs w:val="44"/>
                          </w:rPr>
                        </w:pPr>
                        <w:r>
                          <w:rPr>
                            <w:rFonts w:ascii="Calibri Light" w:hAnsi="Calibri Light"/>
                            <w:color w:val="FFFFFF"/>
                            <w:sz w:val="44"/>
                            <w:szCs w:val="44"/>
                          </w:rPr>
                          <w:t>Zoom</w:t>
                        </w:r>
                      </w:p>
                      <w:p w14:paraId="2BCC5F3C" w14:textId="594D5230" w:rsidR="00A261B5" w:rsidRDefault="00A261B5">
                        <w:r>
                          <w:rPr>
                            <w:rFonts w:ascii="Calibri Light" w:hAnsi="Calibri Light"/>
                            <w:color w:val="FFFFFF"/>
                            <w:sz w:val="44"/>
                            <w:szCs w:val="44"/>
                          </w:rPr>
                          <w:t>Session Code: WOQGUT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30220229" w14:textId="77777777" w:rsidR="00530ABC" w:rsidRPr="00530ABC" w:rsidRDefault="002D394D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873297E" wp14:editId="7414406D">
                <wp:simplePos x="0" y="0"/>
                <wp:positionH relativeFrom="column">
                  <wp:posOffset>-123190</wp:posOffset>
                </wp:positionH>
                <wp:positionV relativeFrom="paragraph">
                  <wp:posOffset>893445</wp:posOffset>
                </wp:positionV>
                <wp:extent cx="6353810" cy="194310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810" cy="1943100"/>
                          <a:chOff x="390525" y="0"/>
                          <a:chExt cx="6353810" cy="1943100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5" y="0"/>
                            <a:ext cx="289814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F92478" w14:textId="77777777" w:rsidR="003C2791" w:rsidRPr="00C461BE" w:rsidRDefault="003C2791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Learning Objectives:  </w:t>
                              </w:r>
                            </w:p>
                            <w:p w14:paraId="03F8E8B0" w14:textId="0A4A5D92" w:rsidR="003C2791" w:rsidRPr="00076DB1" w:rsidRDefault="00086172" w:rsidP="00E22E1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54"/>
                                </w:tabs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>Learn pathophysiology of this unique presentation in newborns with Down Syndrome</w:t>
                              </w:r>
                            </w:p>
                            <w:p w14:paraId="7F035A49" w14:textId="61F46E4C" w:rsidR="003C2791" w:rsidRPr="00076DB1" w:rsidRDefault="00086172" w:rsidP="00E22E1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54"/>
                                </w:tabs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>Diagnosis and risk features identification of TAM</w:t>
                              </w:r>
                            </w:p>
                            <w:p w14:paraId="3EABA51F" w14:textId="793845A7" w:rsidR="003C2791" w:rsidRPr="00076DB1" w:rsidRDefault="00086172" w:rsidP="00E22E1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54"/>
                                </w:tabs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>Management of TAM</w:t>
                              </w:r>
                            </w:p>
                            <w:p w14:paraId="59EA60D0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543935" y="0"/>
                            <a:ext cx="3200400" cy="191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F36198" w14:textId="77777777" w:rsidR="003C2791" w:rsidRDefault="003C2791" w:rsidP="00AF00DC">
                              <w:pPr>
                                <w:rPr>
                                  <w:rFonts w:ascii="Calibri Light" w:hAnsi="Calibri Light"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3BF3D2BF" w14:textId="77777777" w:rsidR="003C2791" w:rsidRPr="00C461BE" w:rsidRDefault="003C2791" w:rsidP="00AF00DC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Target Audience:  </w:t>
                              </w:r>
                            </w:p>
                            <w:p w14:paraId="610FDE8C" w14:textId="77777777" w:rsidR="00F24F92" w:rsidRDefault="00F24F92" w:rsidP="00F24F92">
                              <w:pPr>
                                <w:spacing w:line="340" w:lineRule="exact"/>
                                <w:rPr>
                                  <w:rFonts w:ascii="Calibri Light" w:hAnsi="Calibri Light" w:cs="Arial"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Calibri Light" w:hAnsi="Calibri Light" w:cs="Arial"/>
                                  <w:color w:val="000000"/>
                                  <w:sz w:val="28"/>
                                </w:rPr>
                                <w:t xml:space="preserve">Hematology/Oncology Providers and Nurses, Surgical specialists, Pathology, Radiology, Radiation Oncology, Residents, Medical Students and Fellows </w:t>
                              </w:r>
                            </w:p>
                            <w:p w14:paraId="5FE78429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3297E" id="Group 11" o:spid="_x0000_s1032" style="position:absolute;margin-left:-9.7pt;margin-top:70.35pt;width:500.3pt;height:153pt;z-index:251656704" coordorigin="3905" coordsize="63538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">
                <v:shape id="Text Box 5" o:spid="_x0000_s1033" type="#_x0000_t202" style="position:absolute;left:3905;width:28981;height:19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2FF92478" w14:textId="77777777" w:rsidR="003C2791" w:rsidRPr="00C461BE" w:rsidRDefault="003C2791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Learning Objectives:  </w:t>
                        </w:r>
                      </w:p>
                      <w:p w14:paraId="03F8E8B0" w14:textId="0A4A5D92" w:rsidR="003C2791" w:rsidRPr="00076DB1" w:rsidRDefault="00086172" w:rsidP="00E22E1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54"/>
                          </w:tabs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>Learn pathophysiology of this unique presentation in newborns with Down Syndrome</w:t>
                        </w:r>
                      </w:p>
                      <w:p w14:paraId="7F035A49" w14:textId="61F46E4C" w:rsidR="003C2791" w:rsidRPr="00076DB1" w:rsidRDefault="00086172" w:rsidP="00E22E1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54"/>
                          </w:tabs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>Diagnosis and risk features identification of TAM</w:t>
                        </w:r>
                      </w:p>
                      <w:p w14:paraId="3EABA51F" w14:textId="793845A7" w:rsidR="003C2791" w:rsidRPr="00076DB1" w:rsidRDefault="00086172" w:rsidP="00E22E1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54"/>
                          </w:tabs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>Management of TAM</w:t>
                        </w:r>
                      </w:p>
                      <w:p w14:paraId="59EA60D0" w14:textId="77777777" w:rsidR="003C2791" w:rsidRDefault="003C2791"/>
                    </w:txbxContent>
                  </v:textbox>
                </v:shape>
                <v:shape id="Text Box 6" o:spid="_x0000_s1034" type="#_x0000_t202" style="position:absolute;left:35439;width:32004;height:19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8F36198" w14:textId="77777777" w:rsidR="003C2791" w:rsidRDefault="003C2791" w:rsidP="00AF00DC">
                        <w:pPr>
                          <w:rPr>
                            <w:rFonts w:ascii="Calibri Light" w:hAnsi="Calibri Light"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3BF3D2BF" w14:textId="77777777" w:rsidR="003C2791" w:rsidRPr="00C461BE" w:rsidRDefault="003C2791" w:rsidP="00AF00DC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Target Audience:  </w:t>
                        </w:r>
                      </w:p>
                      <w:p w14:paraId="610FDE8C" w14:textId="77777777" w:rsidR="00F24F92" w:rsidRDefault="00F24F92" w:rsidP="00F24F92">
                        <w:pPr>
                          <w:spacing w:line="340" w:lineRule="exact"/>
                          <w:rPr>
                            <w:rFonts w:ascii="Calibri Light" w:hAnsi="Calibri Light" w:cs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Calibri Light" w:hAnsi="Calibri Light" w:cs="Arial"/>
                            <w:color w:val="000000"/>
                            <w:sz w:val="28"/>
                          </w:rPr>
                          <w:t xml:space="preserve">Hematology/Oncology Providers and Nurses, Surgical specialists, Pathology, Radiology, Radiation Oncology, Residents, Medical Students and Fellows </w:t>
                        </w:r>
                      </w:p>
                      <w:p w14:paraId="5FE78429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</w:p>
    <w:sectPr w:rsidR="00530ABC" w:rsidRPr="00530ABC" w:rsidSect="003611CA">
      <w:headerReference w:type="default" r:id="rId11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14FA6" w14:textId="77777777" w:rsidR="000B2C32" w:rsidRDefault="000B2C32" w:rsidP="00816ECB">
      <w:r>
        <w:separator/>
      </w:r>
    </w:p>
  </w:endnote>
  <w:endnote w:type="continuationSeparator" w:id="0">
    <w:p w14:paraId="3957EED1" w14:textId="77777777" w:rsidR="000B2C32" w:rsidRDefault="000B2C32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E5937" w14:textId="77777777" w:rsidR="000B2C32" w:rsidRDefault="000B2C32" w:rsidP="00816ECB">
      <w:r>
        <w:separator/>
      </w:r>
    </w:p>
  </w:footnote>
  <w:footnote w:type="continuationSeparator" w:id="0">
    <w:p w14:paraId="7868C206" w14:textId="77777777" w:rsidR="000B2C32" w:rsidRDefault="000B2C32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9FBC4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2BB2716" wp14:editId="10D76584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 w16cid:durableId="905920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StaticGuides" w:val="1"/>
  </w:docVars>
  <w:rsids>
    <w:rsidRoot w:val="00897CEF"/>
    <w:rsid w:val="00076DB1"/>
    <w:rsid w:val="00086172"/>
    <w:rsid w:val="000B2C32"/>
    <w:rsid w:val="00172D30"/>
    <w:rsid w:val="00182AB3"/>
    <w:rsid w:val="002770E0"/>
    <w:rsid w:val="002D394D"/>
    <w:rsid w:val="002F5A8D"/>
    <w:rsid w:val="003117EB"/>
    <w:rsid w:val="003611CA"/>
    <w:rsid w:val="003C2791"/>
    <w:rsid w:val="003D35F4"/>
    <w:rsid w:val="00530ABC"/>
    <w:rsid w:val="00597D36"/>
    <w:rsid w:val="005C6DE5"/>
    <w:rsid w:val="00661767"/>
    <w:rsid w:val="006B242D"/>
    <w:rsid w:val="006E629E"/>
    <w:rsid w:val="007742A2"/>
    <w:rsid w:val="00785A1E"/>
    <w:rsid w:val="007C712F"/>
    <w:rsid w:val="00816ECB"/>
    <w:rsid w:val="00887C79"/>
    <w:rsid w:val="00897CEF"/>
    <w:rsid w:val="00922793"/>
    <w:rsid w:val="0095418C"/>
    <w:rsid w:val="009E05C3"/>
    <w:rsid w:val="00A261B5"/>
    <w:rsid w:val="00A31E66"/>
    <w:rsid w:val="00AA6855"/>
    <w:rsid w:val="00AF00DC"/>
    <w:rsid w:val="00B370B3"/>
    <w:rsid w:val="00B772FA"/>
    <w:rsid w:val="00C461BE"/>
    <w:rsid w:val="00D016A5"/>
    <w:rsid w:val="00D033DC"/>
    <w:rsid w:val="00D17D43"/>
    <w:rsid w:val="00DB6A98"/>
    <w:rsid w:val="00DF21E5"/>
    <w:rsid w:val="00E01198"/>
    <w:rsid w:val="00E22E10"/>
    <w:rsid w:val="00ED3468"/>
    <w:rsid w:val="00EF3BFC"/>
    <w:rsid w:val="00F00CE9"/>
    <w:rsid w:val="00F24F92"/>
    <w:rsid w:val="00F94338"/>
    <w:rsid w:val="00FD32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39D9076"/>
  <w15:docId w15:val="{1EEB0BF1-0ACD-4655-8560-BB02D60A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c4df7d-629d-4704-bb5b-3db5b5254f4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49E49202F714F9AEC2D6E203C5F9D" ma:contentTypeVersion="3" ma:contentTypeDescription="Create a new document." ma:contentTypeScope="" ma:versionID="1f4371831b1ae157863020ed1a268431">
  <xsd:schema xmlns:xsd="http://www.w3.org/2001/XMLSchema" xmlns:xs="http://www.w3.org/2001/XMLSchema" xmlns:p="http://schemas.microsoft.com/office/2006/metadata/properties" xmlns:ns3="46c4df7d-629d-4704-bb5b-3db5b5254f4e" targetNamespace="http://schemas.microsoft.com/office/2006/metadata/properties" ma:root="true" ma:fieldsID="1820a3de1f79acbe67f4f94928a81951" ns3:_="">
    <xsd:import namespace="46c4df7d-629d-4704-bb5b-3db5b5254f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4df7d-629d-4704-bb5b-3db5b5254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6ADE4D-E3B9-417D-9A5F-605CB402FB8D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46c4df7d-629d-4704-bb5b-3db5b5254f4e"/>
  </ds:schemaRefs>
</ds:datastoreItem>
</file>

<file path=customXml/itemProps2.xml><?xml version="1.0" encoding="utf-8"?>
<ds:datastoreItem xmlns:ds="http://schemas.openxmlformats.org/officeDocument/2006/customXml" ds:itemID="{F77931E6-4FE3-46DB-A16F-D7CD9C58DC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B24922-AA9F-44CF-A103-1630C32B9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4df7d-629d-4704-bb5b-3db5b5254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BA0BC8-75EC-4FEE-A64A-26F5FEBB1F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4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Williams, Keith G.</cp:lastModifiedBy>
  <cp:revision>4</cp:revision>
  <cp:lastPrinted>2017-01-30T22:24:00Z</cp:lastPrinted>
  <dcterms:created xsi:type="dcterms:W3CDTF">2023-05-10T15:47:00Z</dcterms:created>
  <dcterms:modified xsi:type="dcterms:W3CDTF">2023-06-16T17:50:00Z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0x010100A5F49E49202F714F9AEC2D6E203C5F9D</vt:lpwstr>
  </property>
</Properties>
</file>