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A74C1" w14:textId="77777777" w:rsidR="00CF689E" w:rsidRPr="003117EB" w:rsidRDefault="00CF689E" w:rsidP="00CF689E">
      <w:pPr>
        <w:spacing w:line="500" w:lineRule="exact"/>
        <w:contextualSpacing/>
        <w:rPr>
          <w:rFonts w:ascii="Calibri Bold" w:hAnsi="Calibri Bold"/>
          <w:sz w:val="48"/>
          <w:szCs w:val="48"/>
        </w:rPr>
      </w:pPr>
      <w:r w:rsidRPr="00A31E66">
        <w:rPr>
          <w:rFonts w:ascii="Calibri Bold" w:hAnsi="Calibri Bold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B45F4E2" wp14:editId="25D07A5D">
                <wp:simplePos x="0" y="0"/>
                <wp:positionH relativeFrom="page">
                  <wp:posOffset>433705</wp:posOffset>
                </wp:positionH>
                <wp:positionV relativeFrom="page">
                  <wp:posOffset>8795385</wp:posOffset>
                </wp:positionV>
                <wp:extent cx="3289300" cy="553720"/>
                <wp:effectExtent l="0" t="0" r="0" b="508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0" cy="5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E8B08ED" w14:textId="77777777" w:rsidR="00DB6994" w:rsidRPr="00B772FA" w:rsidRDefault="00DB6994" w:rsidP="00DB6994">
                            <w:pPr>
                              <w:spacing w:line="200" w:lineRule="exact"/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r w:rsidRPr="00B772FA">
                              <w:rPr>
                                <w:rFonts w:ascii="Calibri Light" w:hAnsi="Calibri Light" w:cs="Arial"/>
                                <w:b/>
                                <w:color w:val="066A69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Inova Office of Continuing Medical Educations is accredited by the </w:t>
                            </w:r>
                            <w:r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Medical Society of Virginia to provide 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continuing medical education for physicians. </w:t>
                            </w:r>
                          </w:p>
                          <w:p w14:paraId="56E22617" w14:textId="77777777" w:rsidR="00CF689E" w:rsidRDefault="00CF689E" w:rsidP="00CF68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45F4E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4.15pt;margin-top:692.55pt;width:259pt;height:43.6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" filled="f" stroked="f">
                <v:textbox>
                  <w:txbxContent>
                    <w:p w14:paraId="1E8B08ED" w14:textId="77777777" w:rsidR="00DB6994" w:rsidRPr="00B772FA" w:rsidRDefault="00DB6994" w:rsidP="00DB6994">
                      <w:pPr>
                        <w:spacing w:line="200" w:lineRule="exact"/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</w:pPr>
                      <w:r w:rsidRPr="00B772FA">
                        <w:rPr>
                          <w:rFonts w:ascii="Calibri Light" w:hAnsi="Calibri Light" w:cs="Arial"/>
                          <w:b/>
                          <w:color w:val="066A69"/>
                          <w:sz w:val="16"/>
                          <w:szCs w:val="16"/>
                        </w:rPr>
                        <w:t>Accreditation: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Inova Office of Continuing Medical Educations is accredited by the </w:t>
                      </w:r>
                      <w:r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Medical Society of Virginia to provide 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continuing medical education for physicians. </w:t>
                      </w:r>
                    </w:p>
                    <w:p w14:paraId="56E22617" w14:textId="77777777" w:rsidR="00CF689E" w:rsidRDefault="00CF689E" w:rsidP="00CF689E"/>
                  </w:txbxContent>
                </v:textbox>
                <w10:wrap anchorx="page" anchory="page"/>
              </v:shape>
            </w:pict>
          </mc:Fallback>
        </mc:AlternateContent>
      </w:r>
      <w:r w:rsidR="001C3799">
        <w:rPr>
          <w:rFonts w:ascii="Calibri Bold" w:hAnsi="Calibri Bold"/>
          <w:noProof/>
          <w:sz w:val="48"/>
          <w:szCs w:val="48"/>
        </w:rPr>
        <w:t xml:space="preserve">Northern Virginia </w:t>
      </w:r>
      <w:r w:rsidR="00263B15">
        <w:rPr>
          <w:rFonts w:ascii="Calibri Bold" w:hAnsi="Calibri Bold"/>
          <w:noProof/>
          <w:sz w:val="48"/>
          <w:szCs w:val="48"/>
        </w:rPr>
        <w:t>Dermatology Journal Club</w:t>
      </w:r>
    </w:p>
    <w:p w14:paraId="7D4DDB0A" w14:textId="77777777" w:rsidR="009D2E4F" w:rsidRDefault="009D2E4F" w:rsidP="00530ABC"/>
    <w:p w14:paraId="2ED9010D" w14:textId="77777777" w:rsidR="009D2E4F" w:rsidRDefault="009D2E4F" w:rsidP="00530ABC"/>
    <w:p w14:paraId="560A1149" w14:textId="375B7C61" w:rsidR="00530ABC" w:rsidRPr="00530ABC" w:rsidRDefault="004534F2" w:rsidP="00530ABC"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9BD81A2" wp14:editId="72B7797B">
                <wp:simplePos x="0" y="0"/>
                <wp:positionH relativeFrom="margin">
                  <wp:posOffset>-152400</wp:posOffset>
                </wp:positionH>
                <wp:positionV relativeFrom="paragraph">
                  <wp:posOffset>196850</wp:posOffset>
                </wp:positionV>
                <wp:extent cx="6858000" cy="2152650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15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AA9D2E" w14:textId="13FFBD03" w:rsidR="009B2C2C" w:rsidRDefault="009B2C2C" w:rsidP="00CF689E">
                            <w:pPr>
                              <w:tabs>
                                <w:tab w:val="left" w:pos="270"/>
                              </w:tabs>
                              <w:spacing w:after="0" w:line="720" w:lineRule="exact"/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June/</w:t>
                            </w:r>
                            <w:r w:rsidR="00DB138A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J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uly J</w:t>
                            </w:r>
                            <w:r w:rsidR="00DB138A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AAD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articles</w:t>
                            </w:r>
                          </w:p>
                          <w:p w14:paraId="32B12225" w14:textId="5502EB23" w:rsidR="009B2C2C" w:rsidRDefault="00DB138A" w:rsidP="00CF689E">
                            <w:pPr>
                              <w:tabs>
                                <w:tab w:val="left" w:pos="270"/>
                              </w:tabs>
                              <w:spacing w:after="0" w:line="720" w:lineRule="exact"/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Thursday </w:t>
                            </w:r>
                            <w:r w:rsidR="009B2C2C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August</w:t>
                            </w:r>
                            <w:proofErr w:type="gramEnd"/>
                            <w:r w:rsidR="009B2C2C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24, 2023</w:t>
                            </w:r>
                          </w:p>
                          <w:p w14:paraId="7F52EB59" w14:textId="2FA03C87" w:rsidR="00DB138A" w:rsidRDefault="00DB138A" w:rsidP="00CF689E">
                            <w:pPr>
                              <w:tabs>
                                <w:tab w:val="left" w:pos="270"/>
                              </w:tabs>
                              <w:spacing w:after="0" w:line="720" w:lineRule="exact"/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6</w:t>
                            </w:r>
                            <w:r w:rsidR="002C76A1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:30pm</w:t>
                            </w:r>
                            <w:r w:rsidR="009B2C2C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– 8:30 pm</w:t>
                            </w:r>
                          </w:p>
                          <w:p w14:paraId="51F8CA49" w14:textId="63708A69" w:rsidR="009B2C2C" w:rsidRDefault="009B2C2C" w:rsidP="00CF689E">
                            <w:pPr>
                              <w:tabs>
                                <w:tab w:val="left" w:pos="270"/>
                              </w:tabs>
                              <w:spacing w:after="0" w:line="720" w:lineRule="exact"/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Zoom</w:t>
                            </w:r>
                          </w:p>
                          <w:p w14:paraId="4E1B38E7" w14:textId="77777777" w:rsidR="00DB138A" w:rsidRDefault="00DB138A" w:rsidP="00CF689E">
                            <w:pPr>
                              <w:tabs>
                                <w:tab w:val="left" w:pos="270"/>
                              </w:tabs>
                              <w:spacing w:after="0" w:line="720" w:lineRule="exact"/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  <w:p w14:paraId="24AA3604" w14:textId="4030B2FC" w:rsidR="00A51B31" w:rsidRDefault="00A51B31" w:rsidP="00CF689E">
                            <w:pPr>
                              <w:tabs>
                                <w:tab w:val="left" w:pos="270"/>
                              </w:tabs>
                              <w:spacing w:after="0" w:line="720" w:lineRule="exact"/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Thursday</w:t>
                            </w:r>
                          </w:p>
                          <w:p w14:paraId="0018E287" w14:textId="6A4B9013" w:rsidR="004534F2" w:rsidRDefault="0010337B" w:rsidP="004534F2">
                            <w:pPr>
                              <w:tabs>
                                <w:tab w:val="left" w:pos="270"/>
                              </w:tabs>
                              <w:spacing w:after="0" w:line="720" w:lineRule="exact"/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April 21</w:t>
                            </w:r>
                            <w:proofErr w:type="gramStart"/>
                            <w:r w:rsidR="00A51B31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2022</w:t>
                            </w:r>
                            <w:proofErr w:type="gramEnd"/>
                            <w:r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ab/>
                              <w:t xml:space="preserve"> 7:00pm -9:</w:t>
                            </w:r>
                            <w:r w:rsidR="004534F2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00pm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BD81A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-12pt;margin-top:15.5pt;width:540pt;height:169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" filled="f" stroked="f">
                <v:textbox inset=",7.2pt,,7.2pt">
                  <w:txbxContent>
                    <w:p w14:paraId="70AA9D2E" w14:textId="13FFBD03" w:rsidR="009B2C2C" w:rsidRDefault="009B2C2C" w:rsidP="00CF689E">
                      <w:pPr>
                        <w:tabs>
                          <w:tab w:val="left" w:pos="270"/>
                        </w:tabs>
                        <w:spacing w:after="0" w:line="720" w:lineRule="exact"/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June/</w:t>
                      </w:r>
                      <w:r w:rsidR="00DB138A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 J</w:t>
                      </w:r>
                      <w:r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uly J</w:t>
                      </w:r>
                      <w:r w:rsidR="00DB138A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AAD </w:t>
                      </w:r>
                      <w:r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articles</w:t>
                      </w:r>
                    </w:p>
                    <w:p w14:paraId="32B12225" w14:textId="5502EB23" w:rsidR="009B2C2C" w:rsidRDefault="00DB138A" w:rsidP="00CF689E">
                      <w:pPr>
                        <w:tabs>
                          <w:tab w:val="left" w:pos="270"/>
                        </w:tabs>
                        <w:spacing w:after="0" w:line="720" w:lineRule="exact"/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gramStart"/>
                      <w:r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Thursday </w:t>
                      </w:r>
                      <w:r w:rsidR="009B2C2C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 August</w:t>
                      </w:r>
                      <w:proofErr w:type="gramEnd"/>
                      <w:r w:rsidR="009B2C2C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 24, 2023</w:t>
                      </w:r>
                    </w:p>
                    <w:p w14:paraId="7F52EB59" w14:textId="2FA03C87" w:rsidR="00DB138A" w:rsidRDefault="00DB138A" w:rsidP="00CF689E">
                      <w:pPr>
                        <w:tabs>
                          <w:tab w:val="left" w:pos="270"/>
                        </w:tabs>
                        <w:spacing w:after="0" w:line="720" w:lineRule="exact"/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6</w:t>
                      </w:r>
                      <w:r w:rsidR="002C76A1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:30pm</w:t>
                      </w:r>
                      <w:r w:rsidR="009B2C2C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 – 8:30 pm</w:t>
                      </w:r>
                    </w:p>
                    <w:p w14:paraId="51F8CA49" w14:textId="63708A69" w:rsidR="009B2C2C" w:rsidRDefault="009B2C2C" w:rsidP="00CF689E">
                      <w:pPr>
                        <w:tabs>
                          <w:tab w:val="left" w:pos="270"/>
                        </w:tabs>
                        <w:spacing w:after="0" w:line="720" w:lineRule="exact"/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Zoom</w:t>
                      </w:r>
                    </w:p>
                    <w:p w14:paraId="4E1B38E7" w14:textId="77777777" w:rsidR="00DB138A" w:rsidRDefault="00DB138A" w:rsidP="00CF689E">
                      <w:pPr>
                        <w:tabs>
                          <w:tab w:val="left" w:pos="270"/>
                        </w:tabs>
                        <w:spacing w:after="0" w:line="720" w:lineRule="exact"/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  <w:p w14:paraId="24AA3604" w14:textId="4030B2FC" w:rsidR="00A51B31" w:rsidRDefault="00A51B31" w:rsidP="00CF689E">
                      <w:pPr>
                        <w:tabs>
                          <w:tab w:val="left" w:pos="270"/>
                        </w:tabs>
                        <w:spacing w:after="0" w:line="720" w:lineRule="exact"/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Thursday</w:t>
                      </w:r>
                    </w:p>
                    <w:p w14:paraId="0018E287" w14:textId="6A4B9013" w:rsidR="004534F2" w:rsidRDefault="0010337B" w:rsidP="004534F2">
                      <w:pPr>
                        <w:tabs>
                          <w:tab w:val="left" w:pos="270"/>
                        </w:tabs>
                        <w:spacing w:after="0" w:line="720" w:lineRule="exact"/>
                      </w:pPr>
                      <w:r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April 21</w:t>
                      </w:r>
                      <w:proofErr w:type="gramStart"/>
                      <w:r w:rsidR="00A51B31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 2022</w:t>
                      </w:r>
                      <w:proofErr w:type="gramEnd"/>
                      <w:r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ab/>
                        <w:t xml:space="preserve"> 7:00pm -9:</w:t>
                      </w:r>
                      <w:r w:rsidR="004534F2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00pm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C00E20"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9F309B7" wp14:editId="2A275F6E">
                <wp:simplePos x="0" y="0"/>
                <wp:positionH relativeFrom="column">
                  <wp:posOffset>-219075</wp:posOffset>
                </wp:positionH>
                <wp:positionV relativeFrom="paragraph">
                  <wp:posOffset>3873500</wp:posOffset>
                </wp:positionV>
                <wp:extent cx="6744335" cy="2038350"/>
                <wp:effectExtent l="0" t="0" r="0" b="0"/>
                <wp:wrapSquare wrapText="bothSides"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4335" cy="2038350"/>
                          <a:chOff x="0" y="0"/>
                          <a:chExt cx="6744335" cy="2038350"/>
                        </a:xfrm>
                      </wpg:grpSpPr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288665" cy="199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49DAC7" w14:textId="77777777" w:rsidR="00CF689E" w:rsidRPr="00C461BE" w:rsidRDefault="00CF689E" w:rsidP="00CF689E">
                              <w:pPr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r w:rsidRPr="00C461BE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 xml:space="preserve">Learning Objectives:  </w:t>
                              </w:r>
                            </w:p>
                            <w:p w14:paraId="3A5AF31D" w14:textId="4719D952" w:rsidR="001C3799" w:rsidRDefault="00C00E20" w:rsidP="00C00E20">
                              <w:r>
                                <w:t xml:space="preserve">•   </w:t>
                              </w:r>
                              <w:r w:rsidR="00263B15">
                                <w:rPr>
                                  <w:rFonts w:ascii="Helvetica" w:hAnsi="Helvetica" w:cs="Helvetica"/>
                                  <w:color w:val="333333"/>
                                  <w:sz w:val="21"/>
                                  <w:szCs w:val="21"/>
                                  <w:shd w:val="clear" w:color="auto" w:fill="FFFFFF"/>
                                </w:rPr>
                                <w:t>To learn about new biologic treatments for psoriasis</w:t>
                              </w:r>
                              <w:r w:rsidR="009B2C2C">
                                <w:rPr>
                                  <w:rFonts w:ascii="Helvetica" w:hAnsi="Helvetica" w:cs="Helvetica"/>
                                  <w:color w:val="333333"/>
                                  <w:sz w:val="21"/>
                                  <w:szCs w:val="21"/>
                                  <w:shd w:val="clear" w:color="auto" w:fill="FFFFFF"/>
                                </w:rPr>
                                <w:t xml:space="preserve"> and atopic dermatitis</w:t>
                              </w:r>
                            </w:p>
                            <w:p w14:paraId="4E2D6BD0" w14:textId="56DB19D4" w:rsidR="001C3799" w:rsidRDefault="001C3799" w:rsidP="001C3799">
                              <w:r>
                                <w:t>•</w:t>
                              </w:r>
                              <w:r w:rsidR="00C00E20">
                                <w:t xml:space="preserve">  </w:t>
                              </w:r>
                              <w:r w:rsidR="00706179">
                                <w:rPr>
                                  <w:rFonts w:ascii="Helvetica" w:hAnsi="Helvetica" w:cs="Helvetica"/>
                                  <w:color w:val="333333"/>
                                  <w:sz w:val="21"/>
                                  <w:szCs w:val="21"/>
                                  <w:shd w:val="clear" w:color="auto" w:fill="F9F9F9"/>
                                </w:rPr>
                                <w:t>To learn about new methods and cutting edge treatments for acne</w:t>
                              </w:r>
                              <w:r w:rsidR="009B2C2C">
                                <w:rPr>
                                  <w:rFonts w:ascii="Helvetica" w:hAnsi="Helvetica" w:cs="Helvetica"/>
                                  <w:color w:val="333333"/>
                                  <w:sz w:val="21"/>
                                  <w:szCs w:val="21"/>
                                  <w:shd w:val="clear" w:color="auto" w:fill="F9F9F9"/>
                                </w:rPr>
                                <w:t xml:space="preserve"> and other dermatological diseases.</w:t>
                              </w:r>
                            </w:p>
                            <w:p w14:paraId="3F8DE0F5" w14:textId="382B8BF4" w:rsidR="003C2791" w:rsidRDefault="00C00E20" w:rsidP="00C00E20">
                              <w:pPr>
                                <w:rPr>
                                  <w:rFonts w:ascii="Helvetica" w:hAnsi="Helvetica" w:cs="Helvetica"/>
                                  <w:color w:val="333333"/>
                                  <w:sz w:val="21"/>
                                  <w:szCs w:val="21"/>
                                  <w:shd w:val="clear" w:color="auto" w:fill="FFFFFF"/>
                                </w:rPr>
                              </w:pPr>
                              <w:r>
                                <w:t xml:space="preserve">•  </w:t>
                              </w:r>
                              <w:r w:rsidR="00706179">
                                <w:rPr>
                                  <w:rFonts w:ascii="Helvetica" w:hAnsi="Helvetica" w:cs="Helvetica"/>
                                  <w:color w:val="333333"/>
                                  <w:sz w:val="21"/>
                                  <w:szCs w:val="21"/>
                                  <w:shd w:val="clear" w:color="auto" w:fill="FFFFFF"/>
                                </w:rPr>
                                <w:t>To review current recommendations for treatment/removal of moles</w:t>
                              </w:r>
                              <w:r w:rsidR="009B2C2C">
                                <w:rPr>
                                  <w:rFonts w:ascii="Helvetica" w:hAnsi="Helvetica" w:cs="Helvetica"/>
                                  <w:color w:val="333333"/>
                                  <w:sz w:val="21"/>
                                  <w:szCs w:val="21"/>
                                  <w:shd w:val="clear" w:color="auto" w:fill="FFFFFF"/>
                                </w:rPr>
                                <w:t xml:space="preserve"> and skin cancer.</w:t>
                              </w:r>
                              <w:r w:rsidR="00706179">
                                <w:rPr>
                                  <w:rFonts w:ascii="Helvetica" w:hAnsi="Helvetica" w:cs="Helvetica"/>
                                  <w:color w:val="333333"/>
                                  <w:sz w:val="21"/>
                                  <w:szCs w:val="21"/>
                                  <w:shd w:val="clear" w:color="auto" w:fill="FFFFFF"/>
                                </w:rPr>
                                <w:t xml:space="preserve"> </w:t>
                              </w:r>
                            </w:p>
                            <w:p w14:paraId="1B8787EA" w14:textId="6894EDB9" w:rsidR="009B2C2C" w:rsidRDefault="009B2C2C" w:rsidP="00C00E20">
                              <w:pPr>
                                <w:rPr>
                                  <w:rFonts w:ascii="Helvetica" w:hAnsi="Helvetica" w:cs="Helvetica"/>
                                  <w:color w:val="333333"/>
                                  <w:sz w:val="21"/>
                                  <w:szCs w:val="21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21"/>
                                  <w:szCs w:val="21"/>
                                  <w:shd w:val="clear" w:color="auto" w:fill="FFFFFF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543935" y="0"/>
                            <a:ext cx="320040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0EE5C7" w14:textId="77777777" w:rsidR="003C2791" w:rsidRDefault="00263B15" w:rsidP="00AF00DC">
                              <w:pPr>
                                <w:rPr>
                                  <w:rFonts w:asciiTheme="majorHAnsi" w:hAnsiTheme="majorHAnsi"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r>
                                <w:rPr>
                                  <w:rFonts w:asciiTheme="majorHAnsi" w:hAnsiTheme="majorHAnsi" w:cs="Arial"/>
                                  <w:b/>
                                  <w:color w:val="298CA1"/>
                                  <w:sz w:val="28"/>
                                </w:rPr>
                                <w:t>Location</w:t>
                              </w:r>
                              <w:r w:rsidR="001C3799" w:rsidRPr="001C3799">
                                <w:rPr>
                                  <w:rFonts w:asciiTheme="majorHAnsi" w:hAnsiTheme="majorHAnsi" w:cs="Arial"/>
                                  <w:b/>
                                  <w:color w:val="298CA1"/>
                                  <w:sz w:val="28"/>
                                </w:rPr>
                                <w:t>:</w:t>
                              </w:r>
                            </w:p>
                            <w:p w14:paraId="6B91C048" w14:textId="77777777" w:rsidR="00263B15" w:rsidRPr="001C3799" w:rsidRDefault="00263B15" w:rsidP="00AF00DC">
                              <w:pPr>
                                <w:rPr>
                                  <w:rFonts w:asciiTheme="majorHAnsi" w:hAnsiTheme="majorHAnsi"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r>
                                <w:rPr>
                                  <w:rFonts w:ascii="Calibri Light" w:hAnsi="Calibri Light" w:cs="Arial"/>
                                  <w:color w:val="000000"/>
                                  <w:sz w:val="28"/>
                                </w:rPr>
                                <w:t>Zoom</w:t>
                              </w:r>
                            </w:p>
                            <w:p w14:paraId="518A84D0" w14:textId="77777777" w:rsidR="009D4181" w:rsidRPr="001C3799" w:rsidRDefault="009D4181" w:rsidP="001C3799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ajorHAnsi" w:hAnsiTheme="majorHAnsi"/>
                                  <w:sz w:val="20"/>
                                  <w:szCs w:val="20"/>
                                </w:rPr>
                              </w:pPr>
                            </w:p>
                            <w:p w14:paraId="4A1606BD" w14:textId="77777777" w:rsidR="00CF689E" w:rsidRPr="00C461BE" w:rsidRDefault="00CF689E" w:rsidP="00CF689E">
                              <w:pPr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r w:rsidRPr="00C461BE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 xml:space="preserve">Target Audience:  </w:t>
                              </w:r>
                            </w:p>
                            <w:p w14:paraId="4A0D5F12" w14:textId="77777777" w:rsidR="00CF689E" w:rsidRPr="00076DB1" w:rsidRDefault="00706179" w:rsidP="00CF689E">
                              <w:pPr>
                                <w:spacing w:line="340" w:lineRule="exact"/>
                                <w:rPr>
                                  <w:rFonts w:ascii="Calibri Light" w:hAnsi="Calibri Light" w:cs="Arial"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Calibri Light" w:hAnsi="Calibri Light" w:cs="Arial"/>
                                  <w:color w:val="000000"/>
                                  <w:sz w:val="28"/>
                                </w:rPr>
                                <w:t>Dermatologists</w:t>
                              </w:r>
                              <w:r w:rsidR="00CF689E">
                                <w:rPr>
                                  <w:rFonts w:ascii="Calibri Light" w:hAnsi="Calibri Light" w:cs="Arial"/>
                                  <w:color w:val="000000"/>
                                  <w:sz w:val="28"/>
                                </w:rPr>
                                <w:t xml:space="preserve">, </w:t>
                              </w:r>
                              <w:r w:rsidR="00AC5407">
                                <w:rPr>
                                  <w:rFonts w:ascii="Calibri Light" w:hAnsi="Calibri Light" w:cs="Arial"/>
                                  <w:color w:val="000000"/>
                                  <w:sz w:val="28"/>
                                </w:rPr>
                                <w:t>n</w:t>
                              </w:r>
                              <w:r w:rsidR="00CF689E">
                                <w:rPr>
                                  <w:rFonts w:ascii="Calibri Light" w:hAnsi="Calibri Light" w:cs="Arial"/>
                                  <w:color w:val="000000"/>
                                  <w:sz w:val="28"/>
                                </w:rPr>
                                <w:t xml:space="preserve">urse </w:t>
                              </w:r>
                              <w:r w:rsidR="00AC5407">
                                <w:rPr>
                                  <w:rFonts w:ascii="Calibri Light" w:hAnsi="Calibri Light" w:cs="Arial"/>
                                  <w:color w:val="000000"/>
                                  <w:sz w:val="28"/>
                                </w:rPr>
                                <w:t>p</w:t>
                              </w:r>
                              <w:r w:rsidR="00CF689E">
                                <w:rPr>
                                  <w:rFonts w:ascii="Calibri Light" w:hAnsi="Calibri Light" w:cs="Arial"/>
                                  <w:color w:val="000000"/>
                                  <w:sz w:val="28"/>
                                </w:rPr>
                                <w:t>racti</w:t>
                              </w:r>
                              <w:r w:rsidR="00C31C14">
                                <w:rPr>
                                  <w:rFonts w:ascii="Calibri Light" w:hAnsi="Calibri Light" w:cs="Arial"/>
                                  <w:color w:val="000000"/>
                                  <w:sz w:val="28"/>
                                </w:rPr>
                                <w:t>ti</w:t>
                              </w:r>
                              <w:r w:rsidR="00CF689E">
                                <w:rPr>
                                  <w:rFonts w:ascii="Calibri Light" w:hAnsi="Calibri Light" w:cs="Arial"/>
                                  <w:color w:val="000000"/>
                                  <w:sz w:val="28"/>
                                </w:rPr>
                                <w:t xml:space="preserve">oners, </w:t>
                              </w:r>
                              <w:r w:rsidR="00AC5407">
                                <w:rPr>
                                  <w:rFonts w:ascii="Calibri Light" w:hAnsi="Calibri Light" w:cs="Arial"/>
                                  <w:color w:val="000000"/>
                                  <w:sz w:val="28"/>
                                </w:rPr>
                                <w:t>f</w:t>
                              </w:r>
                              <w:r w:rsidR="00CF689E">
                                <w:rPr>
                                  <w:rFonts w:ascii="Calibri Light" w:hAnsi="Calibri Light" w:cs="Arial"/>
                                  <w:color w:val="000000"/>
                                  <w:sz w:val="28"/>
                                </w:rPr>
                                <w:t>ellows</w:t>
                              </w:r>
                            </w:p>
                            <w:p w14:paraId="7E050A48" w14:textId="77777777" w:rsidR="003C2791" w:rsidRDefault="003C2791" w:rsidP="00DB6A9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F309B7" id="Group 11" o:spid="_x0000_s1028" style="position:absolute;margin-left:-17.25pt;margin-top:305pt;width:531.05pt;height:160.5pt;z-index:251656704" coordsize="67443,20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">
                <v:shape id="Text Box 5" o:spid="_x0000_s1029" type="#_x0000_t202" style="position:absolute;width:32886;height:19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6649DAC7" w14:textId="77777777" w:rsidR="00CF689E" w:rsidRPr="00C461BE" w:rsidRDefault="00CF689E" w:rsidP="00CF689E">
                        <w:pPr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r w:rsidRPr="00C461BE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 xml:space="preserve">Learning Objectives:  </w:t>
                        </w:r>
                      </w:p>
                      <w:p w14:paraId="3A5AF31D" w14:textId="4719D952" w:rsidR="001C3799" w:rsidRDefault="00C00E20" w:rsidP="00C00E20">
                        <w:r>
                          <w:t xml:space="preserve">•   </w:t>
                        </w:r>
                        <w:r w:rsidR="00263B15">
                          <w:rPr>
                            <w:rFonts w:ascii="Helvetica" w:hAnsi="Helvetica" w:cs="Helvetica"/>
                            <w:color w:val="333333"/>
                            <w:sz w:val="21"/>
                            <w:szCs w:val="21"/>
                            <w:shd w:val="clear" w:color="auto" w:fill="FFFFFF"/>
                          </w:rPr>
                          <w:t>To learn about new biologic treatments for psoriasis</w:t>
                        </w:r>
                        <w:r w:rsidR="009B2C2C">
                          <w:rPr>
                            <w:rFonts w:ascii="Helvetica" w:hAnsi="Helvetica" w:cs="Helvetica"/>
                            <w:color w:val="333333"/>
                            <w:sz w:val="21"/>
                            <w:szCs w:val="21"/>
                            <w:shd w:val="clear" w:color="auto" w:fill="FFFFFF"/>
                          </w:rPr>
                          <w:t xml:space="preserve"> and atopic dermatitis</w:t>
                        </w:r>
                      </w:p>
                      <w:p w14:paraId="4E2D6BD0" w14:textId="56DB19D4" w:rsidR="001C3799" w:rsidRDefault="001C3799" w:rsidP="001C3799">
                        <w:r>
                          <w:t>•</w:t>
                        </w:r>
                        <w:r w:rsidR="00C00E20">
                          <w:t xml:space="preserve">  </w:t>
                        </w:r>
                        <w:r w:rsidR="00706179">
                          <w:rPr>
                            <w:rFonts w:ascii="Helvetica" w:hAnsi="Helvetica" w:cs="Helvetica"/>
                            <w:color w:val="333333"/>
                            <w:sz w:val="21"/>
                            <w:szCs w:val="21"/>
                            <w:shd w:val="clear" w:color="auto" w:fill="F9F9F9"/>
                          </w:rPr>
                          <w:t>To learn about new methods and cutting edge treatments for acne</w:t>
                        </w:r>
                        <w:r w:rsidR="009B2C2C">
                          <w:rPr>
                            <w:rFonts w:ascii="Helvetica" w:hAnsi="Helvetica" w:cs="Helvetica"/>
                            <w:color w:val="333333"/>
                            <w:sz w:val="21"/>
                            <w:szCs w:val="21"/>
                            <w:shd w:val="clear" w:color="auto" w:fill="F9F9F9"/>
                          </w:rPr>
                          <w:t xml:space="preserve"> and other dermatological </w:t>
                        </w:r>
                        <w:r w:rsidR="009B2C2C">
                          <w:rPr>
                            <w:rFonts w:ascii="Helvetica" w:hAnsi="Helvetica" w:cs="Helvetica"/>
                            <w:color w:val="333333"/>
                            <w:sz w:val="21"/>
                            <w:szCs w:val="21"/>
                            <w:shd w:val="clear" w:color="auto" w:fill="F9F9F9"/>
                          </w:rPr>
                          <w:t>diseases.</w:t>
                        </w:r>
                      </w:p>
                      <w:p w14:paraId="3F8DE0F5" w14:textId="382B8BF4" w:rsidR="003C2791" w:rsidRDefault="00C00E20" w:rsidP="00C00E20">
                        <w:pPr>
                          <w:rPr>
                            <w:rFonts w:ascii="Helvetica" w:hAnsi="Helvetica" w:cs="Helvetica"/>
                            <w:color w:val="333333"/>
                            <w:sz w:val="21"/>
                            <w:szCs w:val="21"/>
                            <w:shd w:val="clear" w:color="auto" w:fill="FFFFFF"/>
                          </w:rPr>
                        </w:pPr>
                        <w:r>
                          <w:t xml:space="preserve">•  </w:t>
                        </w:r>
                        <w:r w:rsidR="00706179">
                          <w:rPr>
                            <w:rFonts w:ascii="Helvetica" w:hAnsi="Helvetica" w:cs="Helvetica"/>
                            <w:color w:val="333333"/>
                            <w:sz w:val="21"/>
                            <w:szCs w:val="21"/>
                            <w:shd w:val="clear" w:color="auto" w:fill="FFFFFF"/>
                          </w:rPr>
                          <w:t>To review current recommendations for treatment/removal of moles</w:t>
                        </w:r>
                        <w:r w:rsidR="009B2C2C">
                          <w:rPr>
                            <w:rFonts w:ascii="Helvetica" w:hAnsi="Helvetica" w:cs="Helvetica"/>
                            <w:color w:val="333333"/>
                            <w:sz w:val="21"/>
                            <w:szCs w:val="21"/>
                            <w:shd w:val="clear" w:color="auto" w:fill="FFFFFF"/>
                          </w:rPr>
                          <w:t xml:space="preserve"> and skin cancer.</w:t>
                        </w:r>
                        <w:r w:rsidR="00706179">
                          <w:rPr>
                            <w:rFonts w:ascii="Helvetica" w:hAnsi="Helvetica" w:cs="Helvetica"/>
                            <w:color w:val="333333"/>
                            <w:sz w:val="21"/>
                            <w:szCs w:val="21"/>
                            <w:shd w:val="clear" w:color="auto" w:fill="FFFFFF"/>
                          </w:rPr>
                          <w:t xml:space="preserve"> </w:t>
                        </w:r>
                      </w:p>
                      <w:p w14:paraId="1B8787EA" w14:textId="6894EDB9" w:rsidR="009B2C2C" w:rsidRDefault="009B2C2C" w:rsidP="00C00E20">
                        <w:pPr>
                          <w:rPr>
                            <w:rFonts w:ascii="Helvetica" w:hAnsi="Helvetica" w:cs="Helvetica"/>
                            <w:color w:val="333333"/>
                            <w:sz w:val="21"/>
                            <w:szCs w:val="21"/>
                            <w:shd w:val="clear" w:color="auto" w:fill="FFFFFF"/>
                          </w:rPr>
                        </w:pPr>
                        <w:r>
                          <w:rPr>
                            <w:rFonts w:ascii="Helvetica" w:hAnsi="Helvetica" w:cs="Helvetica"/>
                            <w:color w:val="333333"/>
                            <w:sz w:val="21"/>
                            <w:szCs w:val="21"/>
                            <w:shd w:val="clear" w:color="auto" w:fill="FFFFFF"/>
                          </w:rPr>
                          <w:t xml:space="preserve">    </w:t>
                        </w:r>
                      </w:p>
                    </w:txbxContent>
                  </v:textbox>
                </v:shape>
                <v:shape id="Text Box 6" o:spid="_x0000_s1030" type="#_x0000_t202" style="position:absolute;left:35439;width:32004;height:20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190EE5C7" w14:textId="77777777" w:rsidR="003C2791" w:rsidRDefault="00263B15" w:rsidP="00AF00DC">
                        <w:pPr>
                          <w:rPr>
                            <w:rFonts w:asciiTheme="majorHAnsi" w:hAnsiTheme="majorHAnsi" w:cs="Arial"/>
                            <w:b/>
                            <w:color w:val="298CA1"/>
                            <w:sz w:val="28"/>
                          </w:rPr>
                        </w:pPr>
                        <w:r>
                          <w:rPr>
                            <w:rFonts w:asciiTheme="majorHAnsi" w:hAnsiTheme="majorHAnsi" w:cs="Arial"/>
                            <w:b/>
                            <w:color w:val="298CA1"/>
                            <w:sz w:val="28"/>
                          </w:rPr>
                          <w:t>Location</w:t>
                        </w:r>
                        <w:r w:rsidR="001C3799" w:rsidRPr="001C3799">
                          <w:rPr>
                            <w:rFonts w:asciiTheme="majorHAnsi" w:hAnsiTheme="majorHAnsi" w:cs="Arial"/>
                            <w:b/>
                            <w:color w:val="298CA1"/>
                            <w:sz w:val="28"/>
                          </w:rPr>
                          <w:t>:</w:t>
                        </w:r>
                      </w:p>
                      <w:p w14:paraId="6B91C048" w14:textId="77777777" w:rsidR="00263B15" w:rsidRPr="001C3799" w:rsidRDefault="00263B15" w:rsidP="00AF00DC">
                        <w:pPr>
                          <w:rPr>
                            <w:rFonts w:asciiTheme="majorHAnsi" w:hAnsiTheme="majorHAnsi" w:cs="Arial"/>
                            <w:b/>
                            <w:color w:val="298CA1"/>
                            <w:sz w:val="28"/>
                          </w:rPr>
                        </w:pPr>
                        <w:r>
                          <w:rPr>
                            <w:rFonts w:ascii="Calibri Light" w:hAnsi="Calibri Light" w:cs="Arial"/>
                            <w:color w:val="000000"/>
                            <w:sz w:val="28"/>
                          </w:rPr>
                          <w:t>Zoom</w:t>
                        </w:r>
                      </w:p>
                      <w:p w14:paraId="518A84D0" w14:textId="77777777" w:rsidR="009D4181" w:rsidRPr="001C3799" w:rsidRDefault="009D4181" w:rsidP="001C3799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</w:pPr>
                      </w:p>
                      <w:p w14:paraId="4A1606BD" w14:textId="77777777" w:rsidR="00CF689E" w:rsidRPr="00C461BE" w:rsidRDefault="00CF689E" w:rsidP="00CF689E">
                        <w:pPr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r w:rsidRPr="00C461BE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 xml:space="preserve">Target Audience:  </w:t>
                        </w:r>
                      </w:p>
                      <w:p w14:paraId="4A0D5F12" w14:textId="77777777" w:rsidR="00CF689E" w:rsidRPr="00076DB1" w:rsidRDefault="00706179" w:rsidP="00CF689E">
                        <w:pPr>
                          <w:spacing w:line="340" w:lineRule="exact"/>
                          <w:rPr>
                            <w:rFonts w:ascii="Calibri Light" w:hAnsi="Calibri Light" w:cs="Arial"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Calibri Light" w:hAnsi="Calibri Light" w:cs="Arial"/>
                            <w:color w:val="000000"/>
                            <w:sz w:val="28"/>
                          </w:rPr>
                          <w:t>Dermatologists</w:t>
                        </w:r>
                        <w:r w:rsidR="00CF689E">
                          <w:rPr>
                            <w:rFonts w:ascii="Calibri Light" w:hAnsi="Calibri Light" w:cs="Arial"/>
                            <w:color w:val="000000"/>
                            <w:sz w:val="28"/>
                          </w:rPr>
                          <w:t xml:space="preserve">, </w:t>
                        </w:r>
                        <w:r w:rsidR="00AC5407">
                          <w:rPr>
                            <w:rFonts w:ascii="Calibri Light" w:hAnsi="Calibri Light" w:cs="Arial"/>
                            <w:color w:val="000000"/>
                            <w:sz w:val="28"/>
                          </w:rPr>
                          <w:t>n</w:t>
                        </w:r>
                        <w:r w:rsidR="00CF689E">
                          <w:rPr>
                            <w:rFonts w:ascii="Calibri Light" w:hAnsi="Calibri Light" w:cs="Arial"/>
                            <w:color w:val="000000"/>
                            <w:sz w:val="28"/>
                          </w:rPr>
                          <w:t xml:space="preserve">urse </w:t>
                        </w:r>
                        <w:r w:rsidR="00AC5407">
                          <w:rPr>
                            <w:rFonts w:ascii="Calibri Light" w:hAnsi="Calibri Light" w:cs="Arial"/>
                            <w:color w:val="000000"/>
                            <w:sz w:val="28"/>
                          </w:rPr>
                          <w:t>p</w:t>
                        </w:r>
                        <w:r w:rsidR="00CF689E">
                          <w:rPr>
                            <w:rFonts w:ascii="Calibri Light" w:hAnsi="Calibri Light" w:cs="Arial"/>
                            <w:color w:val="000000"/>
                            <w:sz w:val="28"/>
                          </w:rPr>
                          <w:t>racti</w:t>
                        </w:r>
                        <w:r w:rsidR="00C31C14">
                          <w:rPr>
                            <w:rFonts w:ascii="Calibri Light" w:hAnsi="Calibri Light" w:cs="Arial"/>
                            <w:color w:val="000000"/>
                            <w:sz w:val="28"/>
                          </w:rPr>
                          <w:t>ti</w:t>
                        </w:r>
                        <w:r w:rsidR="00CF689E">
                          <w:rPr>
                            <w:rFonts w:ascii="Calibri Light" w:hAnsi="Calibri Light" w:cs="Arial"/>
                            <w:color w:val="000000"/>
                            <w:sz w:val="28"/>
                          </w:rPr>
                          <w:t xml:space="preserve">oners, </w:t>
                        </w:r>
                        <w:r w:rsidR="00AC5407">
                          <w:rPr>
                            <w:rFonts w:ascii="Calibri Light" w:hAnsi="Calibri Light" w:cs="Arial"/>
                            <w:color w:val="000000"/>
                            <w:sz w:val="28"/>
                          </w:rPr>
                          <w:t>f</w:t>
                        </w:r>
                        <w:r w:rsidR="00CF689E">
                          <w:rPr>
                            <w:rFonts w:ascii="Calibri Light" w:hAnsi="Calibri Light" w:cs="Arial"/>
                            <w:color w:val="000000"/>
                            <w:sz w:val="28"/>
                          </w:rPr>
                          <w:t>ellows</w:t>
                        </w:r>
                      </w:p>
                      <w:p w14:paraId="7E050A48" w14:textId="77777777" w:rsidR="003C2791" w:rsidRDefault="003C2791" w:rsidP="00DB6A98"/>
                    </w:txbxContent>
                  </v:textbox>
                </v:shape>
                <w10:wrap type="square"/>
              </v:group>
            </w:pict>
          </mc:Fallback>
        </mc:AlternateContent>
      </w:r>
      <w:r w:rsidR="00DB6994" w:rsidRPr="00A31E66">
        <w:rPr>
          <w:rFonts w:ascii="Calibri Bold" w:hAnsi="Calibri Bold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3C22B22" wp14:editId="2AFD917E">
                <wp:simplePos x="0" y="0"/>
                <wp:positionH relativeFrom="page">
                  <wp:posOffset>3952875</wp:posOffset>
                </wp:positionH>
                <wp:positionV relativeFrom="page">
                  <wp:posOffset>8439150</wp:posOffset>
                </wp:positionV>
                <wp:extent cx="3429000" cy="100965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FB34893" w14:textId="77777777" w:rsidR="00DB6994" w:rsidRPr="00B772FA" w:rsidRDefault="00DB6994" w:rsidP="00DB6994">
                            <w:pPr>
                              <w:spacing w:after="0" w:line="200" w:lineRule="exact"/>
                              <w:contextualSpacing/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r w:rsidRPr="00B772FA">
                              <w:rPr>
                                <w:rFonts w:ascii="Calibri Light" w:hAnsi="Calibri Light" w:cs="Arial"/>
                                <w:b/>
                                <w:color w:val="066A69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Inova Office of Continuing Medical Educa</w:t>
                            </w:r>
                            <w:r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tion designates this live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educational 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      </w:r>
                            <w:r w:rsidRPr="00B772FA"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3BF3FCF4" w14:textId="77777777" w:rsidR="00CF689E" w:rsidRDefault="00CF689E" w:rsidP="00CF689E">
                            <w:pPr>
                              <w:spacing w:after="0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22B22" id="Text Box 8" o:spid="_x0000_s1031" type="#_x0000_t202" style="position:absolute;margin-left:311.25pt;margin-top:664.5pt;width:270pt;height:7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" filled="f" stroked="f">
                <v:textbox>
                  <w:txbxContent>
                    <w:p w14:paraId="1FB34893" w14:textId="77777777" w:rsidR="00DB6994" w:rsidRPr="00B772FA" w:rsidRDefault="00DB6994" w:rsidP="00DB6994">
                      <w:pPr>
                        <w:spacing w:after="0" w:line="200" w:lineRule="exact"/>
                        <w:contextualSpacing/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</w:pPr>
                      <w:r w:rsidRPr="00B772FA">
                        <w:rPr>
                          <w:rFonts w:ascii="Calibri Light" w:hAnsi="Calibri Light" w:cs="Arial"/>
                          <w:b/>
                          <w:color w:val="066A69"/>
                          <w:sz w:val="16"/>
                          <w:szCs w:val="16"/>
                        </w:rPr>
                        <w:t>Credit Designation: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Inova Office of Continuing Medical Educa</w:t>
                      </w:r>
                      <w:r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tion designates this live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educational 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</w:r>
                      <w:r w:rsidRPr="00B772FA"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3BF3FCF4" w14:textId="77777777" w:rsidR="00CF689E" w:rsidRDefault="00CF689E" w:rsidP="00CF689E">
                      <w:pPr>
                        <w:spacing w:after="0"/>
                        <w:contextualSpacing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F689E"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CC355F4" wp14:editId="4CC560E9">
                <wp:simplePos x="0" y="0"/>
                <wp:positionH relativeFrom="column">
                  <wp:posOffset>46990</wp:posOffset>
                </wp:positionH>
                <wp:positionV relativeFrom="paragraph">
                  <wp:posOffset>2180590</wp:posOffset>
                </wp:positionV>
                <wp:extent cx="6478270" cy="1518920"/>
                <wp:effectExtent l="0" t="0" r="0" b="0"/>
                <wp:wrapThrough wrapText="bothSides">
                  <wp:wrapPolygon edited="0">
                    <wp:start x="127" y="813"/>
                    <wp:lineTo x="127" y="15171"/>
                    <wp:lineTo x="9972" y="18692"/>
                    <wp:lineTo x="11814" y="18692"/>
                    <wp:lineTo x="11814" y="20589"/>
                    <wp:lineTo x="21405" y="20589"/>
                    <wp:lineTo x="21405" y="813"/>
                    <wp:lineTo x="127" y="813"/>
                  </wp:wrapPolygon>
                </wp:wrapThrough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8270" cy="1518920"/>
                          <a:chOff x="679" y="7564"/>
                          <a:chExt cx="10202" cy="2392"/>
                        </a:xfrm>
                      </wpg:grpSpPr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79" y="7564"/>
                            <a:ext cx="5040" cy="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DD3CD" w14:textId="77777777" w:rsidR="003C2791" w:rsidRDefault="003C2791"/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201" y="7564"/>
                            <a:ext cx="4680" cy="2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C44A1B" w14:textId="5C7C94D1" w:rsidR="003C2791" w:rsidRDefault="003C2791"/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C355F4" id="Group 8" o:spid="_x0000_s1032" style="position:absolute;margin-left:3.7pt;margin-top:171.7pt;width:510.1pt;height:119.6pt;z-index:251657728" coordorigin="679,7564" coordsize="10202,2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">
                <v:shape id="Text Box 5" o:spid="_x0000_s1033" type="#_x0000_t202" style="position:absolute;left:679;top:7564;width:504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" filled="f" stroked="f">
                  <v:textbox inset=",7.2pt,,7.2pt">
                    <w:txbxContent>
                      <w:p w14:paraId="19FDD3CD" w14:textId="77777777" w:rsidR="003C2791" w:rsidRDefault="003C2791"/>
                    </w:txbxContent>
                  </v:textbox>
                </v:shape>
                <v:shape id="_x0000_s1034" type="#_x0000_t202" style="position:absolute;left:6201;top:7564;width:4680;height:2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" filled="f" stroked="f">
                  <v:textbox inset=",7.2pt,,7.2pt">
                    <w:txbxContent>
                      <w:p w14:paraId="0AC44A1B" w14:textId="5C7C94D1" w:rsidR="003C2791" w:rsidRDefault="003C2791"/>
                    </w:txbxContent>
                  </v:textbox>
                </v:shape>
                <w10:wrap type="through"/>
              </v:group>
            </w:pict>
          </mc:Fallback>
        </mc:AlternateContent>
      </w:r>
    </w:p>
    <w:sectPr w:rsidR="00530ABC" w:rsidRPr="00530ABC" w:rsidSect="003611CA">
      <w:headerReference w:type="default" r:id="rId8"/>
      <w:pgSz w:w="12240" w:h="15840"/>
      <w:pgMar w:top="2808" w:right="720" w:bottom="1440" w:left="810" w:header="21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83F01" w14:textId="77777777" w:rsidR="00581200" w:rsidRDefault="00581200" w:rsidP="00816ECB">
      <w:r>
        <w:separator/>
      </w:r>
    </w:p>
  </w:endnote>
  <w:endnote w:type="continuationSeparator" w:id="0">
    <w:p w14:paraId="4E8552BB" w14:textId="77777777" w:rsidR="00581200" w:rsidRDefault="00581200" w:rsidP="0081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Bold">
    <w:panose1 w:val="020F07020304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7500D" w14:textId="77777777" w:rsidR="00581200" w:rsidRDefault="00581200" w:rsidP="00816ECB">
      <w:r>
        <w:separator/>
      </w:r>
    </w:p>
  </w:footnote>
  <w:footnote w:type="continuationSeparator" w:id="0">
    <w:p w14:paraId="22FE17E1" w14:textId="77777777" w:rsidR="00581200" w:rsidRDefault="00581200" w:rsidP="00816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CA7B4" w14:textId="77777777" w:rsidR="003C2791" w:rsidRDefault="002D394D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3EF6B72" wp14:editId="62F9A710">
          <wp:simplePos x="0" y="0"/>
          <wp:positionH relativeFrom="page">
            <wp:posOffset>-12065</wp:posOffset>
          </wp:positionH>
          <wp:positionV relativeFrom="page">
            <wp:posOffset>0</wp:posOffset>
          </wp:positionV>
          <wp:extent cx="7772400" cy="10058400"/>
          <wp:effectExtent l="25400" t="25400" r="25400" b="2540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54300"/>
    <w:multiLevelType w:val="hybridMultilevel"/>
    <w:tmpl w:val="577C8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B3B55"/>
    <w:multiLevelType w:val="hybridMultilevel"/>
    <w:tmpl w:val="B3348386"/>
    <w:lvl w:ilvl="0" w:tplc="0DFE3D2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8904D5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59B626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95AEB0B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A6824AB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F8DEFC9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EE60A26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B00EBBF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C6DC64C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num w:numId="1" w16cid:durableId="1485392692">
    <w:abstractNumId w:val="1"/>
  </w:num>
  <w:num w:numId="2" w16cid:durableId="789518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  <w:docVar w:name="ShowStaticGuides" w:val="1"/>
  </w:docVars>
  <w:rsids>
    <w:rsidRoot w:val="00897CEF"/>
    <w:rsid w:val="00076DB1"/>
    <w:rsid w:val="000A694D"/>
    <w:rsid w:val="0010337B"/>
    <w:rsid w:val="00172D30"/>
    <w:rsid w:val="00182AB3"/>
    <w:rsid w:val="001B20C9"/>
    <w:rsid w:val="001C3799"/>
    <w:rsid w:val="00262C28"/>
    <w:rsid w:val="00263B15"/>
    <w:rsid w:val="00292309"/>
    <w:rsid w:val="002C76A1"/>
    <w:rsid w:val="002D394D"/>
    <w:rsid w:val="002F5A8D"/>
    <w:rsid w:val="003117EB"/>
    <w:rsid w:val="003611CA"/>
    <w:rsid w:val="003C2791"/>
    <w:rsid w:val="003D35F4"/>
    <w:rsid w:val="00443235"/>
    <w:rsid w:val="004534F2"/>
    <w:rsid w:val="00530ABC"/>
    <w:rsid w:val="00537156"/>
    <w:rsid w:val="00555E20"/>
    <w:rsid w:val="00581200"/>
    <w:rsid w:val="00597D36"/>
    <w:rsid w:val="005C6DE5"/>
    <w:rsid w:val="00661767"/>
    <w:rsid w:val="006D1374"/>
    <w:rsid w:val="006F4810"/>
    <w:rsid w:val="00706179"/>
    <w:rsid w:val="00712570"/>
    <w:rsid w:val="00726360"/>
    <w:rsid w:val="007742A2"/>
    <w:rsid w:val="00785A1E"/>
    <w:rsid w:val="007F48F7"/>
    <w:rsid w:val="00816ECB"/>
    <w:rsid w:val="0087453D"/>
    <w:rsid w:val="00887C79"/>
    <w:rsid w:val="00897CEF"/>
    <w:rsid w:val="00926368"/>
    <w:rsid w:val="009427AE"/>
    <w:rsid w:val="0095418C"/>
    <w:rsid w:val="00955D0C"/>
    <w:rsid w:val="009B2C2C"/>
    <w:rsid w:val="009D2E4F"/>
    <w:rsid w:val="009D4181"/>
    <w:rsid w:val="00A067D9"/>
    <w:rsid w:val="00A253A4"/>
    <w:rsid w:val="00A31E66"/>
    <w:rsid w:val="00A446A5"/>
    <w:rsid w:val="00A51B31"/>
    <w:rsid w:val="00AA6855"/>
    <w:rsid w:val="00AC5407"/>
    <w:rsid w:val="00AF00DC"/>
    <w:rsid w:val="00B370B3"/>
    <w:rsid w:val="00B45196"/>
    <w:rsid w:val="00B772FA"/>
    <w:rsid w:val="00C00E20"/>
    <w:rsid w:val="00C31C14"/>
    <w:rsid w:val="00C461BE"/>
    <w:rsid w:val="00C671A5"/>
    <w:rsid w:val="00CC1A40"/>
    <w:rsid w:val="00CF689E"/>
    <w:rsid w:val="00D033DC"/>
    <w:rsid w:val="00DB138A"/>
    <w:rsid w:val="00DB4D3F"/>
    <w:rsid w:val="00DB6994"/>
    <w:rsid w:val="00DB6A98"/>
    <w:rsid w:val="00DE18F7"/>
    <w:rsid w:val="00DF21E5"/>
    <w:rsid w:val="00E01198"/>
    <w:rsid w:val="00E02847"/>
    <w:rsid w:val="00E22E10"/>
    <w:rsid w:val="00E51FFE"/>
    <w:rsid w:val="00ED3468"/>
    <w:rsid w:val="00EF3BFC"/>
    <w:rsid w:val="00F94338"/>
    <w:rsid w:val="00FD328A"/>
    <w:rsid w:val="00FE469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906CB49"/>
  <w15:docId w15:val="{97908F85-22E9-40A4-8BCA-39A65BE7C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10"/>
    <w:pPr>
      <w:spacing w:after="120"/>
    </w:pPr>
    <w:rPr>
      <w:rFonts w:ascii="Calibri" w:eastAsia="Times New Roman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C79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Header">
    <w:name w:val="Document Title/Header"/>
    <w:basedOn w:val="Heading1"/>
    <w:qFormat/>
    <w:rsid w:val="00887C79"/>
    <w:rPr>
      <w:rFonts w:ascii="Georgia" w:hAnsi="Georgia"/>
      <w:b w:val="0"/>
      <w:color w:val="7F7F7F"/>
      <w:sz w:val="36"/>
      <w:szCs w:val="36"/>
    </w:rPr>
  </w:style>
  <w:style w:type="character" w:customStyle="1" w:styleId="Heading1Char">
    <w:name w:val="Heading 1 Char"/>
    <w:link w:val="Heading1"/>
    <w:uiPriority w:val="9"/>
    <w:rsid w:val="00887C7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16E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16E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17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3799"/>
    <w:rPr>
      <w:rFonts w:ascii="Verdana" w:hAnsi="Verdana" w:hint="default"/>
      <w:i w:val="0"/>
      <w:iCs w:val="0"/>
      <w:strike w:val="0"/>
      <w:dstrike w:val="0"/>
      <w:color w:val="FF66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1C3799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31C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chke\AppData\Local\Microsoft\Windows\Temporary%20Internet%20Files\Content.Outlook\162E9265\Inova%20CME%20Class%20Fly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127F5F-5081-4F33-8D04-B846E2491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CME Class Flyer Template</Template>
  <TotalTime>4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Inova</dc:creator>
  <cp:lastModifiedBy>Alexandra Kazakis</cp:lastModifiedBy>
  <cp:revision>2</cp:revision>
  <cp:lastPrinted>2017-01-30T22:24:00Z</cp:lastPrinted>
  <dcterms:created xsi:type="dcterms:W3CDTF">2023-06-16T16:41:00Z</dcterms:created>
  <dcterms:modified xsi:type="dcterms:W3CDTF">2023-06-16T16:41:00Z</dcterms:modified>
</cp:coreProperties>
</file>