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88A0" w14:textId="23F09A3C" w:rsidR="00530ABC" w:rsidRPr="0003779D" w:rsidRDefault="00A31E66" w:rsidP="003611CA">
      <w:pPr>
        <w:spacing w:line="500" w:lineRule="exact"/>
        <w:contextualSpacing/>
        <w:rPr>
          <w:rFonts w:ascii="Calibri Bold" w:hAnsi="Calibri Bold"/>
          <w:sz w:val="40"/>
          <w:szCs w:val="32"/>
        </w:rPr>
      </w:pPr>
      <w:r w:rsidRPr="0003779D">
        <w:rPr>
          <w:rFonts w:ascii="Calibri Bold" w:hAnsi="Calibri Bold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62FFC1" wp14:editId="08FA7A7E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6EFE90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4428BA1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2FF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336EFE90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4428BA1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03779D" w:rsidRPr="0003779D">
        <w:rPr>
          <w:rFonts w:ascii="Calibri Bold" w:hAnsi="Calibri Bold"/>
          <w:noProof/>
          <w:sz w:val="40"/>
          <w:szCs w:val="32"/>
        </w:rPr>
        <w:t xml:space="preserve">IFMC Foot and Ankle Surgery/Podiatric Section </w:t>
      </w:r>
      <w:r w:rsidR="002D394D" w:rsidRPr="0003779D">
        <w:rPr>
          <w:rFonts w:ascii="Calibri Bold" w:hAnsi="Calibri Bold"/>
          <w:sz w:val="40"/>
          <w:szCs w:val="32"/>
        </w:rPr>
        <w:t>Grand Rounds</w:t>
      </w:r>
    </w:p>
    <w:p w14:paraId="77AD246F" w14:textId="0553E42F" w:rsidR="00530ABC" w:rsidRDefault="00D16E3A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3A594F" wp14:editId="6142318C">
                <wp:simplePos x="0" y="0"/>
                <wp:positionH relativeFrom="column">
                  <wp:posOffset>1581150</wp:posOffset>
                </wp:positionH>
                <wp:positionV relativeFrom="paragraph">
                  <wp:posOffset>3471545</wp:posOffset>
                </wp:positionV>
                <wp:extent cx="3048000" cy="666750"/>
                <wp:effectExtent l="0" t="0" r="0" b="0"/>
                <wp:wrapThrough wrapText="bothSides">
                  <wp:wrapPolygon edited="0">
                    <wp:start x="270" y="1851"/>
                    <wp:lineTo x="270" y="19749"/>
                    <wp:lineTo x="21195" y="19749"/>
                    <wp:lineTo x="21195" y="1851"/>
                    <wp:lineTo x="270" y="1851"/>
                  </wp:wrapPolygon>
                </wp:wrapThrough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414A" w14:textId="4C250B8B" w:rsidR="006B4042" w:rsidRPr="008D0D77" w:rsidRDefault="0087194E" w:rsidP="00EC415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D0D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T</w:t>
                            </w:r>
                            <w:r w:rsidR="006B4042" w:rsidRPr="008D0D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arget Audience:</w:t>
                            </w:r>
                          </w:p>
                          <w:p w14:paraId="5DB35FA3" w14:textId="026E0B89" w:rsidR="00052CC3" w:rsidRPr="006B4042" w:rsidRDefault="006B4042" w:rsidP="00EC41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B4042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Physicians, Residents, Students and APPs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594F" id="_x0000_s1027" type="#_x0000_t202" style="position:absolute;margin-left:124.5pt;margin-top:273.35pt;width:240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" filled="f" stroked="f">
                <v:textbox inset=",7.2pt,,7.2pt">
                  <w:txbxContent>
                    <w:p w14:paraId="52BD414A" w14:textId="4C250B8B" w:rsidR="006B4042" w:rsidRPr="008D0D77" w:rsidRDefault="0087194E" w:rsidP="00EC415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8D0D77">
                        <w:rPr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T</w:t>
                      </w:r>
                      <w:r w:rsidR="006B4042" w:rsidRPr="008D0D77">
                        <w:rPr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arget Audience:</w:t>
                      </w:r>
                    </w:p>
                    <w:p w14:paraId="5DB35FA3" w14:textId="026E0B89" w:rsidR="00052CC3" w:rsidRPr="006B4042" w:rsidRDefault="006B4042" w:rsidP="00EC415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6B4042">
                        <w:rPr>
                          <w:b/>
                          <w:bCs/>
                          <w:sz w:val="24"/>
                          <w:szCs w:val="28"/>
                        </w:rPr>
                        <w:t>Physicians, Residents, Students and APPs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FFFFFF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A01669" wp14:editId="4E8834A3">
                <wp:simplePos x="0" y="0"/>
                <wp:positionH relativeFrom="column">
                  <wp:posOffset>4524375</wp:posOffset>
                </wp:positionH>
                <wp:positionV relativeFrom="paragraph">
                  <wp:posOffset>3471545</wp:posOffset>
                </wp:positionV>
                <wp:extent cx="2171700" cy="666750"/>
                <wp:effectExtent l="0" t="0" r="0" b="0"/>
                <wp:wrapThrough wrapText="bothSides">
                  <wp:wrapPolygon edited="0">
                    <wp:start x="379" y="1851"/>
                    <wp:lineTo x="379" y="19749"/>
                    <wp:lineTo x="21032" y="19749"/>
                    <wp:lineTo x="21032" y="1851"/>
                    <wp:lineTo x="379" y="1851"/>
                  </wp:wrapPolygon>
                </wp:wrapThrough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2A17" w14:textId="460FA070" w:rsidR="00480730" w:rsidRPr="008D0D77" w:rsidRDefault="00480730" w:rsidP="0048073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D0D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SMS Code for CME Credit:</w:t>
                            </w:r>
                          </w:p>
                          <w:p w14:paraId="7A148892" w14:textId="3B794790" w:rsidR="00480730" w:rsidRPr="006B4042" w:rsidRDefault="00ED0BBA" w:rsidP="0048073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KELYEN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1669" id="_x0000_s1028" type="#_x0000_t202" style="position:absolute;margin-left:356.25pt;margin-top:273.35pt;width:171pt;height:5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" filled="f" stroked="f">
                <v:textbox inset=",7.2pt,,7.2pt">
                  <w:txbxContent>
                    <w:p w14:paraId="1E0D2A17" w14:textId="460FA070" w:rsidR="00480730" w:rsidRPr="008D0D77" w:rsidRDefault="00480730" w:rsidP="0048073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8D0D77">
                        <w:rPr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SMS Code for CME Credit:</w:t>
                      </w:r>
                    </w:p>
                    <w:p w14:paraId="7A148892" w14:textId="3B794790" w:rsidR="00480730" w:rsidRPr="006B4042" w:rsidRDefault="00ED0BBA" w:rsidP="00480730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KELYEN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FFFFFF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3E874" wp14:editId="4FD16E9F">
                <wp:simplePos x="0" y="0"/>
                <wp:positionH relativeFrom="column">
                  <wp:posOffset>-133350</wp:posOffset>
                </wp:positionH>
                <wp:positionV relativeFrom="paragraph">
                  <wp:posOffset>2452370</wp:posOffset>
                </wp:positionV>
                <wp:extent cx="7051675" cy="1295400"/>
                <wp:effectExtent l="0" t="0" r="0" b="0"/>
                <wp:wrapThrough wrapText="bothSides">
                  <wp:wrapPolygon edited="0">
                    <wp:start x="117" y="953"/>
                    <wp:lineTo x="117" y="20647"/>
                    <wp:lineTo x="21415" y="20647"/>
                    <wp:lineTo x="21415" y="953"/>
                    <wp:lineTo x="117" y="953"/>
                  </wp:wrapPolygon>
                </wp:wrapThrough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6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46B1" w14:textId="1CF575DD" w:rsidR="00F25350" w:rsidRPr="00F25350" w:rsidRDefault="00CF7ED2" w:rsidP="00F2535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 w:rsidRPr="00F25350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Wednesday, </w:t>
                            </w:r>
                            <w:r w:rsidR="009173F4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June 14</w:t>
                            </w:r>
                            <w:r w:rsidRPr="00F25350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gramStart"/>
                            <w:r w:rsidRPr="00F25350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2023</w:t>
                            </w:r>
                            <w:proofErr w:type="gramEnd"/>
                            <w:r w:rsidR="00F25350" w:rsidRPr="00F25350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at 6:15am</w:t>
                            </w:r>
                          </w:p>
                          <w:p w14:paraId="1212A276" w14:textId="7569028E" w:rsidR="003C2791" w:rsidRPr="00EC415C" w:rsidRDefault="00CF7ED2" w:rsidP="00C95E91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>Conference Rooms D,</w:t>
                            </w:r>
                            <w:r w:rsidR="00DD0EBE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DD0EBE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  <w:r w:rsidR="00DD0EBE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 </w:t>
                            </w:r>
                            <w:r w:rsidR="00C95E91" w:rsidRPr="00EC415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(</w:t>
                            </w:r>
                            <w:r w:rsidR="00DD0EBE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a</w:t>
                            </w: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bove the </w:t>
                            </w:r>
                            <w:r w:rsidR="00DD0EBE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o</w:t>
                            </w: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ld </w:t>
                            </w:r>
                            <w:r w:rsidR="00DD0EBE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c</w:t>
                            </w:r>
                            <w:r w:rsidRPr="00EC415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afe</w:t>
                            </w:r>
                            <w:r w:rsidR="00C95E91" w:rsidRPr="00EC415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teria)</w:t>
                            </w:r>
                          </w:p>
                          <w:p w14:paraId="6BBA390A" w14:textId="544325C7" w:rsidR="0087194E" w:rsidRPr="00B75604" w:rsidRDefault="00B75604" w:rsidP="00C95E9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hyperlink r:id="rId8" w:history="1">
                              <w:r w:rsidRPr="00B75604">
                                <w:rPr>
                                  <w:rStyle w:val="Hyperlink"/>
                                  <w:sz w:val="24"/>
                                  <w:szCs w:val="28"/>
                                </w:rPr>
                                <w:t>https://inova.zoom.us/j/93900157213?pwd=SGRPRTFsbVJzTDZkTnRBeVk2YnVpdz09</w:t>
                              </w:r>
                            </w:hyperlink>
                          </w:p>
                          <w:p w14:paraId="62581E79" w14:textId="77777777" w:rsidR="00B75604" w:rsidRPr="00EC415C" w:rsidRDefault="00B75604" w:rsidP="00C95E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E874" id="_x0000_s1029" type="#_x0000_t202" style="position:absolute;margin-left:-10.5pt;margin-top:193.1pt;width:555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" filled="f" stroked="f">
                <v:textbox inset=",7.2pt,,7.2pt">
                  <w:txbxContent>
                    <w:p w14:paraId="415546B1" w14:textId="1CF575DD" w:rsidR="00F25350" w:rsidRPr="00F25350" w:rsidRDefault="00CF7ED2" w:rsidP="00F25350">
                      <w:pPr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 w:rsidRPr="00F25350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Wednesday, </w:t>
                      </w:r>
                      <w:r w:rsidR="009173F4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June 14</w:t>
                      </w:r>
                      <w:r w:rsidRPr="00F25350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, </w:t>
                      </w:r>
                      <w:proofErr w:type="gramStart"/>
                      <w:r w:rsidRPr="00F25350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2023</w:t>
                      </w:r>
                      <w:proofErr w:type="gramEnd"/>
                      <w:r w:rsidR="00F25350" w:rsidRPr="00F25350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at 6:15am</w:t>
                      </w:r>
                    </w:p>
                    <w:p w14:paraId="1212A276" w14:textId="7569028E" w:rsidR="003C2791" w:rsidRPr="00EC415C" w:rsidRDefault="00CF7ED2" w:rsidP="00C95E91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EC415C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>Conference Rooms D,</w:t>
                      </w:r>
                      <w:r w:rsidR="00DD0EBE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C415C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DD0EBE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C415C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>+</w:t>
                      </w:r>
                      <w:r w:rsidR="00DD0EBE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C415C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 xml:space="preserve">F </w:t>
                      </w:r>
                      <w:r w:rsidR="00C95E91" w:rsidRPr="00EC415C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>(</w:t>
                      </w:r>
                      <w:r w:rsidR="00DD0EBE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>a</w:t>
                      </w:r>
                      <w:r w:rsidRPr="00EC415C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 xml:space="preserve">bove the </w:t>
                      </w:r>
                      <w:r w:rsidR="00DD0EBE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>o</w:t>
                      </w:r>
                      <w:r w:rsidRPr="00EC415C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 xml:space="preserve">ld </w:t>
                      </w:r>
                      <w:r w:rsidR="00DD0EBE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>c</w:t>
                      </w:r>
                      <w:r w:rsidRPr="00EC415C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>afe</w:t>
                      </w:r>
                      <w:r w:rsidR="00C95E91" w:rsidRPr="00EC415C">
                        <w:rPr>
                          <w:rFonts w:ascii="Calibri Light" w:hAnsi="Calibri Light"/>
                          <w:b/>
                          <w:bCs/>
                          <w:i/>
                          <w:iCs/>
                          <w:sz w:val="24"/>
                        </w:rPr>
                        <w:t>teria)</w:t>
                      </w:r>
                    </w:p>
                    <w:p w14:paraId="6BBA390A" w14:textId="544325C7" w:rsidR="0087194E" w:rsidRPr="00B75604" w:rsidRDefault="00B75604" w:rsidP="00C95E91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hyperlink r:id="rId9" w:history="1">
                        <w:r w:rsidRPr="00B75604">
                          <w:rPr>
                            <w:rStyle w:val="Hyperlink"/>
                            <w:sz w:val="24"/>
                            <w:szCs w:val="28"/>
                          </w:rPr>
                          <w:t>https://inova.zoom.us/j/93900157213?pwd=SGRPRTFsbVJzTDZkTnRBeVk2YnVpdz09</w:t>
                        </w:r>
                      </w:hyperlink>
                    </w:p>
                    <w:p w14:paraId="62581E79" w14:textId="77777777" w:rsidR="00B75604" w:rsidRPr="00EC415C" w:rsidRDefault="00B75604" w:rsidP="00C95E91">
                      <w:pPr>
                        <w:jc w:val="center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70048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B430709" wp14:editId="0C8CDDDC">
                <wp:simplePos x="0" y="0"/>
                <wp:positionH relativeFrom="column">
                  <wp:posOffset>-38100</wp:posOffset>
                </wp:positionH>
                <wp:positionV relativeFrom="paragraph">
                  <wp:posOffset>842645</wp:posOffset>
                </wp:positionV>
                <wp:extent cx="6904990" cy="2114550"/>
                <wp:effectExtent l="0" t="0" r="0" b="0"/>
                <wp:wrapSquare wrapText="bothSides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2114550"/>
                          <a:chOff x="1" y="-4"/>
                          <a:chExt cx="6906273" cy="2558306"/>
                        </a:xfrm>
                      </wpg:grpSpPr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-4"/>
                            <a:ext cx="3251200" cy="255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B03C9" w14:textId="294677FC" w:rsidR="003656CD" w:rsidRPr="00352464" w:rsidRDefault="009173F4" w:rsidP="00352464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M</w:t>
                              </w:r>
                              <w:r w:rsidR="00ED2C46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 xml:space="preserve">inimally </w:t>
                              </w: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I</w:t>
                              </w:r>
                              <w:r w:rsidR="00ED2C46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 xml:space="preserve">nvasive </w:t>
                              </w: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S</w:t>
                              </w:r>
                              <w:r w:rsidR="00ED2C46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urgery</w:t>
                              </w:r>
                            </w:p>
                            <w:p w14:paraId="2AED13C2" w14:textId="127017C9" w:rsidR="003656CD" w:rsidRPr="00352464" w:rsidRDefault="009173F4" w:rsidP="00352464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28"/>
                                </w:rPr>
                                <w:t>David Siegel</w:t>
                              </w:r>
                              <w:r w:rsidR="003656CD" w:rsidRPr="00352464">
                                <w:rPr>
                                  <w:rFonts w:cs="Arial"/>
                                  <w:b/>
                                  <w:color w:val="FFFFFF" w:themeColor="background1"/>
                                  <w:sz w:val="28"/>
                                </w:rPr>
                                <w:t>, DPM</w:t>
                              </w:r>
                            </w:p>
                            <w:p w14:paraId="666D763B" w14:textId="069BBA10" w:rsidR="00352464" w:rsidRDefault="008F047E" w:rsidP="003656CD">
                              <w:r>
                                <w:rPr>
                                  <w:rFonts w:ascii="Gill Sans MT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F3DB914" wp14:editId="0A8F019D">
                                    <wp:extent cx="952500" cy="1058333"/>
                                    <wp:effectExtent l="0" t="0" r="0" b="8890"/>
                                    <wp:docPr id="11" name="image11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image11.jpe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3499" cy="1081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E176FC" w14:textId="564EAD9E" w:rsidR="00480730" w:rsidRPr="00F65BDB" w:rsidRDefault="00480730" w:rsidP="00DD0EBE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 w:rsidRPr="00480730">
                                <w:rPr>
                                  <w:rFonts w:cs="Arial"/>
                                  <w:b/>
                                  <w:noProof/>
                                  <w:color w:val="298CA1"/>
                                  <w:sz w:val="28"/>
                                </w:rPr>
                                <w:drawing>
                                  <wp:inline distT="0" distB="0" distL="0" distR="0" wp14:anchorId="3D7FEF3B" wp14:editId="76ADEDB6">
                                    <wp:extent cx="3105785" cy="939165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05785" cy="939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322" y="-1"/>
                            <a:ext cx="3476952" cy="237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09E0B" w14:textId="7FA4805D" w:rsidR="00480730" w:rsidRPr="00E04173" w:rsidRDefault="009173F4" w:rsidP="00480730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E04173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M</w:t>
                              </w:r>
                              <w:r w:rsidR="00ED2C46" w:rsidRPr="00E04173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 xml:space="preserve">inimally </w:t>
                              </w:r>
                              <w:r w:rsidRPr="00E04173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I</w:t>
                              </w:r>
                              <w:r w:rsidR="00ED2C46" w:rsidRPr="00E04173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 xml:space="preserve">nvasive </w:t>
                              </w:r>
                              <w:r w:rsidRPr="00E04173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S</w:t>
                              </w:r>
                              <w:r w:rsidR="00ED2C46" w:rsidRPr="00E04173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urgery</w:t>
                              </w:r>
                            </w:p>
                            <w:p w14:paraId="254D6973" w14:textId="78595F28" w:rsidR="003656CD" w:rsidRPr="00352464" w:rsidRDefault="009173F4" w:rsidP="00480730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28"/>
                                </w:rPr>
                                <w:t>Kyle Miller</w:t>
                              </w:r>
                              <w:r w:rsidR="003656CD" w:rsidRPr="00352464">
                                <w:rPr>
                                  <w:rFonts w:cs="Arial"/>
                                  <w:b/>
                                  <w:color w:val="FFFFFF" w:themeColor="background1"/>
                                  <w:sz w:val="28"/>
                                </w:rPr>
                                <w:t>, DPM</w:t>
                              </w:r>
                            </w:p>
                            <w:p w14:paraId="15F9226C" w14:textId="7B7E2F51" w:rsidR="00352464" w:rsidRDefault="008F047E" w:rsidP="008F047E"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2EA325C" wp14:editId="0B5E28E9">
                                    <wp:extent cx="952120" cy="1057910"/>
                                    <wp:effectExtent l="0" t="0" r="635" b="8890"/>
                                    <wp:docPr id="12" name="image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age4.jpeg"/>
                                            <pic:cNvPicPr/>
                                          </pic:nvPicPr>
                                          <pic:blipFill>
                                            <a:blip r:embed="rId1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9277" cy="10769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30709" id="Group 11" o:spid="_x0000_s1030" style="position:absolute;margin-left:-3pt;margin-top:66.35pt;width:543.7pt;height:166.5pt;z-index:251672064" coordorigin="" coordsize="69062,2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">
                <v:shape id="Text Box 5" o:spid="_x0000_s1031" type="#_x0000_t202" style="position:absolute;width:32512;height:2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99B03C9" w14:textId="294677FC" w:rsidR="003656CD" w:rsidRPr="00352464" w:rsidRDefault="009173F4" w:rsidP="00352464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M</w:t>
                        </w:r>
                        <w:r w:rsidR="00ED2C46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 xml:space="preserve">inimally </w:t>
                        </w:r>
                        <w:r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I</w:t>
                        </w:r>
                        <w:r w:rsidR="00ED2C46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 xml:space="preserve">nvasive </w:t>
                        </w:r>
                        <w:r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S</w:t>
                        </w:r>
                        <w:r w:rsidR="00ED2C46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urgery</w:t>
                        </w:r>
                      </w:p>
                      <w:p w14:paraId="2AED13C2" w14:textId="127017C9" w:rsidR="003656CD" w:rsidRPr="00352464" w:rsidRDefault="009173F4" w:rsidP="00352464">
                        <w:pPr>
                          <w:rPr>
                            <w:rFonts w:cs="Arial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28"/>
                          </w:rPr>
                          <w:t>David Siegel</w:t>
                        </w:r>
                        <w:r w:rsidR="003656CD" w:rsidRPr="00352464">
                          <w:rPr>
                            <w:rFonts w:cs="Arial"/>
                            <w:b/>
                            <w:color w:val="FFFFFF" w:themeColor="background1"/>
                            <w:sz w:val="28"/>
                          </w:rPr>
                          <w:t>, DPM</w:t>
                        </w:r>
                      </w:p>
                      <w:p w14:paraId="666D763B" w14:textId="069BBA10" w:rsidR="00352464" w:rsidRDefault="008F047E" w:rsidP="003656CD">
                        <w:r>
                          <w:rPr>
                            <w:rFonts w:ascii="Gill Sans MT"/>
                            <w:noProof/>
                            <w:sz w:val="20"/>
                          </w:rPr>
                          <w:drawing>
                            <wp:inline distT="0" distB="0" distL="0" distR="0" wp14:anchorId="1F3DB914" wp14:editId="0A8F019D">
                              <wp:extent cx="952500" cy="1058333"/>
                              <wp:effectExtent l="0" t="0" r="0" b="8890"/>
                              <wp:docPr id="11" name="image1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1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3499" cy="10816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E176FC" w14:textId="564EAD9E" w:rsidR="00480730" w:rsidRPr="00F65BDB" w:rsidRDefault="00480730" w:rsidP="00DD0EBE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 w:rsidRPr="00480730">
                          <w:rPr>
                            <w:rFonts w:cs="Arial"/>
                            <w:b/>
                            <w:noProof/>
                            <w:color w:val="298CA1"/>
                            <w:sz w:val="28"/>
                          </w:rPr>
                          <w:drawing>
                            <wp:inline distT="0" distB="0" distL="0" distR="0" wp14:anchorId="3D7FEF3B" wp14:editId="76ADEDB6">
                              <wp:extent cx="3105785" cy="939165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785" cy="939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2" type="#_x0000_t202" style="position:absolute;left:34293;width:34769;height:2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8B09E0B" w14:textId="7FA4805D" w:rsidR="00480730" w:rsidRPr="00E04173" w:rsidRDefault="009173F4" w:rsidP="00480730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E04173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M</w:t>
                        </w:r>
                        <w:r w:rsidR="00ED2C46" w:rsidRPr="00E04173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 xml:space="preserve">inimally </w:t>
                        </w:r>
                        <w:r w:rsidRPr="00E04173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I</w:t>
                        </w:r>
                        <w:r w:rsidR="00ED2C46" w:rsidRPr="00E04173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 xml:space="preserve">nvasive </w:t>
                        </w:r>
                        <w:r w:rsidRPr="00E04173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S</w:t>
                        </w:r>
                        <w:r w:rsidR="00ED2C46" w:rsidRPr="00E04173">
                          <w:rPr>
                            <w:rFonts w:cs="Arial"/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urgery</w:t>
                        </w:r>
                      </w:p>
                      <w:p w14:paraId="254D6973" w14:textId="78595F28" w:rsidR="003656CD" w:rsidRPr="00352464" w:rsidRDefault="009173F4" w:rsidP="00480730">
                        <w:pPr>
                          <w:rPr>
                            <w:rFonts w:cs="Arial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28"/>
                          </w:rPr>
                          <w:t>Kyle Miller</w:t>
                        </w:r>
                        <w:r w:rsidR="003656CD" w:rsidRPr="00352464">
                          <w:rPr>
                            <w:rFonts w:cs="Arial"/>
                            <w:b/>
                            <w:color w:val="FFFFFF" w:themeColor="background1"/>
                            <w:sz w:val="28"/>
                          </w:rPr>
                          <w:t>, DPM</w:t>
                        </w:r>
                      </w:p>
                      <w:p w14:paraId="15F9226C" w14:textId="7B7E2F51" w:rsidR="00352464" w:rsidRDefault="008F047E" w:rsidP="008F047E"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2EA325C" wp14:editId="0B5E28E9">
                              <wp:extent cx="952120" cy="1057910"/>
                              <wp:effectExtent l="0" t="0" r="635" b="8890"/>
                              <wp:docPr id="12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9277" cy="10769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F7ED2">
        <w:rPr>
          <w:rFonts w:ascii="Calibri Light" w:hAnsi="Calibri Light"/>
          <w:sz w:val="36"/>
          <w:szCs w:val="36"/>
        </w:rPr>
        <w:t xml:space="preserve">Inova Fairfax Medical Campus </w:t>
      </w:r>
      <w:r w:rsidR="002D394D" w:rsidRPr="0003779D">
        <w:rPr>
          <w:rFonts w:ascii="Calibri Light" w:hAnsi="Calibri Light"/>
          <w:sz w:val="36"/>
          <w:szCs w:val="36"/>
        </w:rPr>
        <w:t>Department</w:t>
      </w:r>
      <w:r w:rsidR="0003779D" w:rsidRPr="0003779D">
        <w:rPr>
          <w:rFonts w:ascii="Calibri Light" w:hAnsi="Calibri Light"/>
          <w:sz w:val="36"/>
          <w:szCs w:val="36"/>
        </w:rPr>
        <w:t xml:space="preserve"> of </w:t>
      </w:r>
      <w:proofErr w:type="spellStart"/>
      <w:r w:rsidR="0003779D" w:rsidRPr="0003779D">
        <w:rPr>
          <w:rFonts w:ascii="Calibri Light" w:hAnsi="Calibri Light"/>
          <w:sz w:val="36"/>
          <w:szCs w:val="36"/>
        </w:rPr>
        <w:t>Orthopaedic</w:t>
      </w:r>
      <w:proofErr w:type="spellEnd"/>
      <w:r w:rsidR="0003779D" w:rsidRPr="0003779D">
        <w:rPr>
          <w:rFonts w:ascii="Calibri Light" w:hAnsi="Calibri Light"/>
          <w:sz w:val="36"/>
          <w:szCs w:val="36"/>
        </w:rPr>
        <w:t xml:space="preserve"> Surgery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85BAD03" w14:textId="3A282DE0" w:rsidR="00530ABC" w:rsidRPr="00C95E91" w:rsidRDefault="00530ABC" w:rsidP="003611CA">
      <w:pPr>
        <w:tabs>
          <w:tab w:val="left" w:pos="270"/>
        </w:tabs>
        <w:rPr>
          <w:color w:val="FFFFFF"/>
          <w:sz w:val="20"/>
          <w:szCs w:val="22"/>
        </w:rPr>
      </w:pPr>
    </w:p>
    <w:p w14:paraId="0BCC78E9" w14:textId="7987F3EE" w:rsidR="00C95E91" w:rsidRPr="00C461BE" w:rsidRDefault="00C95E91" w:rsidP="00C95E91">
      <w:pPr>
        <w:rPr>
          <w:rFonts w:cs="Arial"/>
          <w:b/>
          <w:color w:val="298CA1"/>
          <w:sz w:val="28"/>
        </w:rPr>
      </w:pPr>
      <w:r w:rsidRPr="00C461BE">
        <w:rPr>
          <w:rFonts w:cs="Arial"/>
          <w:b/>
          <w:color w:val="298CA1"/>
          <w:sz w:val="28"/>
        </w:rPr>
        <w:t xml:space="preserve"> </w:t>
      </w:r>
    </w:p>
    <w:p w14:paraId="00091B25" w14:textId="35CFA8AC" w:rsidR="00530ABC" w:rsidRPr="00530ABC" w:rsidRDefault="00EC415C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30781B3" wp14:editId="1A21001C">
                <wp:simplePos x="0" y="0"/>
                <wp:positionH relativeFrom="column">
                  <wp:posOffset>-19050</wp:posOffset>
                </wp:positionH>
                <wp:positionV relativeFrom="paragraph">
                  <wp:posOffset>582295</wp:posOffset>
                </wp:positionV>
                <wp:extent cx="6763385" cy="2473960"/>
                <wp:effectExtent l="0" t="0" r="0" b="254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2473960"/>
                          <a:chOff x="-19050" y="-141379"/>
                          <a:chExt cx="6763386" cy="271577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-141379"/>
                            <a:ext cx="3307715" cy="271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17D1C" w14:textId="641CBBEC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26CAE144" w14:textId="6AECEEA0" w:rsidR="00863F1B" w:rsidRDefault="00863F1B" w:rsidP="00DD0E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Discuss minimally invasive surgery current concepts</w:t>
                              </w:r>
                            </w:p>
                            <w:p w14:paraId="43395CA9" w14:textId="17793541" w:rsidR="003C2791" w:rsidRPr="00F65BDB" w:rsidRDefault="00245972" w:rsidP="00DD0E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Examine </w:t>
                              </w:r>
                              <w:r w:rsid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p</w:t>
                              </w:r>
                              <w:r w:rsidR="009173F4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ros</w:t>
                              </w:r>
                              <w:r w:rsidR="00863F1B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 and </w:t>
                              </w:r>
                              <w:r w:rsid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c</w:t>
                              </w:r>
                              <w:r w:rsidR="009173F4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ons</w:t>
                              </w:r>
                            </w:p>
                            <w:p w14:paraId="478D0523" w14:textId="69B3F897" w:rsidR="00F65BDB" w:rsidRDefault="00245972" w:rsidP="00DD0E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Explain </w:t>
                              </w:r>
                              <w:r w:rsid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p</w:t>
                              </w:r>
                              <w:r w:rsidR="009173F4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atient </w:t>
                              </w:r>
                              <w:r w:rsid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s</w:t>
                              </w:r>
                              <w:r w:rsidR="009173F4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election</w:t>
                              </w:r>
                            </w:p>
                            <w:p w14:paraId="36140EB2" w14:textId="357717AB" w:rsidR="00480730" w:rsidRPr="00863F1B" w:rsidRDefault="00863F1B" w:rsidP="00863F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Review procedures specific to bunion deformity and hammertoe repair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8666" y="-141379"/>
                            <a:ext cx="3455670" cy="251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A8BAD" w14:textId="77777777" w:rsidR="00C95E91" w:rsidRPr="00C461BE" w:rsidRDefault="00C95E91" w:rsidP="00C95E91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49DD5FC3" w14:textId="44EC8247" w:rsidR="00C95E91" w:rsidRPr="00501F2E" w:rsidRDefault="00501F2E" w:rsidP="00DD0E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 w:rsidRP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Understanding minimally invasive techniques related to midfoot and hindfoot </w:t>
                              </w:r>
                              <w:proofErr w:type="spellStart"/>
                              <w:r w:rsidRP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charcot</w:t>
                              </w:r>
                              <w:proofErr w:type="spellEnd"/>
                              <w:r w:rsidRPr="00501F2E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 reconstruction</w:t>
                              </w:r>
                            </w:p>
                            <w:p w14:paraId="4CAF959A" w14:textId="75695A77" w:rsidR="00C95E91" w:rsidRPr="00501F2E" w:rsidRDefault="00501F2E" w:rsidP="00DD0EB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Discuss MIS calcaneal osteotomies with calcaneal varus/valgus malalig</w:t>
                              </w:r>
                              <w:r w:rsidR="00F20207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ment</w:t>
                              </w:r>
                            </w:p>
                            <w:p w14:paraId="539BC76C" w14:textId="42214569" w:rsidR="003C2791" w:rsidRPr="00501F2E" w:rsidRDefault="00501F2E" w:rsidP="00C95E9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Understand arthroscopic techniques beyond traditional uses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781B3" id="_x0000_s1033" style="position:absolute;margin-left:-1.5pt;margin-top:45.85pt;width:532.55pt;height:194.8pt;z-index:251655680" coordorigin="-190,-1413" coordsize="67633,2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">
                <v:shape id="Text Box 5" o:spid="_x0000_s1034" type="#_x0000_t202" style="position:absolute;left:-190;top:-1413;width:33076;height:2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A517D1C" w14:textId="641CBBEC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26CAE144" w14:textId="6AECEEA0" w:rsidR="00863F1B" w:rsidRDefault="00863F1B" w:rsidP="00DD0E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Discuss minimally invasive surgery current concepts</w:t>
                        </w:r>
                      </w:p>
                      <w:p w14:paraId="43395CA9" w14:textId="17793541" w:rsidR="003C2791" w:rsidRPr="00F65BDB" w:rsidRDefault="00245972" w:rsidP="00DD0E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Examine </w:t>
                        </w:r>
                        <w:r w:rsid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p</w:t>
                        </w:r>
                        <w:r w:rsidR="009173F4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ros</w:t>
                        </w:r>
                        <w:r w:rsidR="00863F1B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 and </w:t>
                        </w:r>
                        <w:r w:rsid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c</w:t>
                        </w:r>
                        <w:r w:rsidR="009173F4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ons</w:t>
                        </w:r>
                      </w:p>
                      <w:p w14:paraId="478D0523" w14:textId="69B3F897" w:rsidR="00F65BDB" w:rsidRDefault="00245972" w:rsidP="00DD0E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Explain </w:t>
                        </w:r>
                        <w:r w:rsid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p</w:t>
                        </w:r>
                        <w:r w:rsidR="009173F4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atient </w:t>
                        </w:r>
                        <w:r w:rsid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s</w:t>
                        </w:r>
                        <w:r w:rsidR="009173F4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election</w:t>
                        </w:r>
                      </w:p>
                      <w:p w14:paraId="36140EB2" w14:textId="357717AB" w:rsidR="00480730" w:rsidRPr="00863F1B" w:rsidRDefault="00863F1B" w:rsidP="00863F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Review procedures specific to bunion deformity and hammertoe repair</w:t>
                        </w:r>
                      </w:p>
                    </w:txbxContent>
                  </v:textbox>
                </v:shape>
                <v:shape id="Text Box 6" o:spid="_x0000_s1035" type="#_x0000_t202" style="position:absolute;left:32886;top:-1413;width:34557;height:2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4A8BAD" w14:textId="77777777" w:rsidR="00C95E91" w:rsidRPr="00C461BE" w:rsidRDefault="00C95E91" w:rsidP="00C95E91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49DD5FC3" w14:textId="44EC8247" w:rsidR="00C95E91" w:rsidRPr="00501F2E" w:rsidRDefault="00501F2E" w:rsidP="00DD0E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 w:rsidRP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Understanding minimally invasive techniques related to midfoot and hindfoot </w:t>
                        </w:r>
                        <w:proofErr w:type="spellStart"/>
                        <w:r w:rsidRP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charcot</w:t>
                        </w:r>
                        <w:proofErr w:type="spellEnd"/>
                        <w:r w:rsidRPr="00501F2E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 reconstruction</w:t>
                        </w:r>
                      </w:p>
                      <w:p w14:paraId="4CAF959A" w14:textId="75695A77" w:rsidR="00C95E91" w:rsidRPr="00501F2E" w:rsidRDefault="00501F2E" w:rsidP="00DD0EB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Discuss MIS calcaneal osteotomies with calcaneal varus/valgus malalig</w:t>
                        </w:r>
                        <w:r w:rsidR="00F20207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n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ment</w:t>
                        </w:r>
                      </w:p>
                      <w:p w14:paraId="539BC76C" w14:textId="42214569" w:rsidR="003C2791" w:rsidRPr="00501F2E" w:rsidRDefault="00501F2E" w:rsidP="00C95E9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spacing w:after="0"/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Understand arthroscopic techniques beyond traditional uses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72727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8D6B87" wp14:editId="47A5382D">
                <wp:simplePos x="0" y="0"/>
                <wp:positionH relativeFrom="page">
                  <wp:posOffset>3952875</wp:posOffset>
                </wp:positionH>
                <wp:positionV relativeFrom="page">
                  <wp:posOffset>8343899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C263F1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480EBD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6B87" id="Text Box 8" o:spid="_x0000_s1036" type="#_x0000_t202" style="position:absolute;margin-left:311.25pt;margin-top:65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" filled="f" stroked="f">
                <v:textbox>
                  <w:txbxContent>
                    <w:p w14:paraId="48C263F1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480EBD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3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7F6B" w14:textId="77777777" w:rsidR="00262C28" w:rsidRDefault="00262C28" w:rsidP="00816ECB">
      <w:r>
        <w:separator/>
      </w:r>
    </w:p>
  </w:endnote>
  <w:endnote w:type="continuationSeparator" w:id="0">
    <w:p w14:paraId="58F62F71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A010" w14:textId="77777777" w:rsidR="00262C28" w:rsidRDefault="00262C28" w:rsidP="00816ECB">
      <w:r>
        <w:separator/>
      </w:r>
    </w:p>
  </w:footnote>
  <w:footnote w:type="continuationSeparator" w:id="0">
    <w:p w14:paraId="583CC75A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C1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F596864" wp14:editId="2406C98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16682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3779D"/>
    <w:rsid w:val="00052CC3"/>
    <w:rsid w:val="00076DB1"/>
    <w:rsid w:val="000A694D"/>
    <w:rsid w:val="00172D30"/>
    <w:rsid w:val="00182AB3"/>
    <w:rsid w:val="00233C02"/>
    <w:rsid w:val="00245972"/>
    <w:rsid w:val="00262C28"/>
    <w:rsid w:val="002D394D"/>
    <w:rsid w:val="002F5A8D"/>
    <w:rsid w:val="003117EB"/>
    <w:rsid w:val="00352464"/>
    <w:rsid w:val="003611CA"/>
    <w:rsid w:val="003656CD"/>
    <w:rsid w:val="00370048"/>
    <w:rsid w:val="003C2791"/>
    <w:rsid w:val="003D35F4"/>
    <w:rsid w:val="00436ED5"/>
    <w:rsid w:val="00480730"/>
    <w:rsid w:val="00501F2E"/>
    <w:rsid w:val="00530ABC"/>
    <w:rsid w:val="00555E20"/>
    <w:rsid w:val="00597D36"/>
    <w:rsid w:val="005C6DE5"/>
    <w:rsid w:val="00661767"/>
    <w:rsid w:val="006B4042"/>
    <w:rsid w:val="007742A2"/>
    <w:rsid w:val="00785A1E"/>
    <w:rsid w:val="00816ECB"/>
    <w:rsid w:val="00863F1B"/>
    <w:rsid w:val="0087194E"/>
    <w:rsid w:val="0087453D"/>
    <w:rsid w:val="00887C79"/>
    <w:rsid w:val="00893DE8"/>
    <w:rsid w:val="00897CEF"/>
    <w:rsid w:val="008D0D77"/>
    <w:rsid w:val="008F047E"/>
    <w:rsid w:val="009173F4"/>
    <w:rsid w:val="0095418C"/>
    <w:rsid w:val="00A31E66"/>
    <w:rsid w:val="00A446A5"/>
    <w:rsid w:val="00A72727"/>
    <w:rsid w:val="00A73D5A"/>
    <w:rsid w:val="00AA6855"/>
    <w:rsid w:val="00AF00DC"/>
    <w:rsid w:val="00B370B3"/>
    <w:rsid w:val="00B75604"/>
    <w:rsid w:val="00B772FA"/>
    <w:rsid w:val="00BB0C55"/>
    <w:rsid w:val="00C461BE"/>
    <w:rsid w:val="00C95E91"/>
    <w:rsid w:val="00CF7ED2"/>
    <w:rsid w:val="00D033DC"/>
    <w:rsid w:val="00D16E3A"/>
    <w:rsid w:val="00D842EC"/>
    <w:rsid w:val="00DB6A98"/>
    <w:rsid w:val="00DD0EBE"/>
    <w:rsid w:val="00DF21E5"/>
    <w:rsid w:val="00E01198"/>
    <w:rsid w:val="00E04173"/>
    <w:rsid w:val="00E22E10"/>
    <w:rsid w:val="00EC415C"/>
    <w:rsid w:val="00ED0BBA"/>
    <w:rsid w:val="00ED2C46"/>
    <w:rsid w:val="00ED3468"/>
    <w:rsid w:val="00EF3BFC"/>
    <w:rsid w:val="00F20207"/>
    <w:rsid w:val="00F25350"/>
    <w:rsid w:val="00F65BDB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4BDA80E4"/>
  <w15:docId w15:val="{219C32D5-024B-4F8E-AFEA-45727F7C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va.zoom.us/j/93900157213?pwd=SGRPRTFsbVJzTDZkTnRBeVk2YnVpdz0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nova.zoom.us/j/93900157213?pwd=SGRPRTFsbVJzTDZkTnRBeVk2YnVpdz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68525-41FE-4EDC-83D7-29F5D3C2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Crawford, Maureena J.</cp:lastModifiedBy>
  <cp:revision>2</cp:revision>
  <cp:lastPrinted>2023-05-26T14:44:00Z</cp:lastPrinted>
  <dcterms:created xsi:type="dcterms:W3CDTF">2023-06-12T22:49:00Z</dcterms:created>
  <dcterms:modified xsi:type="dcterms:W3CDTF">2023-06-12T22:49:00Z</dcterms:modified>
</cp:coreProperties>
</file>