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09F19650" w:rsidR="00DF312E" w:rsidRPr="00DF312E" w:rsidRDefault="00DF312E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>ly 5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394AD1B3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>FUSZUS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5A654A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09F19650" w:rsidR="00DF312E" w:rsidRPr="00DF312E" w:rsidRDefault="00DF312E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Ju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>ly 5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394AD1B3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>FUSZUS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5A654A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4x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qllaUmuRfUIzJTwnQk3CQxaoX5iNEJXllj/2BDFMOo/cVBn&#10;EaWpbWM3SbM8hok6jqyPI4RTSFVig5EfXhjf+hupuqaFk3w9uDgHG9edY3hAtYUP9nkjHyXPfDTb&#10;6fSmPkrDJMzmvguTNJ0vFr4Ld0aK8yjJ020PRkm6COcO6L4HDy7510baN9r/YiR3PcFl7npp+/DY&#10;1+J47ox3eB5XvwA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QZx+MZ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aVJQ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26A84"/>
    <w:rsid w:val="00527540"/>
    <w:rsid w:val="00530ABC"/>
    <w:rsid w:val="0054535B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E2766"/>
    <w:rsid w:val="00EF3BFC"/>
    <w:rsid w:val="00EF50D1"/>
    <w:rsid w:val="00F209B9"/>
    <w:rsid w:val="00F21C5B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4</cp:revision>
  <cp:lastPrinted>2017-01-30T22:24:00Z</cp:lastPrinted>
  <dcterms:created xsi:type="dcterms:W3CDTF">2023-06-09T16:36:00Z</dcterms:created>
  <dcterms:modified xsi:type="dcterms:W3CDTF">2023-06-29T16:34:00Z</dcterms:modified>
</cp:coreProperties>
</file>