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Mateo </w:t>
                            </w:r>
                            <w:proofErr w:type="spellStart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Ziu</w:t>
                            </w:r>
                            <w:proofErr w:type="spellEnd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Mateo </w:t>
                      </w:r>
                      <w:proofErr w:type="spellStart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Ziu</w:t>
                      </w:r>
                      <w:proofErr w:type="spellEnd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08CAC7F2" w:rsidR="003C2791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B03868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June 6</w:t>
                              </w:r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,</w:t>
                              </w:r>
                              <w:r w:rsidR="004169D7"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2023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br/>
                                <w:t>Text SMS Code</w:t>
                              </w:r>
                              <w:r w:rsidR="00B03868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PECGOS</w:t>
                              </w:r>
                            </w:p>
                            <w:p w14:paraId="5D7E8118" w14:textId="1D63BF2C" w:rsidR="00BF3944" w:rsidRPr="00BF3944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995F02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08CAC7F2" w:rsidR="003C2791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Tuesday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</w:t>
                        </w:r>
                        <w:r w:rsidR="00B03868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June 6</w:t>
                        </w:r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,</w:t>
                        </w:r>
                        <w:r w:rsidR="004169D7"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2023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br/>
                          <w:t xml:space="preserve">Text SMS 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Code</w:t>
                        </w:r>
                        <w:r w:rsidR="00B03868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PECGOS</w:t>
                        </w:r>
                        <w:bookmarkStart w:id="1" w:name="_GoBack"/>
                        <w:bookmarkEnd w:id="1"/>
                      </w:p>
                      <w:p w14:paraId="5D7E8118" w14:textId="1D63BF2C" w:rsidR="00BF3944" w:rsidRPr="00BF3944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B03868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31FD0AF5">
                <wp:simplePos x="0" y="0"/>
                <wp:positionH relativeFrom="column">
                  <wp:posOffset>-6629400</wp:posOffset>
                </wp:positionH>
                <wp:positionV relativeFrom="paragraph">
                  <wp:posOffset>893445</wp:posOffset>
                </wp:positionV>
                <wp:extent cx="6972300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943100"/>
                          <a:chOff x="0" y="0"/>
                          <a:chExt cx="6744335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4866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1"/>
                            <w:p w14:paraId="6219092B" w14:textId="6A7770B8" w:rsidR="007D5AED" w:rsidRPr="00D723F8" w:rsidRDefault="00882E3A" w:rsidP="00D723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46A368A3" w:rsidR="004F50C9" w:rsidRP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0"/>
                            <a:ext cx="3200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2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522pt;margin-top:70.35pt;width:549pt;height:153pt;z-index:251657216" coordsize="67443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">
                <v:shape id="Text Box 5" o:spid="_x0000_s1031" type="#_x0000_t202" style="position:absolute;width:3574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4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4"/>
                      <w:p w14:paraId="6219092B" w14:textId="6A7770B8" w:rsidR="007D5AED" w:rsidRPr="00D723F8" w:rsidRDefault="00882E3A" w:rsidP="00D723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46A368A3" w:rsidR="004F50C9" w:rsidRP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5439;width:32004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5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5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3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3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" filled="f" stroked="f">
                <v:path arrowok="t"/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: The </w:t>
                      </w:r>
                      <w:proofErr w:type="spellStart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" filled="f" stroked="f">
                <v:path arrowok="t"/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FA"/>
    <w:rsid w:val="00B9046F"/>
    <w:rsid w:val="00B912F3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41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C93EA-EFF6-421F-BA8C-E3189E4C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2</cp:revision>
  <cp:lastPrinted>2017-01-30T22:24:00Z</cp:lastPrinted>
  <dcterms:created xsi:type="dcterms:W3CDTF">2023-06-02T13:50:00Z</dcterms:created>
  <dcterms:modified xsi:type="dcterms:W3CDTF">2023-06-02T13:50:00Z</dcterms:modified>
</cp:coreProperties>
</file>