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0583F077" w:rsidR="00530ABC" w:rsidRPr="007E5A4F" w:rsidRDefault="005920EC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D45370D" id="Group 11" o:spid="_x0000_s1026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28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D892C0B" id="Text Box 9" o:spid="_x0000_s1029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</w:t>
      </w:r>
      <w:proofErr w:type="spellEnd"/>
      <w:r w:rsidR="00141175" w:rsidRPr="007E5A4F">
        <w:rPr>
          <w:rFonts w:asciiTheme="minorHAnsi" w:hAnsiTheme="minorHAnsi"/>
          <w:sz w:val="44"/>
          <w:szCs w:val="40"/>
        </w:rPr>
        <w:t xml:space="preserve"> Cancer Institute</w:t>
      </w:r>
    </w:p>
    <w:p w14:paraId="65F7C6BF" w14:textId="28349D51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24B91E6F">
                <wp:simplePos x="0" y="0"/>
                <wp:positionH relativeFrom="column">
                  <wp:posOffset>-95250</wp:posOffset>
                </wp:positionH>
                <wp:positionV relativeFrom="paragraph">
                  <wp:posOffset>2134870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4890"/>
                    <wp:lineTo x="9337" y="18347"/>
                    <wp:lineTo x="11110" y="18347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40737FED" w:rsidR="00036405" w:rsidRPr="00036405" w:rsidRDefault="00141175" w:rsidP="00036405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>Monday</w:t>
                              </w:r>
                              <w:r w:rsidR="0084673A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r w:rsidR="00E83E94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June </w:t>
                              </w:r>
                              <w:r w:rsidR="00432D0B">
                                <w:rPr>
                                  <w:rFonts w:asciiTheme="minorHAnsi" w:hAnsiTheme="minorHAnsi"/>
                                  <w:sz w:val="32"/>
                                </w:rPr>
                                <w:t>5</w:t>
                              </w:r>
                              <w:bookmarkStart w:id="0" w:name="_GoBack"/>
                              <w:bookmarkEnd w:id="0"/>
                              <w:r w:rsidR="005920EC">
                                <w:rPr>
                                  <w:rFonts w:asciiTheme="minorHAnsi" w:hAnsiTheme="minorHAnsi"/>
                                  <w:sz w:val="32"/>
                                </w:rPr>
                                <w:t>, 2023</w:t>
                              </w:r>
                              <w:r w:rsidR="0084673A">
                                <w:rPr>
                                  <w:rFonts w:asciiTheme="minorHAnsi" w:hAnsiTheme="minorHAnsi"/>
                                  <w:sz w:val="32"/>
                                </w:rPr>
                                <w:br/>
                                <w:t>TEXT SMS CODE:</w:t>
                              </w:r>
                              <w:r w:rsidR="0097337E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 </w:t>
                              </w:r>
                              <w:r w:rsidR="00C12051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WATFOX</w:t>
                              </w:r>
                              <w:r w:rsidR="0097337E">
                                <w:rPr>
                                  <w:rFonts w:asciiTheme="minorHAnsi" w:hAnsiTheme="minorHAnsi"/>
                                  <w:sz w:val="32"/>
                                </w:rPr>
                                <w:br/>
                                <w:t>To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  <w:p w14:paraId="6AFE2B64" w14:textId="46CDC429" w:rsidR="003C2791" w:rsidRP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To 703-260-9391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30" style="position:absolute;margin-left:-7.5pt;margin-top:168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649;top:7519;width:4269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40737FED" w:rsidR="00036405" w:rsidRPr="00036405" w:rsidRDefault="00141175" w:rsidP="00036405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>Monday</w:t>
                        </w:r>
                        <w:r w:rsidR="0084673A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r w:rsidR="00E83E94">
                          <w:rPr>
                            <w:rFonts w:asciiTheme="minorHAnsi" w:hAnsiTheme="minorHAnsi"/>
                            <w:sz w:val="32"/>
                          </w:rPr>
                          <w:t xml:space="preserve">June </w:t>
                        </w:r>
                        <w:r w:rsidR="00432D0B">
                          <w:rPr>
                            <w:rFonts w:asciiTheme="minorHAnsi" w:hAnsiTheme="minorHAnsi"/>
                            <w:sz w:val="32"/>
                          </w:rPr>
                          <w:t>5</w:t>
                        </w:r>
                        <w:bookmarkStart w:id="1" w:name="_GoBack"/>
                        <w:bookmarkEnd w:id="1"/>
                        <w:r w:rsidR="005920EC">
                          <w:rPr>
                            <w:rFonts w:asciiTheme="minorHAnsi" w:hAnsiTheme="minorHAnsi"/>
                            <w:sz w:val="32"/>
                          </w:rPr>
                          <w:t>, 2023</w:t>
                        </w:r>
                        <w:r w:rsidR="0084673A">
                          <w:rPr>
                            <w:rFonts w:asciiTheme="minorHAnsi" w:hAnsiTheme="minorHAnsi"/>
                            <w:sz w:val="32"/>
                          </w:rPr>
                          <w:br/>
                          <w:t>TEXT SMS CODE:</w:t>
                        </w:r>
                        <w:r w:rsidR="0097337E">
                          <w:rPr>
                            <w:rFonts w:asciiTheme="minorHAnsi" w:hAnsiTheme="minorHAnsi"/>
                            <w:sz w:val="32"/>
                          </w:rPr>
                          <w:t xml:space="preserve">  </w:t>
                        </w:r>
                        <w:r w:rsidR="00C12051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WATFOX</w:t>
                        </w:r>
                        <w:r w:rsidR="0097337E">
                          <w:rPr>
                            <w:rFonts w:asciiTheme="minorHAnsi" w:hAnsiTheme="minorHAnsi"/>
                            <w:sz w:val="32"/>
                          </w:rPr>
                          <w:br/>
                          <w:t>To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  <w:p w14:paraId="6AFE2B64" w14:textId="46CDC429" w:rsidR="003C2791" w:rsidRP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</w:rPr>
                          <w:t xml:space="preserve">To 703-260-9391 </w:t>
                        </w:r>
                      </w:p>
                    </w:txbxContent>
                  </v:textbox>
                </v:shape>
                <v:shape id="_x0000_s1032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6E4F"/>
    <w:rsid w:val="000D3C30"/>
    <w:rsid w:val="00106B83"/>
    <w:rsid w:val="001130FD"/>
    <w:rsid w:val="0012357C"/>
    <w:rsid w:val="00134CF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C2791"/>
    <w:rsid w:val="003D2178"/>
    <w:rsid w:val="003D35F4"/>
    <w:rsid w:val="003F4256"/>
    <w:rsid w:val="00416233"/>
    <w:rsid w:val="0042204D"/>
    <w:rsid w:val="00432D0B"/>
    <w:rsid w:val="00446949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35A6A"/>
    <w:rsid w:val="00661767"/>
    <w:rsid w:val="006B1456"/>
    <w:rsid w:val="006B1C98"/>
    <w:rsid w:val="006E5889"/>
    <w:rsid w:val="006F5243"/>
    <w:rsid w:val="006F57E1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87C79"/>
    <w:rsid w:val="00897A86"/>
    <w:rsid w:val="00897CEF"/>
    <w:rsid w:val="008A1434"/>
    <w:rsid w:val="008C2A8F"/>
    <w:rsid w:val="008F6A63"/>
    <w:rsid w:val="00906057"/>
    <w:rsid w:val="00923E6D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50EF"/>
    <w:rsid w:val="00A30706"/>
    <w:rsid w:val="00A31E66"/>
    <w:rsid w:val="00A5410E"/>
    <w:rsid w:val="00A74B63"/>
    <w:rsid w:val="00AA2AB2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83E94"/>
    <w:rsid w:val="00E92585"/>
    <w:rsid w:val="00EA3F62"/>
    <w:rsid w:val="00EC66E0"/>
    <w:rsid w:val="00ED16D6"/>
    <w:rsid w:val="00ED3468"/>
    <w:rsid w:val="00EE4382"/>
    <w:rsid w:val="00EF3BFC"/>
    <w:rsid w:val="00F1152B"/>
    <w:rsid w:val="00F1401B"/>
    <w:rsid w:val="00F442CF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0209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980D90-E28E-42D9-B304-04086309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Askey, Patricia A.</cp:lastModifiedBy>
  <cp:revision>5</cp:revision>
  <cp:lastPrinted>2017-01-30T22:24:00Z</cp:lastPrinted>
  <dcterms:created xsi:type="dcterms:W3CDTF">2023-06-02T12:27:00Z</dcterms:created>
  <dcterms:modified xsi:type="dcterms:W3CDTF">2023-06-02T13:27:00Z</dcterms:modified>
</cp:coreProperties>
</file>