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66100" w14:textId="63CC1C7C" w:rsidR="00A13A9E" w:rsidRDefault="00A13A9E" w:rsidP="00A13A9E">
      <w:pPr>
        <w:spacing w:line="500" w:lineRule="exact"/>
        <w:contextualSpacing/>
        <w:jc w:val="center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IFH Neuro Cancer TB Conference</w:t>
      </w:r>
    </w:p>
    <w:p w14:paraId="3DD10F0C" w14:textId="74C61A2E" w:rsidR="00530ABC" w:rsidRPr="00A13A9E" w:rsidRDefault="002D394D" w:rsidP="00A13A9E">
      <w:pPr>
        <w:tabs>
          <w:tab w:val="left" w:pos="270"/>
        </w:tabs>
        <w:spacing w:after="840" w:line="500" w:lineRule="exact"/>
        <w:jc w:val="center"/>
        <w:rPr>
          <w:rFonts w:asciiTheme="minorHAnsi" w:hAnsiTheme="minorHAnsi"/>
          <w:sz w:val="36"/>
          <w:szCs w:val="36"/>
        </w:rPr>
      </w:pPr>
      <w:r w:rsidRPr="00A13A9E">
        <w:rPr>
          <w:rFonts w:asciiTheme="minorHAnsi" w:hAnsi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1AAA56" wp14:editId="53056501">
                <wp:simplePos x="0" y="0"/>
                <wp:positionH relativeFrom="column">
                  <wp:posOffset>-120015</wp:posOffset>
                </wp:positionH>
                <wp:positionV relativeFrom="paragraph">
                  <wp:posOffset>873760</wp:posOffset>
                </wp:positionV>
                <wp:extent cx="6972300" cy="2286000"/>
                <wp:effectExtent l="635" t="254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94D4CB" w14:textId="17405103" w:rsidR="00A13A9E" w:rsidRPr="00A13A9E" w:rsidRDefault="00A13A9E" w:rsidP="00A13A9E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Cs/>
                                <w:sz w:val="40"/>
                                <w:szCs w:val="72"/>
                              </w:rPr>
                              <w:t xml:space="preserve">                            </w:t>
                            </w:r>
                            <w:r w:rsidRPr="00A13A9E">
                              <w:rPr>
                                <w:rFonts w:asciiTheme="minorHAnsi" w:hAnsiTheme="minorHAnsi"/>
                                <w:iCs/>
                                <w:sz w:val="32"/>
                                <w:szCs w:val="32"/>
                              </w:rPr>
                              <w:t>Patient Case Presentation</w:t>
                            </w:r>
                          </w:p>
                          <w:p w14:paraId="7BA5AB5A" w14:textId="7604862D" w:rsidR="003C2791" w:rsidRPr="00A13A9E" w:rsidRDefault="00A13A9E" w:rsidP="00A13A9E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  <w:r w:rsidRPr="00A13A9E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 xml:space="preserve">                                   </w:t>
                            </w:r>
                            <w:r w:rsidR="007D5AED" w:rsidRPr="00A13A9E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 xml:space="preserve">Mateo </w:t>
                            </w:r>
                            <w:proofErr w:type="spellStart"/>
                            <w:r w:rsidR="007D5AED" w:rsidRPr="00A13A9E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>Ziu</w:t>
                            </w:r>
                            <w:proofErr w:type="spellEnd"/>
                            <w:r w:rsidR="007D5AED" w:rsidRPr="00A13A9E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>,</w:t>
                            </w:r>
                            <w:r w:rsidR="007D5AED" w:rsidRPr="00A13A9E">
                              <w:rPr>
                                <w:rFonts w:asciiTheme="minorHAnsi" w:hAnsiTheme="minorHAnsi" w:cs="Arial"/>
                                <w:sz w:val="32"/>
                                <w:szCs w:val="32"/>
                              </w:rPr>
                              <w:t xml:space="preserve"> MD &amp; </w:t>
                            </w:r>
                            <w:r w:rsidR="007D5AED" w:rsidRPr="00A13A9E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>Adam Cohen MD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1AAA5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9.45pt;margin-top:68.8pt;width:549pt;height:18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" filled="f" stroked="f">
                <v:textbox inset=",7.2pt,,7.2pt">
                  <w:txbxContent>
                    <w:p w14:paraId="5E94D4CB" w14:textId="17405103" w:rsidR="00A13A9E" w:rsidRPr="00A13A9E" w:rsidRDefault="00A13A9E" w:rsidP="00A13A9E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iCs/>
                          <w:sz w:val="40"/>
                          <w:szCs w:val="72"/>
                        </w:rPr>
                        <w:t xml:space="preserve">                            </w:t>
                      </w:r>
                      <w:r w:rsidRPr="00A13A9E">
                        <w:rPr>
                          <w:rFonts w:asciiTheme="minorHAnsi" w:hAnsiTheme="minorHAnsi"/>
                          <w:iCs/>
                          <w:sz w:val="32"/>
                          <w:szCs w:val="32"/>
                        </w:rPr>
                        <w:t>Patient Case Presentation</w:t>
                      </w:r>
                    </w:p>
                    <w:p w14:paraId="7BA5AB5A" w14:textId="7604862D" w:rsidR="003C2791" w:rsidRPr="00A13A9E" w:rsidRDefault="00A13A9E" w:rsidP="00A13A9E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A13A9E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                                  </w:t>
                      </w:r>
                      <w:r w:rsidR="007D5AED" w:rsidRPr="00A13A9E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Mateo </w:t>
                      </w:r>
                      <w:proofErr w:type="spellStart"/>
                      <w:r w:rsidR="007D5AED" w:rsidRPr="00A13A9E">
                        <w:rPr>
                          <w:rFonts w:asciiTheme="minorHAnsi" w:hAnsiTheme="minorHAnsi"/>
                          <w:sz w:val="32"/>
                          <w:szCs w:val="32"/>
                        </w:rPr>
                        <w:t>Ziu</w:t>
                      </w:r>
                      <w:proofErr w:type="spellEnd"/>
                      <w:r w:rsidR="007D5AED" w:rsidRPr="00A13A9E">
                        <w:rPr>
                          <w:rFonts w:asciiTheme="minorHAnsi" w:hAnsiTheme="minorHAnsi"/>
                          <w:sz w:val="32"/>
                          <w:szCs w:val="32"/>
                        </w:rPr>
                        <w:t>,</w:t>
                      </w:r>
                      <w:r w:rsidR="007D5AED" w:rsidRPr="00A13A9E">
                        <w:rPr>
                          <w:rFonts w:asciiTheme="minorHAnsi" w:hAnsiTheme="minorHAnsi" w:cs="Arial"/>
                          <w:sz w:val="32"/>
                          <w:szCs w:val="32"/>
                        </w:rPr>
                        <w:t xml:space="preserve"> MD &amp; </w:t>
                      </w:r>
                      <w:r w:rsidR="007D5AED" w:rsidRPr="00A13A9E">
                        <w:rPr>
                          <w:rFonts w:asciiTheme="minorHAnsi" w:hAnsiTheme="minorHAnsi"/>
                          <w:sz w:val="32"/>
                          <w:szCs w:val="32"/>
                        </w:rPr>
                        <w:t>Adam Cohen MD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4F50C9" w:rsidRPr="00A13A9E">
        <w:rPr>
          <w:rFonts w:asciiTheme="minorHAnsi" w:hAnsiTheme="minorHAnsi"/>
          <w:sz w:val="36"/>
          <w:szCs w:val="36"/>
        </w:rPr>
        <w:t>The Cancer Registry</w:t>
      </w:r>
    </w:p>
    <w:p w14:paraId="183B0EA3" w14:textId="77777777" w:rsidR="00530ABC" w:rsidRPr="00172D30" w:rsidRDefault="002D394D" w:rsidP="003611CA">
      <w:pPr>
        <w:tabs>
          <w:tab w:val="left" w:pos="270"/>
        </w:tabs>
        <w:rPr>
          <w:color w:val="FFFFF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100C74F" wp14:editId="65EAE369">
                <wp:simplePos x="0" y="0"/>
                <wp:positionH relativeFrom="column">
                  <wp:posOffset>-95250</wp:posOffset>
                </wp:positionH>
                <wp:positionV relativeFrom="paragraph">
                  <wp:posOffset>2163445</wp:posOffset>
                </wp:positionV>
                <wp:extent cx="6497320" cy="1285875"/>
                <wp:effectExtent l="0" t="0" r="0" b="0"/>
                <wp:wrapThrough wrapText="bothSides">
                  <wp:wrapPolygon edited="0">
                    <wp:start x="127" y="960"/>
                    <wp:lineTo x="127" y="14720"/>
                    <wp:lineTo x="5573" y="16960"/>
                    <wp:lineTo x="11843" y="16960"/>
                    <wp:lineTo x="11843" y="20480"/>
                    <wp:lineTo x="21406" y="20480"/>
                    <wp:lineTo x="21406" y="960"/>
                    <wp:lineTo x="127" y="960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7320" cy="1285875"/>
                          <a:chOff x="649" y="7564"/>
                          <a:chExt cx="10232" cy="2392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7564"/>
                            <a:ext cx="5040" cy="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7143DB" w14:textId="7535C1DB" w:rsidR="003C2791" w:rsidRDefault="004F50C9" w:rsidP="00BF3944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  <w:szCs w:val="22"/>
                                </w:rPr>
                              </w:pPr>
                              <w:r w:rsidRPr="004169D7">
                                <w:rPr>
                                  <w:rFonts w:asciiTheme="minorHAnsi" w:hAnsiTheme="minorHAnsi"/>
                                  <w:sz w:val="32"/>
                                  <w:szCs w:val="22"/>
                                </w:rPr>
                                <w:t>Tuesday</w:t>
                              </w:r>
                              <w:r w:rsidR="00BF3944">
                                <w:rPr>
                                  <w:rFonts w:asciiTheme="minorHAnsi" w:hAnsiTheme="minorHAnsi"/>
                                  <w:sz w:val="32"/>
                                  <w:szCs w:val="22"/>
                                </w:rPr>
                                <w:t xml:space="preserve"> </w:t>
                              </w:r>
                              <w:r w:rsidR="00B03868">
                                <w:rPr>
                                  <w:rFonts w:asciiTheme="minorHAnsi" w:hAnsiTheme="minorHAnsi"/>
                                  <w:sz w:val="32"/>
                                  <w:szCs w:val="22"/>
                                </w:rPr>
                                <w:t xml:space="preserve">June </w:t>
                              </w:r>
                              <w:r w:rsidR="00141839">
                                <w:rPr>
                                  <w:rFonts w:asciiTheme="minorHAnsi" w:hAnsiTheme="minorHAnsi"/>
                                  <w:sz w:val="32"/>
                                  <w:szCs w:val="22"/>
                                </w:rPr>
                                <w:t>2</w:t>
                              </w:r>
                              <w:r w:rsidR="006D0348">
                                <w:rPr>
                                  <w:rFonts w:asciiTheme="minorHAnsi" w:hAnsiTheme="minorHAnsi"/>
                                  <w:sz w:val="32"/>
                                  <w:szCs w:val="22"/>
                                </w:rPr>
                                <w:t>7</w:t>
                              </w:r>
                              <w:r w:rsidR="009D03F9">
                                <w:rPr>
                                  <w:rFonts w:asciiTheme="minorHAnsi" w:hAnsiTheme="minorHAnsi"/>
                                  <w:sz w:val="32"/>
                                  <w:szCs w:val="22"/>
                                </w:rPr>
                                <w:t>,</w:t>
                              </w:r>
                              <w:r w:rsidR="004169D7" w:rsidRPr="004169D7">
                                <w:rPr>
                                  <w:rFonts w:asciiTheme="minorHAnsi" w:hAnsiTheme="minorHAnsi"/>
                                  <w:sz w:val="32"/>
                                  <w:szCs w:val="22"/>
                                </w:rPr>
                                <w:t xml:space="preserve"> 2023</w:t>
                              </w:r>
                              <w:r w:rsidR="00BF3944">
                                <w:rPr>
                                  <w:rFonts w:asciiTheme="minorHAnsi" w:hAnsiTheme="minorHAnsi"/>
                                  <w:sz w:val="32"/>
                                  <w:szCs w:val="22"/>
                                </w:rPr>
                                <w:br/>
                                <w:t>Text SMS Code</w:t>
                              </w:r>
                              <w:r w:rsidR="00141839">
                                <w:rPr>
                                  <w:rFonts w:ascii="Arial" w:hAnsi="Arial" w:cs="Arial"/>
                                  <w:color w:val="2F2F2F"/>
                                  <w:shd w:val="clear" w:color="auto" w:fill="FFFFFF"/>
                                </w:rPr>
                                <w:t xml:space="preserve"> </w:t>
                              </w:r>
                              <w:r w:rsidR="006D0348">
                                <w:rPr>
                                  <w:rFonts w:ascii="Arial" w:hAnsi="Arial" w:cs="Arial"/>
                                  <w:color w:val="2F2F2F"/>
                                  <w:shd w:val="clear" w:color="auto" w:fill="FFFFFF"/>
                                </w:rPr>
                                <w:t>KODWOB</w:t>
                              </w:r>
                            </w:p>
                            <w:p w14:paraId="5D7E8118" w14:textId="1D63BF2C" w:rsidR="00BF3944" w:rsidRPr="00BF3944" w:rsidRDefault="00BF3944" w:rsidP="00BF3944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32"/>
                                  <w:szCs w:val="22"/>
                                </w:rPr>
                                <w:t>To 703-260-9391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201" y="7564"/>
                            <a:ext cx="4680" cy="2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61FC36" w14:textId="0213875F" w:rsidR="003C2791" w:rsidRPr="004169D7" w:rsidRDefault="00255C25" w:rsidP="004169D7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 w:rsidRPr="004169D7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4:00-</w:t>
                              </w:r>
                              <w:r w:rsidR="006C46C3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5:00</w:t>
                              </w:r>
                              <w:r w:rsidR="00CB3CC3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pm</w:t>
                              </w:r>
                            </w:p>
                            <w:p w14:paraId="41157F2E" w14:textId="77777777" w:rsidR="007D5AED" w:rsidRPr="004169D7" w:rsidRDefault="006D0348" w:rsidP="004169D7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hyperlink r:id="rId8" w:history="1">
                                <w:r w:rsidR="00C90957" w:rsidRPr="004169D7">
                                  <w:rPr>
                                    <w:rStyle w:val="Hyperlink"/>
                                    <w:rFonts w:asciiTheme="minorHAnsi" w:hAnsiTheme="minorHAnsi"/>
                                    <w:sz w:val="32"/>
                                    <w:szCs w:val="32"/>
                                  </w:rPr>
                                  <w:t>www.oncolens.com</w:t>
                                </w:r>
                              </w:hyperlink>
                              <w:r w:rsidR="00C90957" w:rsidRPr="004169D7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14:paraId="70BCE033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00C74F" id="Group 8" o:spid="_x0000_s1027" style="position:absolute;margin-left:-7.5pt;margin-top:170.35pt;width:511.6pt;height:101.25pt;z-index:251657728" coordorigin="649,7564" coordsize="10232,2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649;top:7564;width:504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687143DB" w14:textId="7535C1DB" w:rsidR="003C2791" w:rsidRDefault="004F50C9" w:rsidP="00BF3944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inorHAnsi" w:hAnsiTheme="minorHAnsi"/>
                            <w:sz w:val="32"/>
                            <w:szCs w:val="22"/>
                          </w:rPr>
                        </w:pPr>
                        <w:r w:rsidRPr="004169D7">
                          <w:rPr>
                            <w:rFonts w:asciiTheme="minorHAnsi" w:hAnsiTheme="minorHAnsi"/>
                            <w:sz w:val="32"/>
                            <w:szCs w:val="22"/>
                          </w:rPr>
                          <w:t>Tuesday</w:t>
                        </w:r>
                        <w:r w:rsidR="00BF3944">
                          <w:rPr>
                            <w:rFonts w:asciiTheme="minorHAnsi" w:hAnsiTheme="minorHAnsi"/>
                            <w:sz w:val="32"/>
                            <w:szCs w:val="22"/>
                          </w:rPr>
                          <w:t xml:space="preserve"> </w:t>
                        </w:r>
                        <w:r w:rsidR="00B03868">
                          <w:rPr>
                            <w:rFonts w:asciiTheme="minorHAnsi" w:hAnsiTheme="minorHAnsi"/>
                            <w:sz w:val="32"/>
                            <w:szCs w:val="22"/>
                          </w:rPr>
                          <w:t xml:space="preserve">June </w:t>
                        </w:r>
                        <w:r w:rsidR="00141839">
                          <w:rPr>
                            <w:rFonts w:asciiTheme="minorHAnsi" w:hAnsiTheme="minorHAnsi"/>
                            <w:sz w:val="32"/>
                            <w:szCs w:val="22"/>
                          </w:rPr>
                          <w:t>2</w:t>
                        </w:r>
                        <w:r w:rsidR="006D0348">
                          <w:rPr>
                            <w:rFonts w:asciiTheme="minorHAnsi" w:hAnsiTheme="minorHAnsi"/>
                            <w:sz w:val="32"/>
                            <w:szCs w:val="22"/>
                          </w:rPr>
                          <w:t>7</w:t>
                        </w:r>
                        <w:r w:rsidR="009D03F9">
                          <w:rPr>
                            <w:rFonts w:asciiTheme="minorHAnsi" w:hAnsiTheme="minorHAnsi"/>
                            <w:sz w:val="32"/>
                            <w:szCs w:val="22"/>
                          </w:rPr>
                          <w:t>,</w:t>
                        </w:r>
                        <w:r w:rsidR="004169D7" w:rsidRPr="004169D7">
                          <w:rPr>
                            <w:rFonts w:asciiTheme="minorHAnsi" w:hAnsiTheme="minorHAnsi"/>
                            <w:sz w:val="32"/>
                            <w:szCs w:val="22"/>
                          </w:rPr>
                          <w:t xml:space="preserve"> 2023</w:t>
                        </w:r>
                        <w:r w:rsidR="00BF3944">
                          <w:rPr>
                            <w:rFonts w:asciiTheme="minorHAnsi" w:hAnsiTheme="minorHAnsi"/>
                            <w:sz w:val="32"/>
                            <w:szCs w:val="22"/>
                          </w:rPr>
                          <w:br/>
                          <w:t>Text SMS Code</w:t>
                        </w:r>
                        <w:r w:rsidR="00141839">
                          <w:rPr>
                            <w:rFonts w:ascii="Arial" w:hAnsi="Arial" w:cs="Arial"/>
                            <w:color w:val="2F2F2F"/>
                            <w:shd w:val="clear" w:color="auto" w:fill="FFFFFF"/>
                          </w:rPr>
                          <w:t xml:space="preserve"> </w:t>
                        </w:r>
                        <w:r w:rsidR="006D0348">
                          <w:rPr>
                            <w:rFonts w:ascii="Arial" w:hAnsi="Arial" w:cs="Arial"/>
                            <w:color w:val="2F2F2F"/>
                            <w:shd w:val="clear" w:color="auto" w:fill="FFFFFF"/>
                          </w:rPr>
                          <w:t>KODWOB</w:t>
                        </w:r>
                      </w:p>
                      <w:p w14:paraId="5D7E8118" w14:textId="1D63BF2C" w:rsidR="00BF3944" w:rsidRPr="00BF3944" w:rsidRDefault="00BF3944" w:rsidP="00BF3944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inorHAnsi" w:hAnsiTheme="minorHAnsi"/>
                            <w:sz w:val="32"/>
                            <w:szCs w:val="22"/>
                          </w:rPr>
                        </w:pPr>
                        <w:r>
                          <w:rPr>
                            <w:rFonts w:asciiTheme="minorHAnsi" w:hAnsiTheme="minorHAnsi"/>
                            <w:sz w:val="32"/>
                            <w:szCs w:val="22"/>
                          </w:rPr>
                          <w:t>To 703-260-9391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v:shape id="_x0000_s1029" type="#_x0000_t202" style="position:absolute;left:6201;top:7564;width:4680;height:2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6361FC36" w14:textId="0213875F" w:rsidR="003C2791" w:rsidRPr="004169D7" w:rsidRDefault="00255C25" w:rsidP="004169D7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 w:rsidRPr="004169D7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4:00-</w:t>
                        </w:r>
                        <w:r w:rsidR="006C46C3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5:00</w:t>
                        </w:r>
                        <w:r w:rsidR="00CB3CC3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pm</w:t>
                        </w:r>
                      </w:p>
                      <w:p w14:paraId="41157F2E" w14:textId="77777777" w:rsidR="007D5AED" w:rsidRPr="004169D7" w:rsidRDefault="006D0348" w:rsidP="004169D7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hyperlink r:id="rId9" w:history="1">
                          <w:r w:rsidR="00C90957" w:rsidRPr="004169D7">
                            <w:rPr>
                              <w:rStyle w:val="Hyperlink"/>
                              <w:rFonts w:asciiTheme="minorHAnsi" w:hAnsiTheme="minorHAnsi"/>
                              <w:sz w:val="32"/>
                              <w:szCs w:val="32"/>
                            </w:rPr>
                            <w:t>www.oncolens.com</w:t>
                          </w:r>
                        </w:hyperlink>
                        <w:r w:rsidR="00C90957" w:rsidRPr="004169D7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14:paraId="70BCE033" w14:textId="77777777" w:rsidR="003C2791" w:rsidRDefault="003C2791"/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2CAD3D70" w14:textId="23DFFA59" w:rsidR="00530ABC" w:rsidRPr="00530ABC" w:rsidRDefault="00B7002E" w:rsidP="00530ABC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F231872" wp14:editId="31FD0AF5">
                <wp:simplePos x="0" y="0"/>
                <wp:positionH relativeFrom="column">
                  <wp:posOffset>-6629400</wp:posOffset>
                </wp:positionH>
                <wp:positionV relativeFrom="paragraph">
                  <wp:posOffset>893445</wp:posOffset>
                </wp:positionV>
                <wp:extent cx="6972300" cy="1943100"/>
                <wp:effectExtent l="0" t="0" r="0" b="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1943100"/>
                          <a:chOff x="0" y="0"/>
                          <a:chExt cx="6744335" cy="1943100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574866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E64B8D" w14:textId="77777777" w:rsidR="00882E3A" w:rsidRDefault="00882E3A" w:rsidP="0028702A">
                              <w:pPr>
                                <w:jc w:val="center"/>
                                <w:rPr>
                                  <w:rFonts w:asciiTheme="majorHAnsi" w:hAnsiTheme="majorHAnsi"/>
                                  <w:b/>
                                  <w:color w:val="17365D" w:themeColor="text2" w:themeShade="BF"/>
                                  <w:sz w:val="40"/>
                                </w:rPr>
                              </w:pPr>
                            </w:p>
                            <w:p w14:paraId="6C7FC3A7" w14:textId="77777777" w:rsidR="00B7002E" w:rsidRPr="00B7002E" w:rsidRDefault="00B7002E" w:rsidP="00D723F8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2" w:name="_Hlk117513780"/>
                              <w:r w:rsidRPr="00B7002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Learning Objectives:</w:t>
                              </w:r>
                            </w:p>
                            <w:bookmarkEnd w:id="2"/>
                            <w:p w14:paraId="6219092B" w14:textId="6A7770B8" w:rsidR="007D5AED" w:rsidRPr="00D723F8" w:rsidRDefault="00882E3A" w:rsidP="00D723F8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  <w:jc w:val="center"/>
                                <w:rPr>
                                  <w:rFonts w:asciiTheme="majorHAnsi" w:hAnsiTheme="majorHAnsi"/>
                                  <w:szCs w:val="22"/>
                                </w:rPr>
                              </w:pPr>
                              <w:r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Discuss management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>options for the</w:t>
                              </w:r>
                            </w:p>
                            <w:p w14:paraId="409EAD5A" w14:textId="700D3B28" w:rsidR="00D723F8" w:rsidRDefault="00D723F8" w:rsidP="00D723F8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/>
                                  <w:szCs w:val="22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            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>treatment of the newly</w:t>
                              </w:r>
                              <w:r w:rsidR="00907C8B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>diagnosed</w:t>
                              </w:r>
                              <w:r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or </w:t>
                              </w:r>
                            </w:p>
                            <w:p w14:paraId="08531C3D" w14:textId="46A368A3" w:rsidR="004F50C9" w:rsidRPr="00D723F8" w:rsidRDefault="00D723F8" w:rsidP="00D723F8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/>
                                  <w:szCs w:val="22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      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recurrent </w:t>
                              </w:r>
                              <w:r w:rsidR="007D5AED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Neuro </w:t>
                              </w:r>
                              <w:r w:rsidR="00882E3A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Oncology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>patient</w:t>
                              </w:r>
                            </w:p>
                            <w:p w14:paraId="776F086E" w14:textId="77777777" w:rsidR="004F50C9" w:rsidRPr="00C461BE" w:rsidRDefault="004F50C9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79A34D9B" w14:textId="77777777" w:rsidR="003C2791" w:rsidRDefault="003C27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543935" y="0"/>
                            <a:ext cx="32004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A27293" w14:textId="77777777" w:rsidR="003C2791" w:rsidRPr="0028702A" w:rsidRDefault="003C2791" w:rsidP="00AF00DC">
                              <w:pPr>
                                <w:rPr>
                                  <w:rFonts w:ascii="Times New Roman" w:hAnsi="Times New Roman"/>
                                  <w:b/>
                                  <w:i/>
                                  <w:color w:val="298CA1"/>
                                  <w:sz w:val="32"/>
                                </w:rPr>
                              </w:pPr>
                            </w:p>
                            <w:p w14:paraId="30B351D9" w14:textId="02FAA44C" w:rsidR="00B7002E" w:rsidRPr="00B7002E" w:rsidRDefault="00D723F8" w:rsidP="00D723F8">
                              <w:pPr>
                                <w:pStyle w:val="ListParagraph"/>
                                <w:spacing w:line="360" w:lineRule="auto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3" w:name="_Hlk117513799"/>
                              <w: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    </w:t>
                              </w:r>
                              <w:r w:rsidR="00B7002E" w:rsidRPr="00B7002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Target Audience:</w:t>
                              </w:r>
                            </w:p>
                            <w:bookmarkEnd w:id="3"/>
                            <w:p w14:paraId="6007CB37" w14:textId="77777777" w:rsidR="00B6473C" w:rsidRPr="00D723F8" w:rsidRDefault="004F50C9" w:rsidP="00B7002E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Cs w:val="32"/>
                                </w:rPr>
                              </w:pPr>
                              <w:r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 xml:space="preserve">Physicians and Allied Health </w:t>
                              </w:r>
                            </w:p>
                            <w:p w14:paraId="260BDBFE" w14:textId="77777777" w:rsidR="004F50C9" w:rsidRPr="00D723F8" w:rsidRDefault="004F50C9" w:rsidP="00B7002E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Cs w:val="32"/>
                                </w:rPr>
                              </w:pPr>
                              <w:r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>Professionals</w:t>
                              </w:r>
                              <w:r w:rsidR="00907C8B"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 xml:space="preserve"> </w:t>
                              </w:r>
                              <w:r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 xml:space="preserve">with </w:t>
                              </w:r>
                              <w:r w:rsidR="00882E3A"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 xml:space="preserve">an </w:t>
                              </w:r>
                              <w:r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>interest in Oncology</w:t>
                              </w:r>
                            </w:p>
                            <w:p w14:paraId="30035F0A" w14:textId="77777777" w:rsidR="004F50C9" w:rsidRPr="00C461BE" w:rsidRDefault="004F50C9" w:rsidP="00AF00DC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0C61CC37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231872" id="Group 11" o:spid="_x0000_s1030" style="position:absolute;margin-left:-522pt;margin-top:70.35pt;width:549pt;height:153pt;z-index:251657216" coordsize="67443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">
                <v:shape id="Text Box 5" o:spid="_x0000_s1031" type="#_x0000_t202" style="position:absolute;width:35748;height:19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14E64B8D" w14:textId="77777777" w:rsidR="00882E3A" w:rsidRDefault="00882E3A" w:rsidP="0028702A">
                        <w:pPr>
                          <w:jc w:val="center"/>
                          <w:rPr>
                            <w:rFonts w:asciiTheme="majorHAnsi" w:hAnsiTheme="majorHAnsi"/>
                            <w:b/>
                            <w:color w:val="17365D" w:themeColor="text2" w:themeShade="BF"/>
                            <w:sz w:val="40"/>
                          </w:rPr>
                        </w:pPr>
                      </w:p>
                      <w:p w14:paraId="6C7FC3A7" w14:textId="77777777" w:rsidR="00B7002E" w:rsidRPr="00B7002E" w:rsidRDefault="00B7002E" w:rsidP="00D723F8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4" w:name="_Hlk117513780"/>
                        <w:r w:rsidRPr="00B7002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Learning Objectives:</w:t>
                        </w:r>
                      </w:p>
                      <w:bookmarkEnd w:id="4"/>
                      <w:p w14:paraId="6219092B" w14:textId="6A7770B8" w:rsidR="007D5AED" w:rsidRPr="00D723F8" w:rsidRDefault="00882E3A" w:rsidP="00D723F8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/>
                          <w:jc w:val="center"/>
                          <w:rPr>
                            <w:rFonts w:asciiTheme="majorHAnsi" w:hAnsiTheme="majorHAnsi"/>
                            <w:szCs w:val="22"/>
                          </w:rPr>
                        </w:pPr>
                        <w:r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Discuss management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>options for the</w:t>
                        </w:r>
                      </w:p>
                      <w:p w14:paraId="409EAD5A" w14:textId="700D3B28" w:rsidR="00D723F8" w:rsidRDefault="00D723F8" w:rsidP="00D723F8">
                        <w:pPr>
                          <w:spacing w:after="0"/>
                          <w:jc w:val="center"/>
                          <w:rPr>
                            <w:rFonts w:asciiTheme="majorHAnsi" w:hAnsiTheme="majorHAnsi"/>
                            <w:szCs w:val="22"/>
                          </w:rPr>
                        </w:pPr>
                        <w:r>
                          <w:rPr>
                            <w:rFonts w:asciiTheme="majorHAnsi" w:hAnsiTheme="majorHAnsi"/>
                            <w:szCs w:val="22"/>
                          </w:rPr>
                          <w:t xml:space="preserve">             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>treatment of the newly</w:t>
                        </w:r>
                        <w:r w:rsidR="00907C8B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>diagnosed</w:t>
                        </w:r>
                        <w:r>
                          <w:rPr>
                            <w:rFonts w:asciiTheme="majorHAnsi" w:hAnsiTheme="majorHAnsi"/>
                            <w:szCs w:val="22"/>
                          </w:rPr>
                          <w:t xml:space="preserve">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or </w:t>
                        </w:r>
                      </w:p>
                      <w:p w14:paraId="08531C3D" w14:textId="46A368A3" w:rsidR="004F50C9" w:rsidRPr="00D723F8" w:rsidRDefault="00D723F8" w:rsidP="00D723F8">
                        <w:pPr>
                          <w:spacing w:after="0"/>
                          <w:jc w:val="center"/>
                          <w:rPr>
                            <w:rFonts w:asciiTheme="majorHAnsi" w:hAnsiTheme="majorHAnsi"/>
                            <w:szCs w:val="22"/>
                          </w:rPr>
                        </w:pPr>
                        <w:r>
                          <w:rPr>
                            <w:rFonts w:asciiTheme="majorHAnsi" w:hAnsiTheme="majorHAnsi"/>
                            <w:szCs w:val="22"/>
                          </w:rPr>
                          <w:t xml:space="preserve">       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recurrent </w:t>
                        </w:r>
                        <w:r w:rsidR="007D5AED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Neuro </w:t>
                        </w:r>
                        <w:r w:rsidR="00882E3A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Oncology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>patient</w:t>
                        </w:r>
                      </w:p>
                      <w:p w14:paraId="776F086E" w14:textId="77777777" w:rsidR="004F50C9" w:rsidRPr="00C461BE" w:rsidRDefault="004F50C9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79A34D9B" w14:textId="77777777" w:rsidR="003C2791" w:rsidRDefault="003C2791"/>
                    </w:txbxContent>
                  </v:textbox>
                </v:shape>
                <v:shape id="Text Box 6" o:spid="_x0000_s1032" type="#_x0000_t202" style="position:absolute;left:35439;width:32004;height:17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5CA27293" w14:textId="77777777" w:rsidR="003C2791" w:rsidRPr="0028702A" w:rsidRDefault="003C2791" w:rsidP="00AF00DC">
                        <w:pPr>
                          <w:rPr>
                            <w:rFonts w:ascii="Times New Roman" w:hAnsi="Times New Roman"/>
                            <w:b/>
                            <w:i/>
                            <w:color w:val="298CA1"/>
                            <w:sz w:val="32"/>
                          </w:rPr>
                        </w:pPr>
                      </w:p>
                      <w:p w14:paraId="30B351D9" w14:textId="02FAA44C" w:rsidR="00B7002E" w:rsidRPr="00B7002E" w:rsidRDefault="00D723F8" w:rsidP="00D723F8">
                        <w:pPr>
                          <w:pStyle w:val="ListParagraph"/>
                          <w:spacing w:line="360" w:lineRule="auto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5" w:name="_Hlk117513799"/>
                        <w: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    </w:t>
                        </w:r>
                        <w:r w:rsidR="00B7002E" w:rsidRPr="00B7002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Target Audience:</w:t>
                        </w:r>
                      </w:p>
                      <w:bookmarkEnd w:id="5"/>
                      <w:p w14:paraId="6007CB37" w14:textId="77777777" w:rsidR="00B6473C" w:rsidRPr="00D723F8" w:rsidRDefault="004F50C9" w:rsidP="00B7002E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0"/>
                          <w:rPr>
                            <w:rFonts w:asciiTheme="majorHAnsi" w:hAnsiTheme="majorHAnsi"/>
                            <w:szCs w:val="32"/>
                          </w:rPr>
                        </w:pPr>
                        <w:r w:rsidRPr="00D723F8">
                          <w:rPr>
                            <w:rFonts w:asciiTheme="majorHAnsi" w:hAnsiTheme="majorHAnsi"/>
                            <w:szCs w:val="32"/>
                          </w:rPr>
                          <w:t xml:space="preserve">Physicians and Allied Health </w:t>
                        </w:r>
                      </w:p>
                      <w:p w14:paraId="260BDBFE" w14:textId="77777777" w:rsidR="004F50C9" w:rsidRPr="00D723F8" w:rsidRDefault="004F50C9" w:rsidP="00B7002E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0"/>
                          <w:rPr>
                            <w:rFonts w:asciiTheme="majorHAnsi" w:hAnsiTheme="majorHAnsi"/>
                            <w:szCs w:val="32"/>
                          </w:rPr>
                        </w:pPr>
                        <w:r w:rsidRPr="00D723F8">
                          <w:rPr>
                            <w:rFonts w:asciiTheme="majorHAnsi" w:hAnsiTheme="majorHAnsi"/>
                            <w:szCs w:val="32"/>
                          </w:rPr>
                          <w:t>Professionals</w:t>
                        </w:r>
                        <w:r w:rsidR="00907C8B" w:rsidRPr="00D723F8">
                          <w:rPr>
                            <w:rFonts w:asciiTheme="majorHAnsi" w:hAnsiTheme="majorHAnsi"/>
                            <w:szCs w:val="32"/>
                          </w:rPr>
                          <w:t xml:space="preserve"> </w:t>
                        </w:r>
                        <w:r w:rsidRPr="00D723F8">
                          <w:rPr>
                            <w:rFonts w:asciiTheme="majorHAnsi" w:hAnsiTheme="majorHAnsi"/>
                            <w:szCs w:val="32"/>
                          </w:rPr>
                          <w:t xml:space="preserve">with </w:t>
                        </w:r>
                        <w:r w:rsidR="00882E3A" w:rsidRPr="00D723F8">
                          <w:rPr>
                            <w:rFonts w:asciiTheme="majorHAnsi" w:hAnsiTheme="majorHAnsi"/>
                            <w:szCs w:val="32"/>
                          </w:rPr>
                          <w:t xml:space="preserve">an </w:t>
                        </w:r>
                        <w:r w:rsidRPr="00D723F8">
                          <w:rPr>
                            <w:rFonts w:asciiTheme="majorHAnsi" w:hAnsiTheme="majorHAnsi"/>
                            <w:szCs w:val="32"/>
                          </w:rPr>
                          <w:t>interest in Oncology</w:t>
                        </w:r>
                      </w:p>
                      <w:p w14:paraId="30035F0A" w14:textId="77777777" w:rsidR="004F50C9" w:rsidRPr="00C461BE" w:rsidRDefault="004F50C9" w:rsidP="00AF00DC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0C61CC37" w14:textId="77777777" w:rsidR="003C2791" w:rsidRDefault="003C2791" w:rsidP="00DB6A98"/>
                    </w:txbxContent>
                  </v:textbox>
                </v:shape>
                <w10:wrap type="square"/>
              </v:group>
            </w:pict>
          </mc:Fallback>
        </mc:AlternateContent>
      </w:r>
      <w:r w:rsidRPr="007D5AED">
        <w:rPr>
          <w:rFonts w:ascii="Calibri Bold" w:hAnsi="Calibri Bold"/>
          <w:noProof/>
          <w:sz w:val="42"/>
          <w:szCs w:val="4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D091415" wp14:editId="69DE2EFC">
                <wp:simplePos x="0" y="0"/>
                <wp:positionH relativeFrom="page">
                  <wp:posOffset>3952875</wp:posOffset>
                </wp:positionH>
                <wp:positionV relativeFrom="page">
                  <wp:posOffset>8181975</wp:posOffset>
                </wp:positionV>
                <wp:extent cx="3429000" cy="1171575"/>
                <wp:effectExtent l="0" t="0" r="0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txbx>
                        <w:txbxContent>
                          <w:p w14:paraId="30073A9B" w14:textId="77777777" w:rsidR="00B6473C" w:rsidRDefault="00B6473C" w:rsidP="007D5AED">
                            <w:pPr>
                              <w:spacing w:after="0" w:line="276" w:lineRule="auto"/>
                              <w:contextualSpacing/>
                              <w:rPr>
                                <w:rFonts w:ascii="Calibri Light" w:hAnsi="Calibri Light" w:cs="Arial"/>
                                <w:sz w:val="16"/>
                                <w:szCs w:val="16"/>
                              </w:rPr>
                            </w:pPr>
                          </w:p>
                          <w:p w14:paraId="76D96C88" w14:textId="77777777" w:rsidR="00B7002E" w:rsidRPr="00DC0A24" w:rsidRDefault="00B7002E" w:rsidP="00B7002E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4" w:name="_Hlk117513754"/>
                            <w:r w:rsidRPr="001D474E">
                              <w:rPr>
                                <w:rFonts w:ascii="Calibri Light" w:hAnsi="Calibri Light" w:cs="Arial"/>
                                <w:b/>
                                <w:bCs/>
                                <w:color w:val="066A69"/>
                                <w:sz w:val="16"/>
                                <w:szCs w:val="16"/>
                              </w:rPr>
                              <w:t>Credit Designation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: The </w:t>
                            </w:r>
                            <w:proofErr w:type="spellStart"/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Inova</w:t>
                            </w:r>
                            <w:proofErr w:type="spellEnd"/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DC0A24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bookmarkEnd w:id="4"/>
                          <w:p w14:paraId="21376D6A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91415" id="Text Box 8" o:spid="_x0000_s1033" type="#_x0000_t202" style="position:absolute;margin-left:311.25pt;margin-top:644.25pt;width:270pt;height:92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" filled="f" stroked="f">
                <v:path arrowok="t"/>
                <v:textbox>
                  <w:txbxContent>
                    <w:p w14:paraId="30073A9B" w14:textId="77777777" w:rsidR="00B6473C" w:rsidRDefault="00B6473C" w:rsidP="007D5AED">
                      <w:pPr>
                        <w:spacing w:after="0" w:line="276" w:lineRule="auto"/>
                        <w:contextualSpacing/>
                        <w:rPr>
                          <w:rFonts w:ascii="Calibri Light" w:hAnsi="Calibri Light" w:cs="Arial"/>
                          <w:sz w:val="16"/>
                          <w:szCs w:val="16"/>
                        </w:rPr>
                      </w:pPr>
                    </w:p>
                    <w:p w14:paraId="76D96C88" w14:textId="77777777" w:rsidR="00B7002E" w:rsidRPr="00DC0A24" w:rsidRDefault="00B7002E" w:rsidP="00B7002E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bookmarkStart w:id="7" w:name="_Hlk117513754"/>
                      <w:r w:rsidRPr="001D474E">
                        <w:rPr>
                          <w:rFonts w:ascii="Calibri Light" w:hAnsi="Calibri Light" w:cs="Arial"/>
                          <w:b/>
                          <w:bCs/>
                          <w:color w:val="066A69"/>
                          <w:sz w:val="16"/>
                          <w:szCs w:val="16"/>
                        </w:rPr>
                        <w:t>Credit Designation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: The </w:t>
                      </w:r>
                      <w:proofErr w:type="spellStart"/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Inova</w:t>
                      </w:r>
                      <w:proofErr w:type="spellEnd"/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DC0A24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bookmarkEnd w:id="7"/>
                    <w:p w14:paraId="21376D6A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D5AED" w:rsidRPr="007D5AED">
        <w:rPr>
          <w:rFonts w:ascii="Calibri Bold" w:hAnsi="Calibri Bold"/>
          <w:noProof/>
          <w:sz w:val="42"/>
          <w:szCs w:val="4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28127948" wp14:editId="67C39356">
                <wp:simplePos x="0" y="0"/>
                <wp:positionH relativeFrom="page">
                  <wp:posOffset>438150</wp:posOffset>
                </wp:positionH>
                <wp:positionV relativeFrom="page">
                  <wp:posOffset>8572500</wp:posOffset>
                </wp:positionV>
                <wp:extent cx="3289300" cy="772795"/>
                <wp:effectExtent l="0" t="0" r="0" b="825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txbx>
                        <w:txbxContent>
                          <w:p w14:paraId="060C90C8" w14:textId="77777777" w:rsidR="00B7002E" w:rsidRPr="00B772FA" w:rsidRDefault="00B7002E" w:rsidP="00B7002E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</w:t>
                            </w:r>
                            <w:proofErr w:type="spellStart"/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Inova</w:t>
                            </w:r>
                            <w:proofErr w:type="spellEnd"/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Office of Continuing Medical Educations is accredited by the </w:t>
                            </w:r>
                            <w:r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provide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continuing medical education for physicians. </w:t>
                            </w:r>
                          </w:p>
                          <w:p w14:paraId="0E370606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27948" id="Text Box 7" o:spid="_x0000_s1034" type="#_x0000_t202" style="position:absolute;margin-left:34.5pt;margin-top:675pt;width:259pt;height:60.8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" filled="f" stroked="f">
                <v:path arrowok="t"/>
                <v:textbox>
                  <w:txbxContent>
                    <w:p w14:paraId="060C90C8" w14:textId="77777777" w:rsidR="00B7002E" w:rsidRPr="00B772FA" w:rsidRDefault="00B7002E" w:rsidP="00B7002E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</w:t>
                      </w:r>
                      <w:proofErr w:type="spellStart"/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Inova</w:t>
                      </w:r>
                      <w:proofErr w:type="spellEnd"/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Office of Continuing Medical Educations is accredited by the </w:t>
                      </w:r>
                      <w:r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provide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continuing medical education for physicians. </w:t>
                      </w:r>
                    </w:p>
                    <w:p w14:paraId="0E370606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0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B49BF" w14:textId="77777777" w:rsidR="00DF21E5" w:rsidRDefault="00DF21E5" w:rsidP="00816ECB">
      <w:r>
        <w:separator/>
      </w:r>
    </w:p>
  </w:endnote>
  <w:endnote w:type="continuationSeparator" w:id="0">
    <w:p w14:paraId="54388561" w14:textId="77777777" w:rsidR="00DF21E5" w:rsidRDefault="00DF21E5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83A12" w14:textId="77777777" w:rsidR="00DF21E5" w:rsidRDefault="00DF21E5" w:rsidP="00816ECB">
      <w:r>
        <w:separator/>
      </w:r>
    </w:p>
  </w:footnote>
  <w:footnote w:type="continuationSeparator" w:id="0">
    <w:p w14:paraId="01B33936" w14:textId="77777777" w:rsidR="00DF21E5" w:rsidRDefault="00DF21E5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5A802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9E07FEE" wp14:editId="04987E2B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29C7"/>
    <w:multiLevelType w:val="hybridMultilevel"/>
    <w:tmpl w:val="3B72F9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27FA5"/>
    <w:multiLevelType w:val="hybridMultilevel"/>
    <w:tmpl w:val="24BEF1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771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06C48"/>
    <w:rsid w:val="00016BA5"/>
    <w:rsid w:val="000239F2"/>
    <w:rsid w:val="0003527A"/>
    <w:rsid w:val="000369D7"/>
    <w:rsid w:val="00045428"/>
    <w:rsid w:val="0004793B"/>
    <w:rsid w:val="00050AF0"/>
    <w:rsid w:val="0007327E"/>
    <w:rsid w:val="00076D09"/>
    <w:rsid w:val="00076DB1"/>
    <w:rsid w:val="00093D9F"/>
    <w:rsid w:val="00094F7D"/>
    <w:rsid w:val="000C05F6"/>
    <w:rsid w:val="000D71A6"/>
    <w:rsid w:val="000E1E39"/>
    <w:rsid w:val="000E73FB"/>
    <w:rsid w:val="000F7933"/>
    <w:rsid w:val="00120158"/>
    <w:rsid w:val="00132E68"/>
    <w:rsid w:val="00141839"/>
    <w:rsid w:val="0014183D"/>
    <w:rsid w:val="00167B44"/>
    <w:rsid w:val="00172D30"/>
    <w:rsid w:val="00182AB3"/>
    <w:rsid w:val="0019621B"/>
    <w:rsid w:val="001A086F"/>
    <w:rsid w:val="001A5C3F"/>
    <w:rsid w:val="001C3E91"/>
    <w:rsid w:val="001D64F0"/>
    <w:rsid w:val="001E7C61"/>
    <w:rsid w:val="001F3E29"/>
    <w:rsid w:val="001F6096"/>
    <w:rsid w:val="001F7467"/>
    <w:rsid w:val="00220EDF"/>
    <w:rsid w:val="00230513"/>
    <w:rsid w:val="00235CE9"/>
    <w:rsid w:val="002521DE"/>
    <w:rsid w:val="00255C25"/>
    <w:rsid w:val="00263A34"/>
    <w:rsid w:val="0028598A"/>
    <w:rsid w:val="0028702A"/>
    <w:rsid w:val="00292E59"/>
    <w:rsid w:val="002A778E"/>
    <w:rsid w:val="002B67DD"/>
    <w:rsid w:val="002D1897"/>
    <w:rsid w:val="002D394D"/>
    <w:rsid w:val="002F43F7"/>
    <w:rsid w:val="002F5A8D"/>
    <w:rsid w:val="003117EB"/>
    <w:rsid w:val="00313FD6"/>
    <w:rsid w:val="00315091"/>
    <w:rsid w:val="00315D9C"/>
    <w:rsid w:val="00320872"/>
    <w:rsid w:val="00324EBA"/>
    <w:rsid w:val="003275A8"/>
    <w:rsid w:val="003339E3"/>
    <w:rsid w:val="00346CC0"/>
    <w:rsid w:val="00355EA9"/>
    <w:rsid w:val="003611CA"/>
    <w:rsid w:val="00366DE9"/>
    <w:rsid w:val="00382A65"/>
    <w:rsid w:val="00384763"/>
    <w:rsid w:val="00390DFA"/>
    <w:rsid w:val="00393E99"/>
    <w:rsid w:val="003C2108"/>
    <w:rsid w:val="003C2791"/>
    <w:rsid w:val="003D35F4"/>
    <w:rsid w:val="003F5822"/>
    <w:rsid w:val="003F778F"/>
    <w:rsid w:val="004117D9"/>
    <w:rsid w:val="004169D7"/>
    <w:rsid w:val="00423849"/>
    <w:rsid w:val="00442D26"/>
    <w:rsid w:val="004549AE"/>
    <w:rsid w:val="00455B92"/>
    <w:rsid w:val="00456D6F"/>
    <w:rsid w:val="00467733"/>
    <w:rsid w:val="004835BB"/>
    <w:rsid w:val="00485090"/>
    <w:rsid w:val="004B0041"/>
    <w:rsid w:val="004B402F"/>
    <w:rsid w:val="004C29CE"/>
    <w:rsid w:val="004C3E8D"/>
    <w:rsid w:val="004D585F"/>
    <w:rsid w:val="004F50C9"/>
    <w:rsid w:val="00503DF7"/>
    <w:rsid w:val="00506ED3"/>
    <w:rsid w:val="00522517"/>
    <w:rsid w:val="00530ABC"/>
    <w:rsid w:val="00576106"/>
    <w:rsid w:val="00582B7B"/>
    <w:rsid w:val="00597D36"/>
    <w:rsid w:val="005C3E4B"/>
    <w:rsid w:val="005C56EF"/>
    <w:rsid w:val="005C6DE5"/>
    <w:rsid w:val="005E380F"/>
    <w:rsid w:val="005F0225"/>
    <w:rsid w:val="005F0D7B"/>
    <w:rsid w:val="00612D06"/>
    <w:rsid w:val="00613F2B"/>
    <w:rsid w:val="00650925"/>
    <w:rsid w:val="00661767"/>
    <w:rsid w:val="00697F68"/>
    <w:rsid w:val="006A15D6"/>
    <w:rsid w:val="006A1C80"/>
    <w:rsid w:val="006B6A0D"/>
    <w:rsid w:val="006C2621"/>
    <w:rsid w:val="006C46C3"/>
    <w:rsid w:val="006C6B59"/>
    <w:rsid w:val="006D0348"/>
    <w:rsid w:val="006D0560"/>
    <w:rsid w:val="00724874"/>
    <w:rsid w:val="00773FC9"/>
    <w:rsid w:val="007742A2"/>
    <w:rsid w:val="007762AF"/>
    <w:rsid w:val="007768FC"/>
    <w:rsid w:val="0077761D"/>
    <w:rsid w:val="00785A1E"/>
    <w:rsid w:val="00792FE4"/>
    <w:rsid w:val="00795A91"/>
    <w:rsid w:val="00797668"/>
    <w:rsid w:val="007A0F20"/>
    <w:rsid w:val="007A507D"/>
    <w:rsid w:val="007D10C3"/>
    <w:rsid w:val="007D1188"/>
    <w:rsid w:val="007D194C"/>
    <w:rsid w:val="007D2F2A"/>
    <w:rsid w:val="007D5AED"/>
    <w:rsid w:val="007F160F"/>
    <w:rsid w:val="007F3157"/>
    <w:rsid w:val="007F3B14"/>
    <w:rsid w:val="00804282"/>
    <w:rsid w:val="00813396"/>
    <w:rsid w:val="00816ECB"/>
    <w:rsid w:val="00822D7D"/>
    <w:rsid w:val="008248E0"/>
    <w:rsid w:val="00834050"/>
    <w:rsid w:val="00855E91"/>
    <w:rsid w:val="00882E3A"/>
    <w:rsid w:val="00887C79"/>
    <w:rsid w:val="0089665E"/>
    <w:rsid w:val="00897CEF"/>
    <w:rsid w:val="008A10BB"/>
    <w:rsid w:val="008A5F5A"/>
    <w:rsid w:val="008C1141"/>
    <w:rsid w:val="008C40FA"/>
    <w:rsid w:val="008D1CB8"/>
    <w:rsid w:val="008D25FB"/>
    <w:rsid w:val="008E1C37"/>
    <w:rsid w:val="008E73E7"/>
    <w:rsid w:val="00907C8B"/>
    <w:rsid w:val="00917193"/>
    <w:rsid w:val="00926C39"/>
    <w:rsid w:val="00927927"/>
    <w:rsid w:val="00931F63"/>
    <w:rsid w:val="00934225"/>
    <w:rsid w:val="00947892"/>
    <w:rsid w:val="0095418C"/>
    <w:rsid w:val="0095446F"/>
    <w:rsid w:val="0095578B"/>
    <w:rsid w:val="00971712"/>
    <w:rsid w:val="00994353"/>
    <w:rsid w:val="00995F02"/>
    <w:rsid w:val="009A10CA"/>
    <w:rsid w:val="009D03F9"/>
    <w:rsid w:val="009D1F91"/>
    <w:rsid w:val="00A13A9E"/>
    <w:rsid w:val="00A22C18"/>
    <w:rsid w:val="00A26E63"/>
    <w:rsid w:val="00A31E66"/>
    <w:rsid w:val="00A5167C"/>
    <w:rsid w:val="00A53129"/>
    <w:rsid w:val="00A6693B"/>
    <w:rsid w:val="00A833A3"/>
    <w:rsid w:val="00A87FE9"/>
    <w:rsid w:val="00AA6855"/>
    <w:rsid w:val="00AB3637"/>
    <w:rsid w:val="00AC23FA"/>
    <w:rsid w:val="00AC269B"/>
    <w:rsid w:val="00AC3F18"/>
    <w:rsid w:val="00AE65EA"/>
    <w:rsid w:val="00AF00DC"/>
    <w:rsid w:val="00B03868"/>
    <w:rsid w:val="00B26936"/>
    <w:rsid w:val="00B3181D"/>
    <w:rsid w:val="00B3257B"/>
    <w:rsid w:val="00B370B3"/>
    <w:rsid w:val="00B40229"/>
    <w:rsid w:val="00B41B55"/>
    <w:rsid w:val="00B44D4B"/>
    <w:rsid w:val="00B6473C"/>
    <w:rsid w:val="00B650F1"/>
    <w:rsid w:val="00B7002E"/>
    <w:rsid w:val="00B772FA"/>
    <w:rsid w:val="00B9046F"/>
    <w:rsid w:val="00B912F3"/>
    <w:rsid w:val="00B961FA"/>
    <w:rsid w:val="00BB72F8"/>
    <w:rsid w:val="00BC2400"/>
    <w:rsid w:val="00BD6065"/>
    <w:rsid w:val="00BE2AAA"/>
    <w:rsid w:val="00BE5799"/>
    <w:rsid w:val="00BF3944"/>
    <w:rsid w:val="00C17359"/>
    <w:rsid w:val="00C27455"/>
    <w:rsid w:val="00C461BE"/>
    <w:rsid w:val="00C464A2"/>
    <w:rsid w:val="00C6359E"/>
    <w:rsid w:val="00C73BBE"/>
    <w:rsid w:val="00C76BB7"/>
    <w:rsid w:val="00C90957"/>
    <w:rsid w:val="00CB3CC3"/>
    <w:rsid w:val="00CB5745"/>
    <w:rsid w:val="00CC2D4A"/>
    <w:rsid w:val="00CD4333"/>
    <w:rsid w:val="00CE1FEC"/>
    <w:rsid w:val="00D01A80"/>
    <w:rsid w:val="00D033DC"/>
    <w:rsid w:val="00D04E26"/>
    <w:rsid w:val="00D1291F"/>
    <w:rsid w:val="00D358A4"/>
    <w:rsid w:val="00D456C8"/>
    <w:rsid w:val="00D55A20"/>
    <w:rsid w:val="00D723F8"/>
    <w:rsid w:val="00D83253"/>
    <w:rsid w:val="00DA0690"/>
    <w:rsid w:val="00DA2BA4"/>
    <w:rsid w:val="00DA3609"/>
    <w:rsid w:val="00DB6A98"/>
    <w:rsid w:val="00DD4C22"/>
    <w:rsid w:val="00DD5E53"/>
    <w:rsid w:val="00DE6F93"/>
    <w:rsid w:val="00DE721A"/>
    <w:rsid w:val="00DF21E5"/>
    <w:rsid w:val="00DF3AE6"/>
    <w:rsid w:val="00E01198"/>
    <w:rsid w:val="00E104AD"/>
    <w:rsid w:val="00E22E10"/>
    <w:rsid w:val="00E4668A"/>
    <w:rsid w:val="00E71C44"/>
    <w:rsid w:val="00E72F9F"/>
    <w:rsid w:val="00E73BDF"/>
    <w:rsid w:val="00E92B81"/>
    <w:rsid w:val="00E92E3E"/>
    <w:rsid w:val="00E94F25"/>
    <w:rsid w:val="00E96DE5"/>
    <w:rsid w:val="00EA4EFD"/>
    <w:rsid w:val="00EB2BA4"/>
    <w:rsid w:val="00EB3BFE"/>
    <w:rsid w:val="00EC063B"/>
    <w:rsid w:val="00ED0367"/>
    <w:rsid w:val="00ED3468"/>
    <w:rsid w:val="00EE3DB5"/>
    <w:rsid w:val="00EF3BFC"/>
    <w:rsid w:val="00F2718E"/>
    <w:rsid w:val="00F3220F"/>
    <w:rsid w:val="00F370DE"/>
    <w:rsid w:val="00F4051D"/>
    <w:rsid w:val="00F428B1"/>
    <w:rsid w:val="00F539F2"/>
    <w:rsid w:val="00F66445"/>
    <w:rsid w:val="00F80924"/>
    <w:rsid w:val="00F91675"/>
    <w:rsid w:val="00F94338"/>
    <w:rsid w:val="00F94F91"/>
    <w:rsid w:val="00F9688F"/>
    <w:rsid w:val="00FC153B"/>
    <w:rsid w:val="00FD328A"/>
    <w:rsid w:val="00FD7533"/>
    <w:rsid w:val="00FE666B"/>
    <w:rsid w:val="00FE678F"/>
    <w:rsid w:val="00FF63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7185"/>
    <o:shapelayout v:ext="edit">
      <o:idmap v:ext="edit" data="1"/>
    </o:shapelayout>
  </w:shapeDefaults>
  <w:doNotEmbedSmartTags/>
  <w:decimalSymbol w:val="."/>
  <w:listSeparator w:val=","/>
  <w14:docId w14:val="3989CDDD"/>
  <w15:docId w15:val="{0B935722-3EF2-40C9-8BE0-A4EBFCA4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2F9F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E72F9F"/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72F9F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colen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ncole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062A69-4625-49C4-90EA-8DE984F3F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Inova</dc:creator>
  <cp:lastModifiedBy>Askey, Patricia A.</cp:lastModifiedBy>
  <cp:revision>3</cp:revision>
  <cp:lastPrinted>2017-01-30T22:24:00Z</cp:lastPrinted>
  <dcterms:created xsi:type="dcterms:W3CDTF">2023-06-02T14:00:00Z</dcterms:created>
  <dcterms:modified xsi:type="dcterms:W3CDTF">2023-06-02T14:00:00Z</dcterms:modified>
</cp:coreProperties>
</file>