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77777777" w:rsidR="00530ABC" w:rsidRPr="00A62C24" w:rsidRDefault="00B96119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06A8D300">
                <wp:simplePos x="0" y="0"/>
                <wp:positionH relativeFrom="column">
                  <wp:posOffset>-57150</wp:posOffset>
                </wp:positionH>
                <wp:positionV relativeFrom="paragraph">
                  <wp:posOffset>932180</wp:posOffset>
                </wp:positionV>
                <wp:extent cx="690372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8BBFD" w14:textId="77777777" w:rsidR="00562B70" w:rsidRPr="00D10583" w:rsidRDefault="00562B70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presented </w:t>
                            </w:r>
                          </w:p>
                          <w:p w14:paraId="3CB0C51B" w14:textId="266D20B8" w:rsidR="00562B70" w:rsidRDefault="00C24B5F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Virtually b</w:t>
                            </w:r>
                            <w:r w:rsidR="00AF3B6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y Zoom only</w:t>
                            </w:r>
                          </w:p>
                          <w:p w14:paraId="648681BC" w14:textId="3DC7CFE7" w:rsidR="00562B70" w:rsidRDefault="00562B70" w:rsidP="00562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meeting link below</w:t>
                            </w:r>
                          </w:p>
                          <w:p w14:paraId="62BC9C48" w14:textId="77777777" w:rsidR="00526E8C" w:rsidRPr="00E85712" w:rsidRDefault="00526E8C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2FAC84" w14:textId="12B43761" w:rsidR="00C27020" w:rsidRDefault="0005627C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Updates in Management of Systemic Sclerosis</w:t>
                            </w:r>
                          </w:p>
                          <w:p w14:paraId="26BD2F8C" w14:textId="77777777" w:rsidR="00152C05" w:rsidRPr="006318DA" w:rsidRDefault="00152C05" w:rsidP="00753C77">
                            <w:pPr>
                              <w:tabs>
                                <w:tab w:val="left" w:pos="270"/>
                              </w:tabs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52AAEF6A" w14:textId="11439DD2" w:rsidR="00332F12" w:rsidRPr="00100F60" w:rsidRDefault="00152C05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100F6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Virginia </w:t>
                            </w:r>
                            <w:r w:rsidR="00100F6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D. </w:t>
                            </w:r>
                            <w:r w:rsidRPr="00100F6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Steen, MD</w:t>
                            </w:r>
                          </w:p>
                          <w:p w14:paraId="4D4D6465" w14:textId="38B5D7B7" w:rsidR="0066770A" w:rsidRDefault="00152C05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Professor of Medicine, Georgetown University Medical Center</w:t>
                            </w:r>
                          </w:p>
                          <w:p w14:paraId="4A331A16" w14:textId="79BA87CD" w:rsidR="0066770A" w:rsidRDefault="00152C05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Consultant of Rheumatology in the Arthritis Division</w:t>
                            </w:r>
                          </w:p>
                          <w:p w14:paraId="03F8CDDF" w14:textId="3ADD4983" w:rsidR="00152C05" w:rsidRPr="00AF4D8E" w:rsidRDefault="00152C05" w:rsidP="0092569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National Institutes of Health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27" type="#_x0000_t202" style="position:absolute;margin-left:-4.5pt;margin-top:73.4pt;width:543.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" filled="f" stroked="f">
                <v:textbox inset=",7.2pt,,7.2pt">
                  <w:txbxContent>
                    <w:p w14:paraId="53D8BBFD" w14:textId="77777777" w:rsidR="00562B70" w:rsidRPr="00D10583" w:rsidRDefault="00562B70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presented </w:t>
                      </w:r>
                    </w:p>
                    <w:p w14:paraId="3CB0C51B" w14:textId="266D20B8" w:rsidR="00562B70" w:rsidRDefault="00C24B5F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Virtually b</w:t>
                      </w:r>
                      <w:r w:rsidR="00AF3B6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y Zoom only</w:t>
                      </w:r>
                    </w:p>
                    <w:p w14:paraId="648681BC" w14:textId="3DC7CFE7" w:rsidR="00562B70" w:rsidRDefault="00562B70" w:rsidP="00562B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meeting link below</w:t>
                      </w:r>
                    </w:p>
                    <w:p w14:paraId="62BC9C48" w14:textId="77777777" w:rsidR="00526E8C" w:rsidRPr="00E85712" w:rsidRDefault="00526E8C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3B2FAC84" w14:textId="12B43761" w:rsidR="00C27020" w:rsidRDefault="0005627C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Updates in Management of Systemic Sclerosis</w:t>
                      </w:r>
                    </w:p>
                    <w:p w14:paraId="26BD2F8C" w14:textId="77777777" w:rsidR="00152C05" w:rsidRPr="006318DA" w:rsidRDefault="00152C05" w:rsidP="00753C77">
                      <w:pPr>
                        <w:tabs>
                          <w:tab w:val="left" w:pos="270"/>
                        </w:tabs>
                        <w:spacing w:after="0"/>
                        <w:rPr>
                          <w:sz w:val="56"/>
                          <w:szCs w:val="56"/>
                        </w:rPr>
                      </w:pPr>
                    </w:p>
                    <w:p w14:paraId="52AAEF6A" w14:textId="11439DD2" w:rsidR="00332F12" w:rsidRPr="00100F60" w:rsidRDefault="00152C05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100F6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Virginia </w:t>
                      </w:r>
                      <w:r w:rsidR="00100F6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D. </w:t>
                      </w:r>
                      <w:r w:rsidRPr="00100F6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Steen, MD</w:t>
                      </w:r>
                    </w:p>
                    <w:p w14:paraId="4D4D6465" w14:textId="38B5D7B7" w:rsidR="0066770A" w:rsidRDefault="00152C05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Professor of Medicine, Georgetown University Medical Center</w:t>
                      </w:r>
                    </w:p>
                    <w:p w14:paraId="4A331A16" w14:textId="79BA87CD" w:rsidR="0066770A" w:rsidRDefault="00152C05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Consultant of Rheumatology in the Arthritis Division</w:t>
                      </w:r>
                    </w:p>
                    <w:p w14:paraId="03F8CDDF" w14:textId="3ADD4983" w:rsidR="00152C05" w:rsidRPr="00AF4D8E" w:rsidRDefault="00152C05" w:rsidP="00925690">
                      <w:pPr>
                        <w:spacing w:after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National Institutes of Health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77777777" w:rsidR="00530ABC" w:rsidRPr="00530ABC" w:rsidRDefault="00FF04D8" w:rsidP="00944D4B">
      <w:pPr>
        <w:tabs>
          <w:tab w:val="left" w:pos="2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593EBE9A">
                <wp:simplePos x="0" y="0"/>
                <wp:positionH relativeFrom="column">
                  <wp:posOffset>-228600</wp:posOffset>
                </wp:positionH>
                <wp:positionV relativeFrom="paragraph">
                  <wp:posOffset>3544570</wp:posOffset>
                </wp:positionV>
                <wp:extent cx="7266940" cy="2295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6940" cy="2295525"/>
                          <a:chOff x="628418" y="-304921"/>
                          <a:chExt cx="6238562" cy="229697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88B6947" w14:textId="707F3005" w:rsidR="00152C05" w:rsidRDefault="00AF3B6D" w:rsidP="002A6599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bookmarkStart w:id="0" w:name="_Hlk112318023"/>
                              <w:r>
                                <w:rPr>
                                  <w:rFonts w:cs="Calibri"/>
                                  <w:szCs w:val="22"/>
                                </w:rPr>
                                <w:t>To demonstrate the management of patients with scleroderma with different organ involvement</w:t>
                              </w:r>
                            </w:p>
                            <w:p w14:paraId="5A622946" w14:textId="38B3249F" w:rsidR="00AF3B6D" w:rsidRDefault="00AF3B6D" w:rsidP="002A6599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r>
                                <w:rPr>
                                  <w:rFonts w:cs="Calibri"/>
                                  <w:szCs w:val="22"/>
                                </w:rPr>
                                <w:t xml:space="preserve">To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Cs w:val="22"/>
                                </w:rPr>
                                <w:t>compare and contrast</w:t>
                              </w:r>
                              <w:proofErr w:type="gramEnd"/>
                              <w:r>
                                <w:rPr>
                                  <w:rFonts w:cs="Calibri"/>
                                  <w:szCs w:val="22"/>
                                </w:rPr>
                                <w:t xml:space="preserve"> the different treatments for interstitial lung disease in scleroderma</w:t>
                              </w:r>
                            </w:p>
                            <w:p w14:paraId="4B90C439" w14:textId="48A24C23" w:rsidR="00AF3B6D" w:rsidRPr="0066770A" w:rsidRDefault="00AF3B6D" w:rsidP="002A6599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cs="Calibri"/>
                                  <w:szCs w:val="22"/>
                                </w:rPr>
                              </w:pPr>
                              <w:r>
                                <w:rPr>
                                  <w:rFonts w:cs="Calibri"/>
                                  <w:szCs w:val="22"/>
                                </w:rPr>
                                <w:t xml:space="preserve">To recognize the challenges of ongoing clinical trials in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szCs w:val="22"/>
                                </w:rPr>
                                <w:t>SSc</w:t>
                              </w:r>
                              <w:proofErr w:type="spellEnd"/>
                            </w:p>
                            <w:bookmarkEnd w:id="0"/>
                            <w:p w14:paraId="38EBAADF" w14:textId="77777777" w:rsidR="00662762" w:rsidRPr="00662762" w:rsidRDefault="00662762" w:rsidP="0054600C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4406FB50" w14:textId="7FCAFDB6" w:rsidR="00D96B3F" w:rsidRPr="0040180C" w:rsidRDefault="008839CB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SMS Code: </w:t>
                              </w:r>
                            </w:p>
                            <w:p w14:paraId="5AE3FEC8" w14:textId="40B7DEBD" w:rsid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  <w:p w14:paraId="399454DD" w14:textId="6D18FC3C" w:rsidR="003642B3" w:rsidRDefault="003642B3" w:rsidP="003642B3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931F299" w14:textId="7CD6CD00" w:rsidR="00513662" w:rsidRDefault="003642B3" w:rsidP="00513662">
                              <w:pPr>
                                <w:pStyle w:val="NormalWeb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 w:rsidRPr="002B50C0">
                                <w:rPr>
                                  <w:b/>
                                  <w:szCs w:val="22"/>
                                </w:rPr>
                                <w:t xml:space="preserve">SMS Code: </w:t>
                              </w:r>
                              <w:r w:rsidR="00347897">
                                <w:rPr>
                                  <w:b/>
                                  <w:szCs w:val="22"/>
                                </w:rPr>
                                <w:t xml:space="preserve"> </w:t>
                              </w:r>
                              <w:r w:rsidR="00F07C19">
                                <w:t>HAYHUY</w:t>
                              </w:r>
                            </w:p>
                            <w:p w14:paraId="6843AB01" w14:textId="3C34D0E4" w:rsidR="00347897" w:rsidRDefault="00347897" w:rsidP="00347897">
                              <w:pPr>
                                <w:rPr>
                                  <w:rFonts w:ascii="Arial" w:hAnsi="Arial" w:cs="Arial"/>
                                  <w:color w:val="2F2F2F"/>
                                  <w:sz w:val="24"/>
                                  <w:shd w:val="clear" w:color="auto" w:fill="FFFFFF"/>
                                </w:rPr>
                              </w:pPr>
                            </w:p>
                            <w:p w14:paraId="7291825B" w14:textId="070441D3" w:rsidR="003642B3" w:rsidRPr="002B50C0" w:rsidRDefault="003642B3" w:rsidP="003642B3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2F2F2F"/>
                                  <w:szCs w:val="22"/>
                                  <w:shd w:val="clear" w:color="auto" w:fill="FFFFFF"/>
                                </w:rPr>
                              </w:pPr>
                            </w:p>
                            <w:p w14:paraId="0A887562" w14:textId="77777777" w:rsidR="003642B3" w:rsidRPr="003642B3" w:rsidRDefault="003642B3" w:rsidP="003642B3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B3430A" w14:textId="77777777" w:rsidR="003642B3" w:rsidRPr="00B64F8C" w:rsidRDefault="003642B3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6580" y="-66676"/>
                            <a:ext cx="3200400" cy="19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Members of the medical staff –all subspecialties, medical residents and students.</w:t>
                              </w:r>
                            </w:p>
                            <w:p w14:paraId="335A3880" w14:textId="77777777" w:rsidR="00D86C19" w:rsidRDefault="00567E69" w:rsidP="00D86C19">
                              <w:pPr>
                                <w:pStyle w:val="PlainText"/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 xml:space="preserve">Join online: </w:t>
                              </w:r>
                              <w:hyperlink r:id="rId9" w:history="1">
                                <w:r w:rsidR="00D86C19" w:rsidRPr="00D86C1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https://inova.zoom.us/j/91284661531?pwd=ZHVHU1F1SFFCamtGYktZc3l2T2RVQT09</w:t>
                                </w:r>
                              </w:hyperlink>
                            </w:p>
                            <w:p w14:paraId="1F670F88" w14:textId="2BA86592" w:rsidR="00567E69" w:rsidRPr="00C3501E" w:rsidRDefault="00ED193D" w:rsidP="00D86C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B64F8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(VoIP) –a </w:t>
                              </w:r>
                              <w:proofErr w:type="gramStart"/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headset  is</w:t>
                              </w:r>
                              <w:proofErr w:type="gramEnd"/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recommended. Or call in using your telephone. </w:t>
                              </w:r>
                              <w:r w:rsidR="00FA6176" w:rsidRPr="00FA6176">
                                <w:rPr>
                                  <w:sz w:val="18"/>
                                  <w:szCs w:val="18"/>
                                </w:rPr>
                                <w:t>+1 301 715 8592</w:t>
                              </w:r>
                              <w:r w:rsidR="00567E69" w:rsidRPr="00FA6176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7D0C3D" w:rsidRPr="0083233A">
                                <w:rPr>
                                  <w:sz w:val="16"/>
                                  <w:szCs w:val="16"/>
                                </w:rPr>
                                <w:t xml:space="preserve">Meeting ID: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912 8466 1531</w:t>
                              </w:r>
                              <w:r w:rsidR="00FC16B1" w:rsidRPr="00D86C19"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r w:rsidR="00D86C19" w:rsidRPr="00D86C19">
                                <w:rPr>
                                  <w:sz w:val="16"/>
                                  <w:szCs w:val="16"/>
                                </w:rPr>
                                <w:t>806897</w:t>
                              </w:r>
                              <w:r w:rsidR="00D86C19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567E69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 xml:space="preserve"> (703)776-3900</w:t>
                              </w:r>
                              <w:r w:rsidR="00944D4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67E69"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8" style="position:absolute;margin-left:-18pt;margin-top:279.1pt;width:572.2pt;height:180.75pt;z-index:251655168" coordorigin="6284,-3049" coordsize="62385,2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">
                <v:shape id="Text Box 5" o:spid="_x0000_s1029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88B6947" w14:textId="707F3005" w:rsidR="00152C05" w:rsidRDefault="00AF3B6D" w:rsidP="002A6599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bookmarkStart w:id="1" w:name="_Hlk112318023"/>
                        <w:r>
                          <w:rPr>
                            <w:rFonts w:cs="Calibri"/>
                            <w:szCs w:val="22"/>
                          </w:rPr>
                          <w:t>To demonstrate the management of patients with scleroderma with different organ involvement</w:t>
                        </w:r>
                      </w:p>
                      <w:p w14:paraId="5A622946" w14:textId="38B3249F" w:rsidR="00AF3B6D" w:rsidRDefault="00AF3B6D" w:rsidP="002A6599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r>
                          <w:rPr>
                            <w:rFonts w:cs="Calibri"/>
                            <w:szCs w:val="22"/>
                          </w:rPr>
                          <w:t xml:space="preserve">To </w:t>
                        </w:r>
                        <w:proofErr w:type="gramStart"/>
                        <w:r>
                          <w:rPr>
                            <w:rFonts w:cs="Calibri"/>
                            <w:szCs w:val="22"/>
                          </w:rPr>
                          <w:t>compare and contrast</w:t>
                        </w:r>
                        <w:proofErr w:type="gramEnd"/>
                        <w:r>
                          <w:rPr>
                            <w:rFonts w:cs="Calibri"/>
                            <w:szCs w:val="22"/>
                          </w:rPr>
                          <w:t xml:space="preserve"> the different treatments for interstitial lung disease in scleroderma</w:t>
                        </w:r>
                      </w:p>
                      <w:p w14:paraId="4B90C439" w14:textId="48A24C23" w:rsidR="00AF3B6D" w:rsidRPr="0066770A" w:rsidRDefault="00AF3B6D" w:rsidP="002A6599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cs="Calibri"/>
                            <w:szCs w:val="22"/>
                          </w:rPr>
                        </w:pPr>
                        <w:r>
                          <w:rPr>
                            <w:rFonts w:cs="Calibri"/>
                            <w:szCs w:val="22"/>
                          </w:rPr>
                          <w:t xml:space="preserve">To recognize the challenges of ongoing clinical trials in </w:t>
                        </w:r>
                        <w:proofErr w:type="spellStart"/>
                        <w:r>
                          <w:rPr>
                            <w:rFonts w:cs="Calibri"/>
                            <w:szCs w:val="22"/>
                          </w:rPr>
                          <w:t>SSc</w:t>
                        </w:r>
                        <w:proofErr w:type="spellEnd"/>
                      </w:p>
                      <w:bookmarkEnd w:id="1"/>
                      <w:p w14:paraId="38EBAADF" w14:textId="77777777" w:rsidR="00662762" w:rsidRPr="00662762" w:rsidRDefault="00662762" w:rsidP="0054600C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406FB50" w14:textId="7FCAFDB6" w:rsidR="00D96B3F" w:rsidRPr="0040180C" w:rsidRDefault="008839CB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SMS Code: </w:t>
                        </w:r>
                      </w:p>
                      <w:p w14:paraId="5AE3FEC8" w14:textId="40B7DEBD" w:rsid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0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  <w:p w14:paraId="399454DD" w14:textId="6D18FC3C" w:rsidR="003642B3" w:rsidRDefault="003642B3" w:rsidP="003642B3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6931F299" w14:textId="7CD6CD00" w:rsidR="00513662" w:rsidRDefault="003642B3" w:rsidP="00513662">
                        <w:pPr>
                          <w:pStyle w:val="NormalWeb"/>
                          <w:rPr>
                            <w:rFonts w:ascii="Calibri" w:hAnsi="Calibri"/>
                            <w:color w:val="000000"/>
                          </w:rPr>
                        </w:pPr>
                        <w:r w:rsidRPr="002B50C0">
                          <w:rPr>
                            <w:b/>
                            <w:szCs w:val="22"/>
                          </w:rPr>
                          <w:t xml:space="preserve">SMS Code: </w:t>
                        </w:r>
                        <w:r w:rsidR="00347897">
                          <w:rPr>
                            <w:b/>
                            <w:szCs w:val="22"/>
                          </w:rPr>
                          <w:t xml:space="preserve"> </w:t>
                        </w:r>
                        <w:r w:rsidR="00F07C19">
                          <w:t>HAYHUY</w:t>
                        </w:r>
                      </w:p>
                      <w:p w14:paraId="6843AB01" w14:textId="3C34D0E4" w:rsidR="00347897" w:rsidRDefault="00347897" w:rsidP="00347897">
                        <w:pPr>
                          <w:rPr>
                            <w:rFonts w:ascii="Arial" w:hAnsi="Arial" w:cs="Arial"/>
                            <w:color w:val="2F2F2F"/>
                            <w:sz w:val="24"/>
                            <w:shd w:val="clear" w:color="auto" w:fill="FFFFFF"/>
                          </w:rPr>
                        </w:pPr>
                      </w:p>
                      <w:p w14:paraId="7291825B" w14:textId="070441D3" w:rsidR="003642B3" w:rsidRPr="002B50C0" w:rsidRDefault="003642B3" w:rsidP="003642B3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2F2F2F"/>
                            <w:szCs w:val="22"/>
                            <w:shd w:val="clear" w:color="auto" w:fill="FFFFFF"/>
                          </w:rPr>
                        </w:pPr>
                      </w:p>
                      <w:p w14:paraId="0A887562" w14:textId="77777777" w:rsidR="003642B3" w:rsidRPr="003642B3" w:rsidRDefault="003642B3" w:rsidP="003642B3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B3430A" w14:textId="77777777" w:rsidR="003642B3" w:rsidRPr="00B64F8C" w:rsidRDefault="003642B3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665;top:-666;width:32004;height:1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Members of the medical staff –all subspecialties, medical residents and students.</w:t>
                        </w:r>
                      </w:p>
                      <w:p w14:paraId="335A3880" w14:textId="77777777" w:rsidR="00D86C19" w:rsidRDefault="00567E69" w:rsidP="00D86C19">
                        <w:pPr>
                          <w:pStyle w:val="PlainText"/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 xml:space="preserve">Join online: </w:t>
                        </w:r>
                        <w:hyperlink r:id="rId11" w:history="1">
                          <w:r w:rsidR="00D86C19" w:rsidRPr="00D86C19">
                            <w:rPr>
                              <w:rStyle w:val="Hyperlink"/>
                              <w:sz w:val="20"/>
                              <w:szCs w:val="20"/>
                            </w:rPr>
                            <w:t>https://inova.zoom.us/j/91284661531?pwd=ZHVHU1F1SFFCamtGYktZc3l2T2RVQT09</w:t>
                          </w:r>
                        </w:hyperlink>
                      </w:p>
                      <w:p w14:paraId="1F670F88" w14:textId="2BA86592" w:rsidR="00567E69" w:rsidRPr="00C3501E" w:rsidRDefault="00ED193D" w:rsidP="00D86C1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="00B64F8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(VoIP) –a </w:t>
                        </w:r>
                        <w:proofErr w:type="gramStart"/>
                        <w:r w:rsidR="00567E69">
                          <w:rPr>
                            <w:sz w:val="18"/>
                            <w:szCs w:val="18"/>
                          </w:rPr>
                          <w:t>headset  is</w:t>
                        </w:r>
                        <w:proofErr w:type="gramEnd"/>
                        <w:r w:rsidR="00567E69">
                          <w:rPr>
                            <w:sz w:val="18"/>
                            <w:szCs w:val="18"/>
                          </w:rPr>
                          <w:t xml:space="preserve"> recommended. Or call in using your telephone. </w:t>
                        </w:r>
                        <w:r w:rsidR="00FA6176" w:rsidRPr="00FA6176">
                          <w:rPr>
                            <w:sz w:val="18"/>
                            <w:szCs w:val="18"/>
                          </w:rPr>
                          <w:t>+1 301 715 8592</w:t>
                        </w:r>
                        <w:r w:rsidR="00567E69" w:rsidRPr="00FA6176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7D0C3D" w:rsidRPr="0083233A">
                          <w:rPr>
                            <w:sz w:val="16"/>
                            <w:szCs w:val="16"/>
                          </w:rPr>
                          <w:t xml:space="preserve">Meeting ID: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912 8466 1531</w:t>
                        </w:r>
                        <w:r w:rsidR="00FC16B1" w:rsidRPr="00D86C19"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r w:rsidR="00D86C19" w:rsidRPr="00D86C19">
                          <w:rPr>
                            <w:sz w:val="16"/>
                            <w:szCs w:val="16"/>
                          </w:rPr>
                          <w:t>806897</w:t>
                        </w:r>
                        <w:r w:rsidR="00D86C19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567E69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  <w:r w:rsidR="00944D4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67E69"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E164F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76283292">
                <wp:simplePos x="0" y="0"/>
                <wp:positionH relativeFrom="column">
                  <wp:posOffset>-238125</wp:posOffset>
                </wp:positionH>
                <wp:positionV relativeFrom="paragraph">
                  <wp:posOffset>3087370</wp:posOffset>
                </wp:positionV>
                <wp:extent cx="7192645" cy="885825"/>
                <wp:effectExtent l="0" t="0" r="0" b="0"/>
                <wp:wrapThrough wrapText="bothSides">
                  <wp:wrapPolygon edited="0">
                    <wp:start x="12815" y="1394"/>
                    <wp:lineTo x="114" y="2323"/>
                    <wp:lineTo x="114" y="14865"/>
                    <wp:lineTo x="4462" y="17187"/>
                    <wp:lineTo x="12815" y="17187"/>
                    <wp:lineTo x="12815" y="19974"/>
                    <wp:lineTo x="21396" y="19974"/>
                    <wp:lineTo x="21396" y="1394"/>
                    <wp:lineTo x="12815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2645" cy="885825"/>
                          <a:chOff x="424" y="9019"/>
                          <a:chExt cx="11327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60B9C" w14:textId="083213AE" w:rsidR="003C2791" w:rsidRPr="00FD169C" w:rsidRDefault="0005627C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June 6</w:t>
                              </w:r>
                              <w:r w:rsidR="00677300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  <w:p w14:paraId="3B084DD1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9019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1" style="position:absolute;margin-left:-18.75pt;margin-top:243.1pt;width:566.35pt;height:69.75pt;z-index:251657216" coordorigin="424,9019" coordsize="11327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">
                <v:shape id="Text Box 5" o:spid="_x0000_s1032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77560B9C" w14:textId="083213AE" w:rsidR="003C2791" w:rsidRPr="00FD169C" w:rsidRDefault="0005627C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June 6</w:t>
                        </w:r>
                        <w:r w:rsidR="00677300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  <w:p w14:paraId="3B084DD1" w14:textId="77777777" w:rsidR="003C2791" w:rsidRDefault="003C2791"/>
                    </w:txbxContent>
                  </v:textbox>
                </v:shape>
                <v:shape id="_x0000_s1033" type="#_x0000_t202" style="position:absolute;left:7071;top:9019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44D4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2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DB5"/>
    <w:multiLevelType w:val="hybridMultilevel"/>
    <w:tmpl w:val="E20C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0111"/>
    <w:multiLevelType w:val="hybridMultilevel"/>
    <w:tmpl w:val="101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5282">
    <w:abstractNumId w:val="11"/>
  </w:num>
  <w:num w:numId="2" w16cid:durableId="587349858">
    <w:abstractNumId w:val="13"/>
  </w:num>
  <w:num w:numId="3" w16cid:durableId="1966228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13844">
    <w:abstractNumId w:val="7"/>
  </w:num>
  <w:num w:numId="5" w16cid:durableId="18314286">
    <w:abstractNumId w:val="14"/>
  </w:num>
  <w:num w:numId="6" w16cid:durableId="1195996637">
    <w:abstractNumId w:val="8"/>
  </w:num>
  <w:num w:numId="7" w16cid:durableId="319430930">
    <w:abstractNumId w:val="3"/>
  </w:num>
  <w:num w:numId="8" w16cid:durableId="643241170">
    <w:abstractNumId w:val="6"/>
  </w:num>
  <w:num w:numId="9" w16cid:durableId="800881257">
    <w:abstractNumId w:val="5"/>
  </w:num>
  <w:num w:numId="10" w16cid:durableId="602348750">
    <w:abstractNumId w:val="10"/>
  </w:num>
  <w:num w:numId="11" w16cid:durableId="308437045">
    <w:abstractNumId w:val="16"/>
  </w:num>
  <w:num w:numId="12" w16cid:durableId="643236418">
    <w:abstractNumId w:val="15"/>
  </w:num>
  <w:num w:numId="13" w16cid:durableId="59326805">
    <w:abstractNumId w:val="9"/>
  </w:num>
  <w:num w:numId="14" w16cid:durableId="1176847901">
    <w:abstractNumId w:val="2"/>
  </w:num>
  <w:num w:numId="15" w16cid:durableId="819732171">
    <w:abstractNumId w:val="1"/>
  </w:num>
  <w:num w:numId="16" w16cid:durableId="228735198">
    <w:abstractNumId w:val="4"/>
  </w:num>
  <w:num w:numId="17" w16cid:durableId="58052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3DD5"/>
    <w:rsid w:val="00024716"/>
    <w:rsid w:val="000264DD"/>
    <w:rsid w:val="0002658C"/>
    <w:rsid w:val="0002685D"/>
    <w:rsid w:val="00031208"/>
    <w:rsid w:val="000362A2"/>
    <w:rsid w:val="0005627C"/>
    <w:rsid w:val="00065D07"/>
    <w:rsid w:val="000678F8"/>
    <w:rsid w:val="00076DB1"/>
    <w:rsid w:val="000A694D"/>
    <w:rsid w:val="000B1F58"/>
    <w:rsid w:val="000B339D"/>
    <w:rsid w:val="000B4480"/>
    <w:rsid w:val="000C68A6"/>
    <w:rsid w:val="000D0FFD"/>
    <w:rsid w:val="000D239B"/>
    <w:rsid w:val="000F5439"/>
    <w:rsid w:val="001001F2"/>
    <w:rsid w:val="00100F60"/>
    <w:rsid w:val="001047EE"/>
    <w:rsid w:val="00110DA1"/>
    <w:rsid w:val="00116891"/>
    <w:rsid w:val="001278C7"/>
    <w:rsid w:val="001329B8"/>
    <w:rsid w:val="00132A5F"/>
    <w:rsid w:val="00133A6D"/>
    <w:rsid w:val="00142CB0"/>
    <w:rsid w:val="0014465F"/>
    <w:rsid w:val="00146208"/>
    <w:rsid w:val="00151922"/>
    <w:rsid w:val="00152C05"/>
    <w:rsid w:val="001644F5"/>
    <w:rsid w:val="00164B5E"/>
    <w:rsid w:val="00165423"/>
    <w:rsid w:val="00172D30"/>
    <w:rsid w:val="00182AB3"/>
    <w:rsid w:val="001A4E41"/>
    <w:rsid w:val="001A7565"/>
    <w:rsid w:val="001C2442"/>
    <w:rsid w:val="001C2D35"/>
    <w:rsid w:val="001E65E3"/>
    <w:rsid w:val="001F2B2F"/>
    <w:rsid w:val="00205AA0"/>
    <w:rsid w:val="00214D4A"/>
    <w:rsid w:val="00224279"/>
    <w:rsid w:val="00262C28"/>
    <w:rsid w:val="00271A92"/>
    <w:rsid w:val="00281C82"/>
    <w:rsid w:val="00287A89"/>
    <w:rsid w:val="00287C1D"/>
    <w:rsid w:val="00294D16"/>
    <w:rsid w:val="00296224"/>
    <w:rsid w:val="002A2269"/>
    <w:rsid w:val="002B50C0"/>
    <w:rsid w:val="002B6AF6"/>
    <w:rsid w:val="002D2A31"/>
    <w:rsid w:val="002D394D"/>
    <w:rsid w:val="002D5B3B"/>
    <w:rsid w:val="002F0D7C"/>
    <w:rsid w:val="002F4F78"/>
    <w:rsid w:val="002F5A8D"/>
    <w:rsid w:val="003117EB"/>
    <w:rsid w:val="00315E05"/>
    <w:rsid w:val="0032178B"/>
    <w:rsid w:val="0032280F"/>
    <w:rsid w:val="00325345"/>
    <w:rsid w:val="00327CEC"/>
    <w:rsid w:val="00332F12"/>
    <w:rsid w:val="00340053"/>
    <w:rsid w:val="00343D92"/>
    <w:rsid w:val="00347897"/>
    <w:rsid w:val="003611CA"/>
    <w:rsid w:val="003642B3"/>
    <w:rsid w:val="00366B88"/>
    <w:rsid w:val="00367EC2"/>
    <w:rsid w:val="003743B8"/>
    <w:rsid w:val="00386A32"/>
    <w:rsid w:val="003B0DE0"/>
    <w:rsid w:val="003B3DBC"/>
    <w:rsid w:val="003B5DF8"/>
    <w:rsid w:val="003C2791"/>
    <w:rsid w:val="003D35F4"/>
    <w:rsid w:val="003E1FFD"/>
    <w:rsid w:val="003E2418"/>
    <w:rsid w:val="003E695F"/>
    <w:rsid w:val="0040180C"/>
    <w:rsid w:val="00412E50"/>
    <w:rsid w:val="004208A8"/>
    <w:rsid w:val="00435159"/>
    <w:rsid w:val="00436E6C"/>
    <w:rsid w:val="00464630"/>
    <w:rsid w:val="004721FC"/>
    <w:rsid w:val="0048345A"/>
    <w:rsid w:val="004C0272"/>
    <w:rsid w:val="00505F3E"/>
    <w:rsid w:val="00513662"/>
    <w:rsid w:val="00526E8C"/>
    <w:rsid w:val="00530ABC"/>
    <w:rsid w:val="005361B2"/>
    <w:rsid w:val="0054600C"/>
    <w:rsid w:val="00555E20"/>
    <w:rsid w:val="00556EE2"/>
    <w:rsid w:val="00562339"/>
    <w:rsid w:val="00562B70"/>
    <w:rsid w:val="00563E01"/>
    <w:rsid w:val="005652D5"/>
    <w:rsid w:val="005658FA"/>
    <w:rsid w:val="00567E69"/>
    <w:rsid w:val="005810D2"/>
    <w:rsid w:val="005859E0"/>
    <w:rsid w:val="00596A21"/>
    <w:rsid w:val="00597D36"/>
    <w:rsid w:val="005B116B"/>
    <w:rsid w:val="005B11D2"/>
    <w:rsid w:val="005C2A94"/>
    <w:rsid w:val="005C6DE5"/>
    <w:rsid w:val="005D40F4"/>
    <w:rsid w:val="005D45AA"/>
    <w:rsid w:val="005E5197"/>
    <w:rsid w:val="005F7D5C"/>
    <w:rsid w:val="00620A95"/>
    <w:rsid w:val="006318DA"/>
    <w:rsid w:val="00632277"/>
    <w:rsid w:val="0063452A"/>
    <w:rsid w:val="0064598B"/>
    <w:rsid w:val="00661767"/>
    <w:rsid w:val="00662762"/>
    <w:rsid w:val="0066770A"/>
    <w:rsid w:val="00670C63"/>
    <w:rsid w:val="00677300"/>
    <w:rsid w:val="00685A60"/>
    <w:rsid w:val="00691C46"/>
    <w:rsid w:val="006935F8"/>
    <w:rsid w:val="00697A52"/>
    <w:rsid w:val="006A5554"/>
    <w:rsid w:val="006B7F9B"/>
    <w:rsid w:val="006C3A0A"/>
    <w:rsid w:val="006D42C5"/>
    <w:rsid w:val="006E2488"/>
    <w:rsid w:val="006E3826"/>
    <w:rsid w:val="006F1F1D"/>
    <w:rsid w:val="006F53B8"/>
    <w:rsid w:val="00717BFE"/>
    <w:rsid w:val="00726117"/>
    <w:rsid w:val="007431C2"/>
    <w:rsid w:val="00753C77"/>
    <w:rsid w:val="00754D2E"/>
    <w:rsid w:val="00757546"/>
    <w:rsid w:val="007742A2"/>
    <w:rsid w:val="0078282F"/>
    <w:rsid w:val="00785A1E"/>
    <w:rsid w:val="00795D25"/>
    <w:rsid w:val="007A0EC3"/>
    <w:rsid w:val="007A4DFB"/>
    <w:rsid w:val="007B5FCF"/>
    <w:rsid w:val="007C0A9D"/>
    <w:rsid w:val="007C2E6B"/>
    <w:rsid w:val="007C5AD9"/>
    <w:rsid w:val="007D01F4"/>
    <w:rsid w:val="007D0C3D"/>
    <w:rsid w:val="007F0AFC"/>
    <w:rsid w:val="00810F18"/>
    <w:rsid w:val="00813B48"/>
    <w:rsid w:val="00816ECB"/>
    <w:rsid w:val="00823A17"/>
    <w:rsid w:val="008364F7"/>
    <w:rsid w:val="00841F27"/>
    <w:rsid w:val="00864181"/>
    <w:rsid w:val="0087453D"/>
    <w:rsid w:val="008839CB"/>
    <w:rsid w:val="00887C79"/>
    <w:rsid w:val="00897CEF"/>
    <w:rsid w:val="008B32FF"/>
    <w:rsid w:val="008C6BE4"/>
    <w:rsid w:val="008F3F1A"/>
    <w:rsid w:val="00920C49"/>
    <w:rsid w:val="00922CA1"/>
    <w:rsid w:val="00925690"/>
    <w:rsid w:val="00930AD0"/>
    <w:rsid w:val="00944D4B"/>
    <w:rsid w:val="0095418C"/>
    <w:rsid w:val="00967BF7"/>
    <w:rsid w:val="00973A41"/>
    <w:rsid w:val="00974CCE"/>
    <w:rsid w:val="00977559"/>
    <w:rsid w:val="00981460"/>
    <w:rsid w:val="00982734"/>
    <w:rsid w:val="00987D3D"/>
    <w:rsid w:val="009B1A7A"/>
    <w:rsid w:val="009C4AE6"/>
    <w:rsid w:val="009D1427"/>
    <w:rsid w:val="009D4718"/>
    <w:rsid w:val="009D79A1"/>
    <w:rsid w:val="009E36D8"/>
    <w:rsid w:val="009E4B05"/>
    <w:rsid w:val="00A07B0D"/>
    <w:rsid w:val="00A309EE"/>
    <w:rsid w:val="00A31E66"/>
    <w:rsid w:val="00A4260B"/>
    <w:rsid w:val="00A446A5"/>
    <w:rsid w:val="00A62C24"/>
    <w:rsid w:val="00A72727"/>
    <w:rsid w:val="00A96DFE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AF3B6D"/>
    <w:rsid w:val="00AF4D8E"/>
    <w:rsid w:val="00B02E1D"/>
    <w:rsid w:val="00B14522"/>
    <w:rsid w:val="00B2382C"/>
    <w:rsid w:val="00B24456"/>
    <w:rsid w:val="00B370B3"/>
    <w:rsid w:val="00B43F1F"/>
    <w:rsid w:val="00B47296"/>
    <w:rsid w:val="00B510E4"/>
    <w:rsid w:val="00B64F8C"/>
    <w:rsid w:val="00B772FA"/>
    <w:rsid w:val="00B96119"/>
    <w:rsid w:val="00B963BF"/>
    <w:rsid w:val="00BB1CAD"/>
    <w:rsid w:val="00BD4249"/>
    <w:rsid w:val="00BE46DF"/>
    <w:rsid w:val="00BF1FF0"/>
    <w:rsid w:val="00BF4DFC"/>
    <w:rsid w:val="00BF667C"/>
    <w:rsid w:val="00C06E61"/>
    <w:rsid w:val="00C17DA9"/>
    <w:rsid w:val="00C24B5F"/>
    <w:rsid w:val="00C24FE8"/>
    <w:rsid w:val="00C27020"/>
    <w:rsid w:val="00C35FB6"/>
    <w:rsid w:val="00C42393"/>
    <w:rsid w:val="00C4245D"/>
    <w:rsid w:val="00C461BE"/>
    <w:rsid w:val="00C477C1"/>
    <w:rsid w:val="00C52C82"/>
    <w:rsid w:val="00C60F02"/>
    <w:rsid w:val="00C65454"/>
    <w:rsid w:val="00C723F7"/>
    <w:rsid w:val="00C73B22"/>
    <w:rsid w:val="00C8472E"/>
    <w:rsid w:val="00C93834"/>
    <w:rsid w:val="00C96A9C"/>
    <w:rsid w:val="00CB1130"/>
    <w:rsid w:val="00CC2FF2"/>
    <w:rsid w:val="00CE0373"/>
    <w:rsid w:val="00D033DC"/>
    <w:rsid w:val="00D119E7"/>
    <w:rsid w:val="00D13F5A"/>
    <w:rsid w:val="00D3012F"/>
    <w:rsid w:val="00D40A1A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F21E5"/>
    <w:rsid w:val="00DF5E20"/>
    <w:rsid w:val="00E01198"/>
    <w:rsid w:val="00E164FA"/>
    <w:rsid w:val="00E22E10"/>
    <w:rsid w:val="00E24EC4"/>
    <w:rsid w:val="00E43FF9"/>
    <w:rsid w:val="00E6078D"/>
    <w:rsid w:val="00E613E8"/>
    <w:rsid w:val="00E74174"/>
    <w:rsid w:val="00E757DF"/>
    <w:rsid w:val="00E77755"/>
    <w:rsid w:val="00E85712"/>
    <w:rsid w:val="00EA40C2"/>
    <w:rsid w:val="00EB31AB"/>
    <w:rsid w:val="00EB46BF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07C19"/>
    <w:rsid w:val="00F10DCC"/>
    <w:rsid w:val="00F17E05"/>
    <w:rsid w:val="00F24A47"/>
    <w:rsid w:val="00F36FE2"/>
    <w:rsid w:val="00F443DD"/>
    <w:rsid w:val="00F541EE"/>
    <w:rsid w:val="00F7300A"/>
    <w:rsid w:val="00F83B1C"/>
    <w:rsid w:val="00F90ECC"/>
    <w:rsid w:val="00F94338"/>
    <w:rsid w:val="00FA6176"/>
    <w:rsid w:val="00FB481B"/>
    <w:rsid w:val="00FC16B1"/>
    <w:rsid w:val="00FC6A50"/>
    <w:rsid w:val="00FD169C"/>
    <w:rsid w:val="00FD1BC4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4913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ova.zoom.us/j/91284661531?pwd=ZHVHU1F1SFFCamtGYktZc3l2T2RV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cinechiefs@inov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ova.zoom.us/j/91284661531?pwd=ZHVHU1F1SFFCamtGYktZc3l2T2RV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3FAFF-514C-4A9B-A02B-73F45A5C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2023-01-23T17:13:00Z</cp:lastPrinted>
  <dcterms:created xsi:type="dcterms:W3CDTF">2023-06-06T14:07:00Z</dcterms:created>
  <dcterms:modified xsi:type="dcterms:W3CDTF">2023-06-06T14:07:00Z</dcterms:modified>
</cp:coreProperties>
</file>