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E1DF6" w14:textId="5029DA81" w:rsidR="00235391" w:rsidRDefault="003B44CA" w:rsidP="00235391">
      <w:pPr>
        <w:spacing w:line="500" w:lineRule="exact"/>
        <w:contextualSpacing/>
        <w:rPr>
          <w:rFonts w:ascii="Calibri Bold" w:hAnsi="Calibri Bold"/>
          <w:sz w:val="48"/>
          <w:szCs w:val="48"/>
        </w:rPr>
      </w:pPr>
      <w:r>
        <w:rPr>
          <w:color w:val="000000"/>
          <w:shd w:val="clear" w:color="auto" w:fill="FFFFFF"/>
        </w:rPr>
        <w:br/>
      </w:r>
      <w:r>
        <w:rPr>
          <w:rFonts w:ascii="Calibri Bold" w:hAnsi="Calibri Bold"/>
          <w:noProof/>
          <w:sz w:val="48"/>
          <w:szCs w:val="48"/>
        </w:rPr>
        <w:drawing>
          <wp:inline distT="0" distB="0" distL="0" distR="0" wp14:anchorId="01851D04" wp14:editId="38CBC942">
            <wp:extent cx="4572000" cy="55676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7764" cy="573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E7A7C4" w14:textId="7149269D" w:rsidR="00530ABC" w:rsidRPr="003B44CA" w:rsidRDefault="00235391" w:rsidP="003B44CA">
      <w:pPr>
        <w:spacing w:line="500" w:lineRule="exact"/>
        <w:contextualSpacing/>
        <w:rPr>
          <w:noProof/>
          <w:sz w:val="24"/>
        </w:rPr>
      </w:pPr>
      <w:r w:rsidRPr="003B44CA">
        <w:rPr>
          <w:rFonts w:ascii="Calibri Bold" w:hAnsi="Calibri Bold"/>
          <w:sz w:val="24"/>
        </w:rPr>
        <w:t>Pediatric S</w:t>
      </w:r>
      <w:r w:rsidR="003B44CA" w:rsidRPr="003B44CA">
        <w:rPr>
          <w:rFonts w:ascii="Calibri Bold" w:hAnsi="Calibri Bold"/>
          <w:sz w:val="24"/>
        </w:rPr>
        <w:t>l</w:t>
      </w:r>
      <w:r w:rsidRPr="003B44CA">
        <w:rPr>
          <w:rFonts w:ascii="Calibri Bold" w:hAnsi="Calibri Bold"/>
          <w:sz w:val="24"/>
        </w:rPr>
        <w:t>eep Medicine Journal Club and Case Presentations</w:t>
      </w:r>
    </w:p>
    <w:p w14:paraId="6F1BF486" w14:textId="2C7A6486" w:rsidR="00530ABC" w:rsidRPr="00530ABC" w:rsidRDefault="00F02DEE" w:rsidP="00530ABC">
      <w:r>
        <w:rPr>
          <w:rFonts w:ascii="Calibri Bold" w:hAnsi="Calibri Bold"/>
          <w:noProof/>
          <w:sz w:val="24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1A8CF42B" wp14:editId="2A7B0AAF">
                <wp:simplePos x="0" y="0"/>
                <wp:positionH relativeFrom="page">
                  <wp:posOffset>452755</wp:posOffset>
                </wp:positionH>
                <wp:positionV relativeFrom="page">
                  <wp:posOffset>6167120</wp:posOffset>
                </wp:positionV>
                <wp:extent cx="3289300" cy="55372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9300" cy="553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txbx>
                        <w:txbxContent>
                          <w:p w14:paraId="2305BE7E" w14:textId="77777777" w:rsidR="00A31E66" w:rsidRPr="00B772FA" w:rsidRDefault="00A31E66" w:rsidP="00A31E66">
                            <w:pPr>
                              <w:spacing w:line="200" w:lineRule="exact"/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</w:pPr>
                            <w:r w:rsidRPr="00B772FA">
                              <w:rPr>
                                <w:rFonts w:ascii="Calibri Light" w:hAnsi="Calibri Light" w:cs="Arial"/>
                                <w:b/>
                                <w:color w:val="066A69"/>
                                <w:sz w:val="16"/>
                                <w:szCs w:val="16"/>
                              </w:rPr>
                              <w:t>Accreditation:</w:t>
                            </w:r>
                            <w:r w:rsidRPr="00B772FA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 The Inova Office of Continuing Medical Educations is accredited by the Medical Society of Virginia to sponsor continuing medical education for physicians. </w:t>
                            </w:r>
                          </w:p>
                          <w:p w14:paraId="2E699D59" w14:textId="77777777" w:rsidR="00A31E66" w:rsidRDefault="00A31E66" w:rsidP="00A31E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8CF42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5.65pt;margin-top:485.6pt;width:259pt;height:43.6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" filled="f" stroked="f">
                <v:textbox>
                  <w:txbxContent>
                    <w:p w14:paraId="2305BE7E" w14:textId="77777777" w:rsidR="00A31E66" w:rsidRPr="00B772FA" w:rsidRDefault="00A31E66" w:rsidP="00A31E66">
                      <w:pPr>
                        <w:spacing w:line="200" w:lineRule="exact"/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</w:pPr>
                      <w:r w:rsidRPr="00B772FA">
                        <w:rPr>
                          <w:rFonts w:ascii="Calibri Light" w:hAnsi="Calibri Light" w:cs="Arial"/>
                          <w:b/>
                          <w:color w:val="066A69"/>
                          <w:sz w:val="16"/>
                          <w:szCs w:val="16"/>
                        </w:rPr>
                        <w:t>Accreditation:</w:t>
                      </w:r>
                      <w:r w:rsidRPr="00B772FA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 The Inova Office of Continuing Medical Educations is accredited by the Medical Society of Virginia to sponsor continuing medical education for physicians. </w:t>
                      </w:r>
                    </w:p>
                    <w:p w14:paraId="2E699D59" w14:textId="77777777" w:rsidR="00A31E66" w:rsidRDefault="00A31E66" w:rsidP="00A31E66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Calibri Bold" w:hAnsi="Calibri Bold"/>
          <w:noProof/>
          <w:sz w:val="24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2C7FD1A4" wp14:editId="30C200DE">
                <wp:simplePos x="0" y="0"/>
                <wp:positionH relativeFrom="page">
                  <wp:posOffset>3943350</wp:posOffset>
                </wp:positionH>
                <wp:positionV relativeFrom="page">
                  <wp:posOffset>6090285</wp:posOffset>
                </wp:positionV>
                <wp:extent cx="3429000" cy="91440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txbx>
                        <w:txbxContent>
                          <w:p w14:paraId="62D14710" w14:textId="77777777" w:rsidR="00A31E66" w:rsidRPr="00B772FA" w:rsidRDefault="00A31E66" w:rsidP="00A31E66">
                            <w:pPr>
                              <w:spacing w:after="0" w:line="200" w:lineRule="exact"/>
                              <w:contextualSpacing/>
                              <w:rPr>
                                <w:rFonts w:ascii="Gill Sans MT" w:hAnsi="Gill Sans MT" w:cs="Arial"/>
                                <w:color w:val="066A69"/>
                                <w:sz w:val="16"/>
                                <w:szCs w:val="16"/>
                              </w:rPr>
                            </w:pPr>
                            <w:r w:rsidRPr="00B772FA">
                              <w:rPr>
                                <w:rFonts w:ascii="Calibri Light" w:hAnsi="Calibri Light" w:cs="Arial"/>
                                <w:b/>
                                <w:color w:val="066A69"/>
                                <w:sz w:val="16"/>
                                <w:szCs w:val="16"/>
                              </w:rPr>
                              <w:t>Credit Designation:</w:t>
                            </w:r>
                            <w:r w:rsidRPr="00B772FA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 The Inova Office of Continuing Medical Educa</w:t>
                            </w:r>
                            <w:r w:rsidR="00897CEF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>tion designates this live</w:t>
                            </w:r>
                            <w:r w:rsidRPr="00B772FA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 activity for a maximum of 1.0 AMA PRA Category 1 Credit(s)™.  Physicians should only claim credit commensurate with the extent of their participation in the activity.  Physicians may claim up to 1.0 credit in Type 1 CME on the Virginia Board of Medicine Continued Competency and Assessment Form required for renewal of an active medical license in Virginia.</w:t>
                            </w:r>
                          </w:p>
                          <w:p w14:paraId="11A00988" w14:textId="77777777" w:rsidR="00A31E66" w:rsidRDefault="00A31E66" w:rsidP="00A31E66">
                            <w:pPr>
                              <w:spacing w:after="0"/>
                              <w:contextualSpacing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FD1A4" id="Text Box 8" o:spid="_x0000_s1027" type="#_x0000_t202" style="position:absolute;margin-left:310.5pt;margin-top:479.55pt;width:270pt;height:1in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" filled="f" stroked="f">
                <v:textbox>
                  <w:txbxContent>
                    <w:p w14:paraId="62D14710" w14:textId="77777777" w:rsidR="00A31E66" w:rsidRPr="00B772FA" w:rsidRDefault="00A31E66" w:rsidP="00A31E66">
                      <w:pPr>
                        <w:spacing w:after="0" w:line="200" w:lineRule="exact"/>
                        <w:contextualSpacing/>
                        <w:rPr>
                          <w:rFonts w:ascii="Gill Sans MT" w:hAnsi="Gill Sans MT" w:cs="Arial"/>
                          <w:color w:val="066A69"/>
                          <w:sz w:val="16"/>
                          <w:szCs w:val="16"/>
                        </w:rPr>
                      </w:pPr>
                      <w:r w:rsidRPr="00B772FA">
                        <w:rPr>
                          <w:rFonts w:ascii="Calibri Light" w:hAnsi="Calibri Light" w:cs="Arial"/>
                          <w:b/>
                          <w:color w:val="066A69"/>
                          <w:sz w:val="16"/>
                          <w:szCs w:val="16"/>
                        </w:rPr>
                        <w:t>Credit Designation:</w:t>
                      </w:r>
                      <w:r w:rsidRPr="00B772FA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 The Inova Office of Continuing Medical Educa</w:t>
                      </w:r>
                      <w:r w:rsidR="00897CEF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>tion designates this live</w:t>
                      </w:r>
                      <w:r w:rsidRPr="00B772FA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 activity for a maximum of 1.0 AMA PRA Category 1 Credit(s)™.  Physicians should only claim credit commensurate with the extent of their participation in the activity.  Physicians may claim up to 1.0 credit in Type 1 CME on the Virginia Board of Medicine Continued Competency and Assessment Form required for renewal of an active medical license in Virginia.</w:t>
                      </w:r>
                    </w:p>
                    <w:p w14:paraId="11A00988" w14:textId="77777777" w:rsidR="00A31E66" w:rsidRDefault="00A31E66" w:rsidP="00A31E66">
                      <w:pPr>
                        <w:spacing w:after="0"/>
                        <w:contextualSpacing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6D5E6834" wp14:editId="724B90C3">
                <wp:simplePos x="0" y="0"/>
                <wp:positionH relativeFrom="column">
                  <wp:posOffset>-38100</wp:posOffset>
                </wp:positionH>
                <wp:positionV relativeFrom="paragraph">
                  <wp:posOffset>3947795</wp:posOffset>
                </wp:positionV>
                <wp:extent cx="6857365" cy="2448560"/>
                <wp:effectExtent l="0" t="0" r="635" b="8890"/>
                <wp:wrapSquare wrapText="bothSides"/>
                <wp:docPr id="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7365" cy="2448560"/>
                          <a:chOff x="-952" y="44579"/>
                          <a:chExt cx="68586" cy="23172"/>
                        </a:xfrm>
                      </wpg:grpSpPr>
                      <wps:wsp>
                        <wps:cNvPr id="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-952" y="44579"/>
                            <a:ext cx="32886" cy="216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CC50B5" w14:textId="77777777" w:rsidR="003C2791" w:rsidRPr="00C461BE" w:rsidRDefault="003C2791" w:rsidP="003117EB">
                              <w:pPr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</w:pPr>
                              <w:r w:rsidRPr="00C461BE"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  <w:t xml:space="preserve">Learning Objectives:  </w:t>
                              </w:r>
                            </w:p>
                            <w:p w14:paraId="794104DF" w14:textId="50BDD78C" w:rsidR="004A66DE" w:rsidRDefault="009101FB" w:rsidP="002A4529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554"/>
                                </w:tabs>
                                <w:rPr>
                                  <w:rFonts w:ascii="Calibri Light" w:hAnsi="Calibri Light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libri Light" w:hAnsi="Calibri Light"/>
                                  <w:color w:val="000000"/>
                                  <w:sz w:val="28"/>
                                  <w:szCs w:val="28"/>
                                </w:rPr>
                                <w:t>Assess the correlation between parental concern of restless sleep and RSD</w:t>
                              </w:r>
                            </w:p>
                            <w:p w14:paraId="0E94FA58" w14:textId="77777777" w:rsidR="009101FB" w:rsidRDefault="009101FB" w:rsidP="009101FB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554"/>
                                </w:tabs>
                                <w:rPr>
                                  <w:rFonts w:ascii="Calibri Light" w:hAnsi="Calibri Light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libri Light" w:hAnsi="Calibri Light"/>
                                  <w:color w:val="000000"/>
                                  <w:sz w:val="28"/>
                                  <w:szCs w:val="28"/>
                                </w:rPr>
                                <w:t xml:space="preserve">Learn of other potential diagnoses that mimic RSD and their prevalence </w:t>
                              </w:r>
                            </w:p>
                            <w:p w14:paraId="4826F0C4" w14:textId="0454C675" w:rsidR="000525CE" w:rsidRDefault="009101FB" w:rsidP="009101FB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554"/>
                                </w:tabs>
                                <w:rPr>
                                  <w:rFonts w:ascii="Calibri Light" w:hAnsi="Calibri Light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9101FB">
                                <w:rPr>
                                  <w:rFonts w:ascii="Calibri Light" w:hAnsi="Calibri Light"/>
                                  <w:color w:val="000000"/>
                                  <w:sz w:val="28"/>
                                  <w:szCs w:val="28"/>
                                </w:rPr>
                                <w:t>Assess how other treatments can impact RSD</w:t>
                              </w:r>
                            </w:p>
                            <w:p w14:paraId="434E2ABB" w14:textId="47ED129E" w:rsidR="009101FB" w:rsidRPr="009101FB" w:rsidRDefault="009101FB" w:rsidP="009101FB">
                              <w:pPr>
                                <w:tabs>
                                  <w:tab w:val="left" w:pos="3554"/>
                                </w:tabs>
                                <w:jc w:val="center"/>
                                <w:rPr>
                                  <w:rFonts w:ascii="Calibri Light" w:hAnsi="Calibri Light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5630" y="48574"/>
                            <a:ext cx="32004" cy="19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7605BB" w14:textId="77777777" w:rsidR="003C2791" w:rsidRPr="00C461BE" w:rsidRDefault="003C2791" w:rsidP="00AF00DC">
                              <w:pPr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</w:pPr>
                              <w:r w:rsidRPr="00C461BE"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  <w:t xml:space="preserve">Target Audience:  </w:t>
                              </w:r>
                            </w:p>
                            <w:p w14:paraId="51C693A0" w14:textId="77777777" w:rsidR="003C2791" w:rsidRDefault="00235391" w:rsidP="00AF00DC">
                              <w:pPr>
                                <w:spacing w:line="340" w:lineRule="exact"/>
                                <w:rPr>
                                  <w:rFonts w:ascii="Calibri Light" w:hAnsi="Calibri Light" w:cs="Arial"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rFonts w:ascii="Calibri Light" w:hAnsi="Calibri Light" w:cs="Arial"/>
                                  <w:color w:val="000000"/>
                                  <w:sz w:val="28"/>
                                </w:rPr>
                                <w:t>Physicians</w:t>
                              </w:r>
                            </w:p>
                            <w:p w14:paraId="4A1A3FE9" w14:textId="77777777" w:rsidR="00235391" w:rsidRDefault="00235391" w:rsidP="00AF00DC">
                              <w:pPr>
                                <w:spacing w:line="340" w:lineRule="exact"/>
                                <w:rPr>
                                  <w:rFonts w:ascii="Calibri Light" w:hAnsi="Calibri Light" w:cs="Arial"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rFonts w:ascii="Calibri Light" w:hAnsi="Calibri Light" w:cs="Arial"/>
                                  <w:color w:val="000000"/>
                                  <w:sz w:val="28"/>
                                </w:rPr>
                                <w:t>Nurses/Nurse Practi</w:t>
                              </w:r>
                              <w:r w:rsidR="002272D1">
                                <w:rPr>
                                  <w:rFonts w:ascii="Calibri Light" w:hAnsi="Calibri Light" w:cs="Arial"/>
                                  <w:color w:val="000000"/>
                                  <w:sz w:val="28"/>
                                </w:rPr>
                                <w:t>ti</w:t>
                              </w:r>
                              <w:r>
                                <w:rPr>
                                  <w:rFonts w:ascii="Calibri Light" w:hAnsi="Calibri Light" w:cs="Arial"/>
                                  <w:color w:val="000000"/>
                                  <w:sz w:val="28"/>
                                </w:rPr>
                                <w:t>oners</w:t>
                              </w:r>
                            </w:p>
                            <w:p w14:paraId="6C129EDD" w14:textId="77777777" w:rsidR="00235391" w:rsidRDefault="00235391" w:rsidP="00AF00DC">
                              <w:pPr>
                                <w:spacing w:line="340" w:lineRule="exact"/>
                                <w:rPr>
                                  <w:rFonts w:ascii="Calibri Light" w:hAnsi="Calibri Light" w:cs="Arial"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rFonts w:ascii="Calibri Light" w:hAnsi="Calibri Light" w:cs="Arial"/>
                                  <w:color w:val="000000"/>
                                  <w:sz w:val="28"/>
                                </w:rPr>
                                <w:t>Dentists</w:t>
                              </w:r>
                            </w:p>
                            <w:p w14:paraId="21658098" w14:textId="762B3C66" w:rsidR="00A27C7F" w:rsidRDefault="00A27C7F" w:rsidP="00AF00DC">
                              <w:pPr>
                                <w:spacing w:line="340" w:lineRule="exact"/>
                                <w:rPr>
                                  <w:rFonts w:ascii="Calibri Light" w:hAnsi="Calibri Light" w:cs="Arial"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rFonts w:ascii="Calibri Light" w:hAnsi="Calibri Light" w:cs="Arial"/>
                                  <w:color w:val="000000"/>
                                  <w:sz w:val="28"/>
                                </w:rPr>
                                <w:t>Sleep Technologists</w:t>
                              </w:r>
                            </w:p>
                            <w:p w14:paraId="04495311" w14:textId="77777777" w:rsidR="006A5BF8" w:rsidRDefault="006A5BF8" w:rsidP="006A5BF8">
                              <w:pPr>
                                <w:shd w:val="clear" w:color="auto" w:fill="FFFFFF"/>
                                <w:rPr>
                                  <w:rFonts w:ascii="Arial" w:hAnsi="Arial" w:cs="Arial"/>
                                  <w:b/>
                                  <w:bCs/>
                                  <w:color w:val="2F2F2F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2F2F2F"/>
                                  <w:sz w:val="24"/>
                                </w:rPr>
                                <w:t>SMS Code</w:t>
                              </w:r>
                            </w:p>
                            <w:p w14:paraId="0C0452E0" w14:textId="77777777" w:rsidR="006A5BF8" w:rsidRDefault="006A5BF8" w:rsidP="006A5BF8">
                              <w:pPr>
                                <w:rPr>
                                  <w:rFonts w:ascii="Arial" w:hAnsi="Arial" w:cs="Arial"/>
                                  <w:color w:val="2F2F2F"/>
                                  <w:sz w:val="24"/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2F2F2F"/>
                                  <w:sz w:val="24"/>
                                  <w:shd w:val="clear" w:color="auto" w:fill="FFFFFF"/>
                                </w:rPr>
                                <w:t>LOHLAH</w:t>
                              </w:r>
                            </w:p>
                            <w:p w14:paraId="73B917E0" w14:textId="77777777" w:rsidR="006A5BF8" w:rsidRPr="00076DB1" w:rsidRDefault="006A5BF8" w:rsidP="00AF00DC">
                              <w:pPr>
                                <w:spacing w:line="340" w:lineRule="exact"/>
                                <w:rPr>
                                  <w:rFonts w:ascii="Calibri Light" w:hAnsi="Calibri Light" w:cs="Arial"/>
                                  <w:color w:val="000000"/>
                                  <w:sz w:val="28"/>
                                </w:rPr>
                              </w:pPr>
                            </w:p>
                            <w:p w14:paraId="4E0307E2" w14:textId="77777777" w:rsidR="003C2791" w:rsidRDefault="003C2791" w:rsidP="00DB6A9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5E6834" id="Group 11" o:spid="_x0000_s1028" style="position:absolute;margin-left:-3pt;margin-top:310.85pt;width:539.95pt;height:192.8pt;z-index:251656704" coordorigin="-952,44579" coordsize="68586,23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-952;top:44579;width:32886;height:21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40CC50B5" w14:textId="77777777" w:rsidR="003C2791" w:rsidRPr="00C461BE" w:rsidRDefault="003C2791" w:rsidP="003117EB">
                        <w:pPr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</w:pPr>
                        <w:r w:rsidRPr="00C461BE"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  <w:t xml:space="preserve">Learning Objectives:  </w:t>
                        </w:r>
                      </w:p>
                      <w:p w14:paraId="794104DF" w14:textId="50BDD78C" w:rsidR="004A66DE" w:rsidRDefault="009101FB" w:rsidP="002A4529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554"/>
                          </w:tabs>
                          <w:rPr>
                            <w:rFonts w:ascii="Calibri Light" w:hAnsi="Calibri Light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 Light" w:hAnsi="Calibri Light"/>
                            <w:color w:val="000000"/>
                            <w:sz w:val="28"/>
                            <w:szCs w:val="28"/>
                          </w:rPr>
                          <w:t>Assess the correlation between parental concern of restless sleep and RSD</w:t>
                        </w:r>
                      </w:p>
                      <w:p w14:paraId="0E94FA58" w14:textId="77777777" w:rsidR="009101FB" w:rsidRDefault="009101FB" w:rsidP="009101FB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554"/>
                          </w:tabs>
                          <w:rPr>
                            <w:rFonts w:ascii="Calibri Light" w:hAnsi="Calibri Light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 Light" w:hAnsi="Calibri Light"/>
                            <w:color w:val="000000"/>
                            <w:sz w:val="28"/>
                            <w:szCs w:val="28"/>
                          </w:rPr>
                          <w:t xml:space="preserve">Learn of other potential diagnoses that mimic RSD and their prevalence </w:t>
                        </w:r>
                      </w:p>
                      <w:p w14:paraId="4826F0C4" w14:textId="0454C675" w:rsidR="000525CE" w:rsidRDefault="009101FB" w:rsidP="009101FB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554"/>
                          </w:tabs>
                          <w:rPr>
                            <w:rFonts w:ascii="Calibri Light" w:hAnsi="Calibri Light"/>
                            <w:color w:val="000000"/>
                            <w:sz w:val="28"/>
                            <w:szCs w:val="28"/>
                          </w:rPr>
                        </w:pPr>
                        <w:r w:rsidRPr="009101FB">
                          <w:rPr>
                            <w:rFonts w:ascii="Calibri Light" w:hAnsi="Calibri Light"/>
                            <w:color w:val="000000"/>
                            <w:sz w:val="28"/>
                            <w:szCs w:val="28"/>
                          </w:rPr>
                          <w:t>Assess how other treatments can impact RSD</w:t>
                        </w:r>
                      </w:p>
                      <w:p w14:paraId="434E2ABB" w14:textId="47ED129E" w:rsidR="009101FB" w:rsidRPr="009101FB" w:rsidRDefault="009101FB" w:rsidP="009101FB">
                        <w:pPr>
                          <w:tabs>
                            <w:tab w:val="left" w:pos="3554"/>
                          </w:tabs>
                          <w:jc w:val="center"/>
                          <w:rPr>
                            <w:rFonts w:ascii="Calibri Light" w:hAnsi="Calibri Light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Text Box 6" o:spid="_x0000_s1030" type="#_x0000_t202" style="position:absolute;left:35630;top:48574;width:32004;height:19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337605BB" w14:textId="77777777" w:rsidR="003C2791" w:rsidRPr="00C461BE" w:rsidRDefault="003C2791" w:rsidP="00AF00DC">
                        <w:pPr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</w:pPr>
                        <w:r w:rsidRPr="00C461BE"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  <w:t xml:space="preserve">Target Audience:  </w:t>
                        </w:r>
                      </w:p>
                      <w:p w14:paraId="51C693A0" w14:textId="77777777" w:rsidR="003C2791" w:rsidRDefault="00235391" w:rsidP="00AF00DC">
                        <w:pPr>
                          <w:spacing w:line="340" w:lineRule="exact"/>
                          <w:rPr>
                            <w:rFonts w:ascii="Calibri Light" w:hAnsi="Calibri Light" w:cs="Arial"/>
                            <w:color w:val="000000"/>
                            <w:sz w:val="28"/>
                          </w:rPr>
                        </w:pPr>
                        <w:r>
                          <w:rPr>
                            <w:rFonts w:ascii="Calibri Light" w:hAnsi="Calibri Light" w:cs="Arial"/>
                            <w:color w:val="000000"/>
                            <w:sz w:val="28"/>
                          </w:rPr>
                          <w:t>Physicians</w:t>
                        </w:r>
                      </w:p>
                      <w:p w14:paraId="4A1A3FE9" w14:textId="77777777" w:rsidR="00235391" w:rsidRDefault="00235391" w:rsidP="00AF00DC">
                        <w:pPr>
                          <w:spacing w:line="340" w:lineRule="exact"/>
                          <w:rPr>
                            <w:rFonts w:ascii="Calibri Light" w:hAnsi="Calibri Light" w:cs="Arial"/>
                            <w:color w:val="000000"/>
                            <w:sz w:val="28"/>
                          </w:rPr>
                        </w:pPr>
                        <w:r>
                          <w:rPr>
                            <w:rFonts w:ascii="Calibri Light" w:hAnsi="Calibri Light" w:cs="Arial"/>
                            <w:color w:val="000000"/>
                            <w:sz w:val="28"/>
                          </w:rPr>
                          <w:t>Nurses/Nurse Practi</w:t>
                        </w:r>
                        <w:r w:rsidR="002272D1">
                          <w:rPr>
                            <w:rFonts w:ascii="Calibri Light" w:hAnsi="Calibri Light" w:cs="Arial"/>
                            <w:color w:val="000000"/>
                            <w:sz w:val="28"/>
                          </w:rPr>
                          <w:t>ti</w:t>
                        </w:r>
                        <w:r>
                          <w:rPr>
                            <w:rFonts w:ascii="Calibri Light" w:hAnsi="Calibri Light" w:cs="Arial"/>
                            <w:color w:val="000000"/>
                            <w:sz w:val="28"/>
                          </w:rPr>
                          <w:t>oners</w:t>
                        </w:r>
                      </w:p>
                      <w:p w14:paraId="6C129EDD" w14:textId="77777777" w:rsidR="00235391" w:rsidRDefault="00235391" w:rsidP="00AF00DC">
                        <w:pPr>
                          <w:spacing w:line="340" w:lineRule="exact"/>
                          <w:rPr>
                            <w:rFonts w:ascii="Calibri Light" w:hAnsi="Calibri Light" w:cs="Arial"/>
                            <w:color w:val="000000"/>
                            <w:sz w:val="28"/>
                          </w:rPr>
                        </w:pPr>
                        <w:r>
                          <w:rPr>
                            <w:rFonts w:ascii="Calibri Light" w:hAnsi="Calibri Light" w:cs="Arial"/>
                            <w:color w:val="000000"/>
                            <w:sz w:val="28"/>
                          </w:rPr>
                          <w:t>Dentists</w:t>
                        </w:r>
                      </w:p>
                      <w:p w14:paraId="21658098" w14:textId="762B3C66" w:rsidR="00A27C7F" w:rsidRDefault="00A27C7F" w:rsidP="00AF00DC">
                        <w:pPr>
                          <w:spacing w:line="340" w:lineRule="exact"/>
                          <w:rPr>
                            <w:rFonts w:ascii="Calibri Light" w:hAnsi="Calibri Light" w:cs="Arial"/>
                            <w:color w:val="000000"/>
                            <w:sz w:val="28"/>
                          </w:rPr>
                        </w:pPr>
                        <w:r>
                          <w:rPr>
                            <w:rFonts w:ascii="Calibri Light" w:hAnsi="Calibri Light" w:cs="Arial"/>
                            <w:color w:val="000000"/>
                            <w:sz w:val="28"/>
                          </w:rPr>
                          <w:t>Sleep Technologists</w:t>
                        </w:r>
                      </w:p>
                      <w:p w14:paraId="04495311" w14:textId="77777777" w:rsidR="006A5BF8" w:rsidRDefault="006A5BF8" w:rsidP="006A5BF8">
                        <w:pPr>
                          <w:shd w:val="clear" w:color="auto" w:fill="FFFFFF"/>
                          <w:rPr>
                            <w:rFonts w:ascii="Arial" w:hAnsi="Arial" w:cs="Arial"/>
                            <w:b/>
                            <w:bCs/>
                            <w:color w:val="2F2F2F"/>
                            <w:sz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2F2F2F"/>
                            <w:sz w:val="24"/>
                          </w:rPr>
                          <w:t>SMS Code</w:t>
                        </w:r>
                      </w:p>
                      <w:p w14:paraId="0C0452E0" w14:textId="77777777" w:rsidR="006A5BF8" w:rsidRDefault="006A5BF8" w:rsidP="006A5BF8">
                        <w:pPr>
                          <w:rPr>
                            <w:rFonts w:ascii="Arial" w:hAnsi="Arial" w:cs="Arial"/>
                            <w:color w:val="2F2F2F"/>
                            <w:sz w:val="24"/>
                            <w:shd w:val="clear" w:color="auto" w:fill="FFFFFF"/>
                          </w:rPr>
                        </w:pPr>
                        <w:r>
                          <w:rPr>
                            <w:rFonts w:ascii="Arial" w:hAnsi="Arial" w:cs="Arial"/>
                            <w:color w:val="2F2F2F"/>
                            <w:sz w:val="24"/>
                            <w:shd w:val="clear" w:color="auto" w:fill="FFFFFF"/>
                          </w:rPr>
                          <w:t>LOHLAH</w:t>
                        </w:r>
                      </w:p>
                      <w:p w14:paraId="73B917E0" w14:textId="77777777" w:rsidR="006A5BF8" w:rsidRPr="00076DB1" w:rsidRDefault="006A5BF8" w:rsidP="00AF00DC">
                        <w:pPr>
                          <w:spacing w:line="340" w:lineRule="exact"/>
                          <w:rPr>
                            <w:rFonts w:ascii="Calibri Light" w:hAnsi="Calibri Light" w:cs="Arial"/>
                            <w:color w:val="000000"/>
                            <w:sz w:val="28"/>
                          </w:rPr>
                        </w:pPr>
                      </w:p>
                      <w:p w14:paraId="4E0307E2" w14:textId="77777777" w:rsidR="003C2791" w:rsidRDefault="003C2791" w:rsidP="00DB6A98"/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3FA30E0A" wp14:editId="7D89CD30">
                <wp:simplePos x="0" y="0"/>
                <wp:positionH relativeFrom="column">
                  <wp:posOffset>76200</wp:posOffset>
                </wp:positionH>
                <wp:positionV relativeFrom="paragraph">
                  <wp:posOffset>1915795</wp:posOffset>
                </wp:positionV>
                <wp:extent cx="7067550" cy="1518920"/>
                <wp:effectExtent l="0" t="0" r="0" b="0"/>
                <wp:wrapThrough wrapText="bothSides">
                  <wp:wrapPolygon edited="0">
                    <wp:start x="9082" y="813"/>
                    <wp:lineTo x="640" y="3522"/>
                    <wp:lineTo x="116" y="3522"/>
                    <wp:lineTo x="116" y="17609"/>
                    <wp:lineTo x="2620" y="18692"/>
                    <wp:lineTo x="9082" y="18692"/>
                    <wp:lineTo x="9082" y="20589"/>
                    <wp:lineTo x="21425" y="20589"/>
                    <wp:lineTo x="21425" y="813"/>
                    <wp:lineTo x="9082" y="813"/>
                  </wp:wrapPolygon>
                </wp:wrapThrough>
                <wp:docPr id="6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67550" cy="1518920"/>
                          <a:chOff x="649" y="7294"/>
                          <a:chExt cx="10246" cy="2392"/>
                        </a:xfrm>
                      </wpg:grpSpPr>
                      <wps:wsp>
                        <wps:cNvPr id="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49" y="7564"/>
                            <a:ext cx="5040" cy="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24BEA7" w14:textId="77777777" w:rsidR="004B14B3" w:rsidRDefault="004B14B3"/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10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878" y="7294"/>
                            <a:ext cx="6017" cy="2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DECEBA" w14:textId="557E98E9" w:rsidR="00235391" w:rsidRPr="000525CE" w:rsidRDefault="00235391" w:rsidP="00235391">
                              <w:pPr>
                                <w:tabs>
                                  <w:tab w:val="left" w:pos="270"/>
                                </w:tabs>
                                <w:spacing w:after="0" w:line="520" w:lineRule="exact"/>
                                <w:rPr>
                                  <w:rFonts w:asciiTheme="majorHAnsi" w:hAnsiTheme="majorHAnsi"/>
                                  <w:b/>
                                  <w:color w:val="FFFFFF"/>
                                  <w:sz w:val="40"/>
                                  <w:szCs w:val="40"/>
                                </w:rPr>
                              </w:pPr>
                            </w:p>
                            <w:p w14:paraId="3AADA12B" w14:textId="2A9193B7" w:rsidR="003C2791" w:rsidRDefault="002D394D" w:rsidP="00E01198">
                              <w:pPr>
                                <w:tabs>
                                  <w:tab w:val="left" w:pos="270"/>
                                </w:tabs>
                                <w:spacing w:after="0" w:line="520" w:lineRule="exact"/>
                                <w:rPr>
                                  <w:rFonts w:ascii="Calibri Light" w:hAnsi="Calibri Light"/>
                                  <w:color w:val="FFFFFF"/>
                                  <w:sz w:val="28"/>
                                  <w:szCs w:val="28"/>
                                </w:rPr>
                              </w:pPr>
                              <w:r w:rsidRPr="009101FB">
                                <w:rPr>
                                  <w:rFonts w:ascii="Calibri Light" w:hAnsi="Calibri Light"/>
                                  <w:color w:val="FFFFFF"/>
                                  <w:sz w:val="28"/>
                                  <w:szCs w:val="28"/>
                                </w:rPr>
                                <w:t>Location</w:t>
                              </w:r>
                              <w:r w:rsidR="000525CE" w:rsidRPr="009101FB">
                                <w:rPr>
                                  <w:rFonts w:ascii="Calibri Light" w:hAnsi="Calibri Light"/>
                                  <w:color w:val="FFFFFF"/>
                                  <w:sz w:val="28"/>
                                  <w:szCs w:val="28"/>
                                </w:rPr>
                                <w:t>: Virtual Meeting held via Microsoft TEAMS</w:t>
                              </w:r>
                            </w:p>
                            <w:p w14:paraId="2DDC8EE6" w14:textId="04598143" w:rsidR="00F02DEE" w:rsidRPr="009101FB" w:rsidRDefault="00FB3820" w:rsidP="00F02DEE">
                              <w:pPr>
                                <w:tabs>
                                  <w:tab w:val="left" w:pos="270"/>
                                </w:tabs>
                                <w:spacing w:after="0" w:line="520" w:lineRule="exact"/>
                                <w:jc w:val="center"/>
                                <w:rPr>
                                  <w:rFonts w:ascii="Calibri Light" w:hAnsi="Calibri Light"/>
                                  <w:color w:val="FFFFFF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libri Light" w:hAnsi="Calibri Light"/>
                                  <w:color w:val="FFFFFF"/>
                                  <w:sz w:val="28"/>
                                  <w:szCs w:val="28"/>
                                </w:rPr>
                                <w:t xml:space="preserve">May 22, </w:t>
                              </w:r>
                              <w:proofErr w:type="gramStart"/>
                              <w:r>
                                <w:rPr>
                                  <w:rFonts w:ascii="Calibri Light" w:hAnsi="Calibri Light"/>
                                  <w:color w:val="FFFFFF"/>
                                  <w:sz w:val="28"/>
                                  <w:szCs w:val="28"/>
                                </w:rPr>
                                <w:t>2023</w:t>
                              </w:r>
                              <w:proofErr w:type="gramEnd"/>
                              <w:r w:rsidR="00F02DEE">
                                <w:rPr>
                                  <w:rFonts w:ascii="Calibri Light" w:hAnsi="Calibri Light"/>
                                  <w:color w:val="FFFFFF"/>
                                  <w:sz w:val="28"/>
                                  <w:szCs w:val="28"/>
                                </w:rPr>
                                <w:t xml:space="preserve"> at Noon</w:t>
                              </w:r>
                            </w:p>
                            <w:p w14:paraId="320CC22B" w14:textId="77777777" w:rsidR="003C2791" w:rsidRDefault="003C2791"/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A30E0A" id="Group 8" o:spid="_x0000_s1031" style="position:absolute;margin-left:6pt;margin-top:150.85pt;width:556.5pt;height:119.6pt;z-index:251657728" coordorigin="649,7294" coordsize="10246,2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">
                <v:shape id="Text Box 5" o:spid="_x0000_s1032" type="#_x0000_t202" style="position:absolute;left:649;top:7564;width:5040;height:1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" filled="f" stroked="f">
                  <v:textbox inset=",7.2pt,,7.2pt">
                    <w:txbxContent>
                      <w:p w14:paraId="1F24BEA7" w14:textId="77777777" w:rsidR="004B14B3" w:rsidRDefault="004B14B3"/>
                    </w:txbxContent>
                  </v:textbox>
                </v:shape>
                <v:shape id="_x0000_s1033" type="#_x0000_t202" style="position:absolute;left:4878;top:7294;width:6017;height:2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" filled="f" stroked="f">
                  <v:textbox inset=",7.2pt,,7.2pt">
                    <w:txbxContent>
                      <w:p w14:paraId="6CDECEBA" w14:textId="557E98E9" w:rsidR="00235391" w:rsidRPr="000525CE" w:rsidRDefault="00235391" w:rsidP="00235391">
                        <w:pPr>
                          <w:tabs>
                            <w:tab w:val="left" w:pos="270"/>
                          </w:tabs>
                          <w:spacing w:after="0" w:line="520" w:lineRule="exact"/>
                          <w:rPr>
                            <w:rFonts w:asciiTheme="majorHAnsi" w:hAnsiTheme="majorHAnsi"/>
                            <w:b/>
                            <w:color w:val="FFFFFF"/>
                            <w:sz w:val="40"/>
                            <w:szCs w:val="40"/>
                          </w:rPr>
                        </w:pPr>
                      </w:p>
                      <w:p w14:paraId="3AADA12B" w14:textId="2A9193B7" w:rsidR="003C2791" w:rsidRDefault="002D394D" w:rsidP="00E01198">
                        <w:pPr>
                          <w:tabs>
                            <w:tab w:val="left" w:pos="270"/>
                          </w:tabs>
                          <w:spacing w:after="0" w:line="520" w:lineRule="exact"/>
                          <w:rPr>
                            <w:rFonts w:ascii="Calibri Light" w:hAnsi="Calibri Light"/>
                            <w:color w:val="FFFFFF"/>
                            <w:sz w:val="28"/>
                            <w:szCs w:val="28"/>
                          </w:rPr>
                        </w:pPr>
                        <w:r w:rsidRPr="009101FB">
                          <w:rPr>
                            <w:rFonts w:ascii="Calibri Light" w:hAnsi="Calibri Light"/>
                            <w:color w:val="FFFFFF"/>
                            <w:sz w:val="28"/>
                            <w:szCs w:val="28"/>
                          </w:rPr>
                          <w:t>Location</w:t>
                        </w:r>
                        <w:r w:rsidR="000525CE" w:rsidRPr="009101FB">
                          <w:rPr>
                            <w:rFonts w:ascii="Calibri Light" w:hAnsi="Calibri Light"/>
                            <w:color w:val="FFFFFF"/>
                            <w:sz w:val="28"/>
                            <w:szCs w:val="28"/>
                          </w:rPr>
                          <w:t>: Virtual Meeting held via Microsoft TEAMS</w:t>
                        </w:r>
                      </w:p>
                      <w:p w14:paraId="2DDC8EE6" w14:textId="04598143" w:rsidR="00F02DEE" w:rsidRPr="009101FB" w:rsidRDefault="00FB3820" w:rsidP="00F02DEE">
                        <w:pPr>
                          <w:tabs>
                            <w:tab w:val="left" w:pos="270"/>
                          </w:tabs>
                          <w:spacing w:after="0" w:line="520" w:lineRule="exact"/>
                          <w:jc w:val="center"/>
                          <w:rPr>
                            <w:rFonts w:ascii="Calibri Light" w:hAnsi="Calibri Light"/>
                            <w:color w:val="FFFFFF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 Light" w:hAnsi="Calibri Light"/>
                            <w:color w:val="FFFFFF"/>
                            <w:sz w:val="28"/>
                            <w:szCs w:val="28"/>
                          </w:rPr>
                          <w:t xml:space="preserve">May 22, </w:t>
                        </w:r>
                        <w:proofErr w:type="gramStart"/>
                        <w:r>
                          <w:rPr>
                            <w:rFonts w:ascii="Calibri Light" w:hAnsi="Calibri Light"/>
                            <w:color w:val="FFFFFF"/>
                            <w:sz w:val="28"/>
                            <w:szCs w:val="28"/>
                          </w:rPr>
                          <w:t>2023</w:t>
                        </w:r>
                        <w:proofErr w:type="gramEnd"/>
                        <w:r w:rsidR="00F02DEE">
                          <w:rPr>
                            <w:rFonts w:ascii="Calibri Light" w:hAnsi="Calibri Light"/>
                            <w:color w:val="FFFFFF"/>
                            <w:sz w:val="28"/>
                            <w:szCs w:val="28"/>
                          </w:rPr>
                          <w:t xml:space="preserve"> at Noon</w:t>
                        </w:r>
                      </w:p>
                      <w:p w14:paraId="320CC22B" w14:textId="77777777" w:rsidR="003C2791" w:rsidRDefault="003C2791"/>
                    </w:txbxContent>
                  </v:textbox>
                </v:shape>
                <w10:wrap type="through"/>
              </v:group>
            </w:pict>
          </mc:Fallback>
        </mc:AlternateContent>
      </w:r>
      <w:r>
        <w:rPr>
          <w:noProof/>
          <w:color w:val="FFFFFF"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E9A4703" wp14:editId="26498A22">
                <wp:simplePos x="0" y="0"/>
                <wp:positionH relativeFrom="margin">
                  <wp:align>left</wp:align>
                </wp:positionH>
                <wp:positionV relativeFrom="paragraph">
                  <wp:posOffset>121920</wp:posOffset>
                </wp:positionV>
                <wp:extent cx="6600825" cy="2428875"/>
                <wp:effectExtent l="0" t="0" r="0" b="0"/>
                <wp:wrapThrough wrapText="bothSides">
                  <wp:wrapPolygon edited="0">
                    <wp:start x="125" y="508"/>
                    <wp:lineTo x="125" y="21007"/>
                    <wp:lineTo x="21382" y="21007"/>
                    <wp:lineTo x="21382" y="508"/>
                    <wp:lineTo x="125" y="508"/>
                  </wp:wrapPolygon>
                </wp:wrapThrough>
                <wp:docPr id="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2428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D300A3" w14:textId="77777777" w:rsidR="002272D1" w:rsidRDefault="002272D1" w:rsidP="003C2791">
                            <w:pPr>
                              <w:tabs>
                                <w:tab w:val="left" w:pos="270"/>
                              </w:tabs>
                              <w:spacing w:line="560" w:lineRule="exact"/>
                              <w:ind w:right="2160"/>
                              <w:contextualSpacing/>
                              <w:rPr>
                                <w:b/>
                                <w:color w:val="FFFFFF"/>
                                <w:sz w:val="58"/>
                                <w:szCs w:val="58"/>
                              </w:rPr>
                            </w:pPr>
                          </w:p>
                          <w:p w14:paraId="5674C18E" w14:textId="76411F30" w:rsidR="009101FB" w:rsidRDefault="009101FB" w:rsidP="009101FB">
                            <w:pPr>
                              <w:tabs>
                                <w:tab w:val="left" w:pos="270"/>
                              </w:tabs>
                              <w:spacing w:after="0" w:line="720" w:lineRule="exact"/>
                              <w:jc w:val="center"/>
                              <w:rPr>
                                <w:rFonts w:ascii="Calibri Light" w:hAnsi="Calibri Light"/>
                                <w:b/>
                                <w:sz w:val="52"/>
                                <w:szCs w:val="52"/>
                              </w:rPr>
                            </w:pPr>
                            <w:r w:rsidRPr="009101FB">
                              <w:rPr>
                                <w:rFonts w:ascii="Calibri Light" w:hAnsi="Calibri Light"/>
                                <w:b/>
                                <w:sz w:val="52"/>
                                <w:szCs w:val="52"/>
                              </w:rPr>
                              <w:t>Restless Sleep Disorder in children with attention</w:t>
                            </w:r>
                            <w:r>
                              <w:rPr>
                                <w:rFonts w:ascii="Calibri Light" w:hAnsi="Calibri Light"/>
                                <w:b/>
                                <w:sz w:val="52"/>
                                <w:szCs w:val="52"/>
                              </w:rPr>
                              <w:t xml:space="preserve"> deficit/hyperactivity disorder</w:t>
                            </w:r>
                          </w:p>
                          <w:p w14:paraId="1D1B500B" w14:textId="77777777" w:rsidR="009101FB" w:rsidRDefault="009101FB" w:rsidP="000525CE">
                            <w:pPr>
                              <w:tabs>
                                <w:tab w:val="left" w:pos="270"/>
                              </w:tabs>
                              <w:spacing w:after="0" w:line="720" w:lineRule="exact"/>
                              <w:rPr>
                                <w:rFonts w:ascii="Calibri Light" w:hAnsi="Calibri Light"/>
                                <w:b/>
                                <w:sz w:val="52"/>
                                <w:szCs w:val="52"/>
                              </w:rPr>
                            </w:pPr>
                          </w:p>
                          <w:p w14:paraId="3224154D" w14:textId="58324F5C" w:rsidR="009101FB" w:rsidRPr="009101FB" w:rsidRDefault="009101FB" w:rsidP="000525CE">
                            <w:pPr>
                              <w:tabs>
                                <w:tab w:val="left" w:pos="270"/>
                              </w:tabs>
                              <w:spacing w:after="0" w:line="720" w:lineRule="exact"/>
                              <w:rPr>
                                <w:rFonts w:ascii="Calibri Light" w:hAnsi="Calibri Light"/>
                                <w:b/>
                                <w:sz w:val="48"/>
                                <w:szCs w:val="48"/>
                              </w:rPr>
                            </w:pPr>
                            <w:r w:rsidRPr="009101FB">
                              <w:rPr>
                                <w:rFonts w:ascii="Calibri Light" w:hAnsi="Calibri Light"/>
                                <w:b/>
                                <w:sz w:val="48"/>
                                <w:szCs w:val="48"/>
                              </w:rPr>
                              <w:t>Valerie Vitale, PNP-PC</w:t>
                            </w:r>
                          </w:p>
                          <w:p w14:paraId="1D9F1CB8" w14:textId="416D0FAA" w:rsidR="000525CE" w:rsidRPr="000525CE" w:rsidRDefault="000525CE" w:rsidP="000525CE">
                            <w:pPr>
                              <w:tabs>
                                <w:tab w:val="left" w:pos="270"/>
                              </w:tabs>
                              <w:spacing w:after="0" w:line="720" w:lineRule="exact"/>
                              <w:rPr>
                                <w:rFonts w:ascii="Calibri Light" w:hAnsi="Calibri Light"/>
                                <w:color w:val="FFFFFF"/>
                                <w:sz w:val="44"/>
                                <w:szCs w:val="44"/>
                              </w:rPr>
                            </w:pPr>
                          </w:p>
                          <w:p w14:paraId="1097247F" w14:textId="6A476499" w:rsidR="009101FB" w:rsidRPr="009101FB" w:rsidRDefault="009101FB" w:rsidP="009101FB">
                            <w:pPr>
                              <w:tabs>
                                <w:tab w:val="left" w:pos="3554"/>
                              </w:tabs>
                              <w:jc w:val="center"/>
                              <w:rPr>
                                <w:rFonts w:ascii="Calibri Light" w:hAnsi="Calibri Ligh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 Light" w:hAnsi="Calibri Ligh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                                                                    </w:t>
                            </w:r>
                            <w:r w:rsidRPr="009101FB">
                              <w:rPr>
                                <w:rFonts w:ascii="Calibri Light" w:hAnsi="Calibri Ligh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January 12, 2023</w:t>
                            </w:r>
                          </w:p>
                          <w:p w14:paraId="53A7803D" w14:textId="4147554B" w:rsidR="003C2791" w:rsidRDefault="003C2791"/>
                          <w:p w14:paraId="4FAD8255" w14:textId="1893348E" w:rsidR="005937AD" w:rsidRPr="005937AD" w:rsidRDefault="005937AD">
                            <w:pPr>
                              <w:rPr>
                                <w:rFonts w:ascii="Calibri Light" w:hAnsi="Calibri Light"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5937AD">
                              <w:rPr>
                                <w:rFonts w:ascii="Calibri Light" w:hAnsi="Calibri Light"/>
                                <w:color w:val="FFFFFF"/>
                                <w:sz w:val="40"/>
                                <w:szCs w:val="40"/>
                              </w:rPr>
                              <w:t>Monday 10/3/2022 12-1pm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9A4703" id="Text Box 9" o:spid="_x0000_s1034" type="#_x0000_t202" style="position:absolute;margin-left:0;margin-top:9.6pt;width:519.75pt;height:191.25pt;z-index:251658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" filled="f" stroked="f">
                <v:textbox inset=",7.2pt,,7.2pt">
                  <w:txbxContent>
                    <w:p w14:paraId="13D300A3" w14:textId="77777777" w:rsidR="002272D1" w:rsidRDefault="002272D1" w:rsidP="003C2791">
                      <w:pPr>
                        <w:tabs>
                          <w:tab w:val="left" w:pos="270"/>
                        </w:tabs>
                        <w:spacing w:line="560" w:lineRule="exact"/>
                        <w:ind w:right="2160"/>
                        <w:contextualSpacing/>
                        <w:rPr>
                          <w:b/>
                          <w:color w:val="FFFFFF"/>
                          <w:sz w:val="58"/>
                          <w:szCs w:val="58"/>
                        </w:rPr>
                      </w:pPr>
                    </w:p>
                    <w:p w14:paraId="5674C18E" w14:textId="76411F30" w:rsidR="009101FB" w:rsidRDefault="009101FB" w:rsidP="009101FB">
                      <w:pPr>
                        <w:tabs>
                          <w:tab w:val="left" w:pos="270"/>
                        </w:tabs>
                        <w:spacing w:after="0" w:line="720" w:lineRule="exact"/>
                        <w:jc w:val="center"/>
                        <w:rPr>
                          <w:rFonts w:ascii="Calibri Light" w:hAnsi="Calibri Light"/>
                          <w:b/>
                          <w:sz w:val="52"/>
                          <w:szCs w:val="52"/>
                        </w:rPr>
                      </w:pPr>
                      <w:r w:rsidRPr="009101FB">
                        <w:rPr>
                          <w:rFonts w:ascii="Calibri Light" w:hAnsi="Calibri Light"/>
                          <w:b/>
                          <w:sz w:val="52"/>
                          <w:szCs w:val="52"/>
                        </w:rPr>
                        <w:t>Restless Sleep Disorder in children with attention</w:t>
                      </w:r>
                      <w:r>
                        <w:rPr>
                          <w:rFonts w:ascii="Calibri Light" w:hAnsi="Calibri Light"/>
                          <w:b/>
                          <w:sz w:val="52"/>
                          <w:szCs w:val="52"/>
                        </w:rPr>
                        <w:t xml:space="preserve"> deficit/hyperactivity disorder</w:t>
                      </w:r>
                    </w:p>
                    <w:p w14:paraId="1D1B500B" w14:textId="77777777" w:rsidR="009101FB" w:rsidRDefault="009101FB" w:rsidP="000525CE">
                      <w:pPr>
                        <w:tabs>
                          <w:tab w:val="left" w:pos="270"/>
                        </w:tabs>
                        <w:spacing w:after="0" w:line="720" w:lineRule="exact"/>
                        <w:rPr>
                          <w:rFonts w:ascii="Calibri Light" w:hAnsi="Calibri Light"/>
                          <w:b/>
                          <w:sz w:val="52"/>
                          <w:szCs w:val="52"/>
                        </w:rPr>
                      </w:pPr>
                    </w:p>
                    <w:p w14:paraId="3224154D" w14:textId="58324F5C" w:rsidR="009101FB" w:rsidRPr="009101FB" w:rsidRDefault="009101FB" w:rsidP="000525CE">
                      <w:pPr>
                        <w:tabs>
                          <w:tab w:val="left" w:pos="270"/>
                        </w:tabs>
                        <w:spacing w:after="0" w:line="720" w:lineRule="exact"/>
                        <w:rPr>
                          <w:rFonts w:ascii="Calibri Light" w:hAnsi="Calibri Light"/>
                          <w:b/>
                          <w:sz w:val="48"/>
                          <w:szCs w:val="48"/>
                        </w:rPr>
                      </w:pPr>
                      <w:r w:rsidRPr="009101FB">
                        <w:rPr>
                          <w:rFonts w:ascii="Calibri Light" w:hAnsi="Calibri Light"/>
                          <w:b/>
                          <w:sz w:val="48"/>
                          <w:szCs w:val="48"/>
                        </w:rPr>
                        <w:t>Valerie Vitale, PNP-PC</w:t>
                      </w:r>
                    </w:p>
                    <w:p w14:paraId="1D9F1CB8" w14:textId="416D0FAA" w:rsidR="000525CE" w:rsidRPr="000525CE" w:rsidRDefault="000525CE" w:rsidP="000525CE">
                      <w:pPr>
                        <w:tabs>
                          <w:tab w:val="left" w:pos="270"/>
                        </w:tabs>
                        <w:spacing w:after="0" w:line="720" w:lineRule="exact"/>
                        <w:rPr>
                          <w:rFonts w:ascii="Calibri Light" w:hAnsi="Calibri Light"/>
                          <w:color w:val="FFFFFF"/>
                          <w:sz w:val="44"/>
                          <w:szCs w:val="44"/>
                        </w:rPr>
                      </w:pPr>
                    </w:p>
                    <w:p w14:paraId="1097247F" w14:textId="6A476499" w:rsidR="009101FB" w:rsidRPr="009101FB" w:rsidRDefault="009101FB" w:rsidP="009101FB">
                      <w:pPr>
                        <w:tabs>
                          <w:tab w:val="left" w:pos="3554"/>
                        </w:tabs>
                        <w:jc w:val="center"/>
                        <w:rPr>
                          <w:rFonts w:ascii="Calibri Light" w:hAnsi="Calibri Light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Calibri Light" w:hAnsi="Calibri Light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                                                                    </w:t>
                      </w:r>
                      <w:r w:rsidRPr="009101FB">
                        <w:rPr>
                          <w:rFonts w:ascii="Calibri Light" w:hAnsi="Calibri Light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January 12, 2023</w:t>
                      </w:r>
                    </w:p>
                    <w:p w14:paraId="53A7803D" w14:textId="4147554B" w:rsidR="003C2791" w:rsidRDefault="003C2791"/>
                    <w:p w14:paraId="4FAD8255" w14:textId="1893348E" w:rsidR="005937AD" w:rsidRPr="005937AD" w:rsidRDefault="005937AD">
                      <w:pPr>
                        <w:rPr>
                          <w:rFonts w:ascii="Calibri Light" w:hAnsi="Calibri Light"/>
                          <w:color w:val="FFFFFF"/>
                          <w:sz w:val="40"/>
                          <w:szCs w:val="40"/>
                        </w:rPr>
                      </w:pPr>
                      <w:r w:rsidRPr="005937AD">
                        <w:rPr>
                          <w:rFonts w:ascii="Calibri Light" w:hAnsi="Calibri Light"/>
                          <w:color w:val="FFFFFF"/>
                          <w:sz w:val="40"/>
                          <w:szCs w:val="40"/>
                        </w:rPr>
                        <w:t>Monday 10/3/2022 12-1pm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sectPr w:rsidR="00530ABC" w:rsidRPr="00530ABC" w:rsidSect="003611CA">
      <w:headerReference w:type="default" r:id="rId9"/>
      <w:pgSz w:w="12240" w:h="15840"/>
      <w:pgMar w:top="2808" w:right="720" w:bottom="1440" w:left="810" w:header="216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C7AFB" w14:textId="77777777" w:rsidR="005E39E5" w:rsidRDefault="005E39E5" w:rsidP="00816ECB">
      <w:r>
        <w:separator/>
      </w:r>
    </w:p>
  </w:endnote>
  <w:endnote w:type="continuationSeparator" w:id="0">
    <w:p w14:paraId="592BB9EF" w14:textId="77777777" w:rsidR="005E39E5" w:rsidRDefault="005E39E5" w:rsidP="00816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Bold">
    <w:panose1 w:val="020F0702030404030204"/>
    <w:charset w:val="00"/>
    <w:family w:val="auto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ECE1A" w14:textId="77777777" w:rsidR="005E39E5" w:rsidRDefault="005E39E5" w:rsidP="00816ECB">
      <w:r>
        <w:separator/>
      </w:r>
    </w:p>
  </w:footnote>
  <w:footnote w:type="continuationSeparator" w:id="0">
    <w:p w14:paraId="5D71C521" w14:textId="77777777" w:rsidR="005E39E5" w:rsidRDefault="005E39E5" w:rsidP="00816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4CDA4" w14:textId="77777777" w:rsidR="003C2791" w:rsidRDefault="002D394D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64D535DF" wp14:editId="62808ED7">
          <wp:simplePos x="0" y="0"/>
          <wp:positionH relativeFrom="page">
            <wp:posOffset>-12065</wp:posOffset>
          </wp:positionH>
          <wp:positionV relativeFrom="page">
            <wp:posOffset>0</wp:posOffset>
          </wp:positionV>
          <wp:extent cx="7772400" cy="10058400"/>
          <wp:effectExtent l="25400" t="25400" r="25400" b="2540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  <a:extLst>
                    <a:ext uri="{FAA26D3D-D897-4be2-8F04-BA451C77F1D7}">
                      <ma14:placeholderFlag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B3B55"/>
    <w:multiLevelType w:val="hybridMultilevel"/>
    <w:tmpl w:val="B3348386"/>
    <w:lvl w:ilvl="0" w:tplc="0DFE3D2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8904D51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</w:rPr>
    </w:lvl>
    <w:lvl w:ilvl="2" w:tplc="59B6262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</w:rPr>
    </w:lvl>
    <w:lvl w:ilvl="3" w:tplc="95AEB0B6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</w:rPr>
    </w:lvl>
    <w:lvl w:ilvl="4" w:tplc="A6824AB8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cs="Times New Roman" w:hint="default"/>
      </w:rPr>
    </w:lvl>
    <w:lvl w:ilvl="5" w:tplc="F8DEFC9E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cs="Times New Roman" w:hint="default"/>
      </w:rPr>
    </w:lvl>
    <w:lvl w:ilvl="6" w:tplc="EE60A266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cs="Times New Roman" w:hint="default"/>
      </w:rPr>
    </w:lvl>
    <w:lvl w:ilvl="7" w:tplc="B00EBBF8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cs="Times New Roman" w:hint="default"/>
      </w:rPr>
    </w:lvl>
    <w:lvl w:ilvl="8" w:tplc="C6DC64CE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cs="Times New Roman" w:hint="default"/>
      </w:rPr>
    </w:lvl>
  </w:abstractNum>
  <w:num w:numId="1" w16cid:durableId="189494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penInPublishingView" w:val="0"/>
    <w:docVar w:name="ShowStaticGuides" w:val="1"/>
  </w:docVars>
  <w:rsids>
    <w:rsidRoot w:val="00897CEF"/>
    <w:rsid w:val="000525CE"/>
    <w:rsid w:val="00053064"/>
    <w:rsid w:val="00076DB1"/>
    <w:rsid w:val="00115A71"/>
    <w:rsid w:val="00172D30"/>
    <w:rsid w:val="00182AB3"/>
    <w:rsid w:val="001C61FA"/>
    <w:rsid w:val="002272D1"/>
    <w:rsid w:val="00235391"/>
    <w:rsid w:val="002A4529"/>
    <w:rsid w:val="002D394D"/>
    <w:rsid w:val="002F5A8D"/>
    <w:rsid w:val="003117EB"/>
    <w:rsid w:val="003611CA"/>
    <w:rsid w:val="00377748"/>
    <w:rsid w:val="003B44CA"/>
    <w:rsid w:val="003C2791"/>
    <w:rsid w:val="003D35F4"/>
    <w:rsid w:val="00424557"/>
    <w:rsid w:val="004678CF"/>
    <w:rsid w:val="004928EA"/>
    <w:rsid w:val="004A66DE"/>
    <w:rsid w:val="004B14B3"/>
    <w:rsid w:val="00530ABC"/>
    <w:rsid w:val="005515EE"/>
    <w:rsid w:val="005937AD"/>
    <w:rsid w:val="00597D36"/>
    <w:rsid w:val="005C6DE5"/>
    <w:rsid w:val="005E39E5"/>
    <w:rsid w:val="00661767"/>
    <w:rsid w:val="006A5BF8"/>
    <w:rsid w:val="007742A2"/>
    <w:rsid w:val="00785A1E"/>
    <w:rsid w:val="00816ECB"/>
    <w:rsid w:val="00832CAD"/>
    <w:rsid w:val="00887C79"/>
    <w:rsid w:val="00897CEF"/>
    <w:rsid w:val="008F68B8"/>
    <w:rsid w:val="009101FB"/>
    <w:rsid w:val="0091760D"/>
    <w:rsid w:val="0095418C"/>
    <w:rsid w:val="00973D26"/>
    <w:rsid w:val="00A27C7F"/>
    <w:rsid w:val="00A31E66"/>
    <w:rsid w:val="00A374B2"/>
    <w:rsid w:val="00AA6855"/>
    <w:rsid w:val="00AF00DC"/>
    <w:rsid w:val="00B370B3"/>
    <w:rsid w:val="00B772FA"/>
    <w:rsid w:val="00B925F7"/>
    <w:rsid w:val="00C27DE0"/>
    <w:rsid w:val="00C461BE"/>
    <w:rsid w:val="00D033DC"/>
    <w:rsid w:val="00D0457F"/>
    <w:rsid w:val="00DB6027"/>
    <w:rsid w:val="00DB6A98"/>
    <w:rsid w:val="00DF21E5"/>
    <w:rsid w:val="00E01198"/>
    <w:rsid w:val="00E22E10"/>
    <w:rsid w:val="00ED3468"/>
    <w:rsid w:val="00EF3BFC"/>
    <w:rsid w:val="00EF3F8A"/>
    <w:rsid w:val="00F02DEE"/>
    <w:rsid w:val="00F94338"/>
    <w:rsid w:val="00FB3820"/>
    <w:rsid w:val="00FD328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F9BD83D"/>
  <w15:docId w15:val="{9B2875E6-471E-48B5-B9C8-C88493F16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E10"/>
    <w:pPr>
      <w:spacing w:after="120"/>
    </w:pPr>
    <w:rPr>
      <w:rFonts w:ascii="Calibri" w:eastAsia="Times New Roman" w:hAnsi="Calibri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7C79"/>
    <w:pPr>
      <w:keepNext/>
      <w:keepLines/>
      <w:spacing w:before="480"/>
      <w:outlineLvl w:val="0"/>
    </w:pPr>
    <w:rPr>
      <w:rFonts w:eastAsia="MS Gothic"/>
      <w:b/>
      <w:bCs/>
      <w:color w:val="345A8A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TitleHeader">
    <w:name w:val="Document Title/Header"/>
    <w:basedOn w:val="Heading1"/>
    <w:qFormat/>
    <w:rsid w:val="00887C79"/>
    <w:rPr>
      <w:rFonts w:ascii="Georgia" w:hAnsi="Georgia"/>
      <w:b w:val="0"/>
      <w:color w:val="7F7F7F"/>
      <w:sz w:val="36"/>
      <w:szCs w:val="36"/>
    </w:rPr>
  </w:style>
  <w:style w:type="character" w:customStyle="1" w:styleId="Heading1Char">
    <w:name w:val="Heading 1 Char"/>
    <w:link w:val="Heading1"/>
    <w:uiPriority w:val="9"/>
    <w:rsid w:val="00887C79"/>
    <w:rPr>
      <w:rFonts w:ascii="Calibri" w:eastAsia="MS Gothic" w:hAnsi="Calibri" w:cs="Times New Roman"/>
      <w:b/>
      <w:bCs/>
      <w:color w:val="345A8A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816EC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16EC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16EC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16EC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117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7C7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C7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0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chke\AppData\Local\Microsoft\Windows\Temporary%20Internet%20Files\Content.Outlook\162E9265\Inova%20CME%20Class%20Flye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CBC4BB2-3CC8-4FA4-9A6A-65AD320A7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Inova CME Class Flyer Template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Inova Health System</Company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Inova</dc:creator>
  <cp:lastModifiedBy>Vitale, Valerie R</cp:lastModifiedBy>
  <cp:revision>2</cp:revision>
  <cp:lastPrinted>2017-01-30T22:24:00Z</cp:lastPrinted>
  <dcterms:created xsi:type="dcterms:W3CDTF">2023-05-18T12:51:00Z</dcterms:created>
  <dcterms:modified xsi:type="dcterms:W3CDTF">2023-05-18T12:51:00Z</dcterms:modified>
</cp:coreProperties>
</file>