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49DF" w14:textId="77777777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E01E4C" w:rsidRPr="00644EE7">
        <w:rPr>
          <w:rFonts w:asciiTheme="minorHAnsi" w:hAnsiTheme="minorHAnsi"/>
          <w:noProof/>
          <w:sz w:val="36"/>
          <w:szCs w:val="44"/>
        </w:rPr>
        <w:t>Colorectal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>nova</w:t>
      </w:r>
      <w:proofErr w:type="spellEnd"/>
      <w:r w:rsidR="00AA48E8" w:rsidRPr="00644EE7">
        <w:rPr>
          <w:rFonts w:asciiTheme="minorHAnsi" w:hAnsiTheme="minorHAnsi"/>
          <w:sz w:val="36"/>
          <w:szCs w:val="44"/>
        </w:rPr>
        <w:t xml:space="preserve"> </w:t>
      </w:r>
      <w:proofErr w:type="spellStart"/>
      <w:r w:rsidR="00E01E4C" w:rsidRPr="00644EE7">
        <w:rPr>
          <w:rFonts w:asciiTheme="minorHAnsi" w:hAnsiTheme="minorHAnsi"/>
          <w:sz w:val="36"/>
          <w:szCs w:val="44"/>
        </w:rPr>
        <w:t>Schar</w:t>
      </w:r>
      <w:proofErr w:type="spellEnd"/>
      <w:r w:rsidR="00E01E4C" w:rsidRPr="00644EE7">
        <w:rPr>
          <w:rFonts w:asciiTheme="minorHAnsi" w:hAnsiTheme="minorHAnsi"/>
          <w:sz w:val="36"/>
          <w:szCs w:val="44"/>
        </w:rPr>
        <w:t xml:space="preserve">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029F3222" w:rsidR="003C2791" w:rsidRDefault="00E01E4C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Thursday</w:t>
                              </w:r>
                              <w:r w:rsidR="00FB392D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 xml:space="preserve"> </w:t>
                              </w:r>
                              <w:r w:rsidR="00876B7E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July 6</w:t>
                              </w:r>
                              <w:r w:rsidR="00314970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, 2023</w:t>
                              </w:r>
                            </w:p>
                            <w:p w14:paraId="777984C7" w14:textId="3ADCC3E0" w:rsidR="00801345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 xml:space="preserve">TEXT SMS Code </w:t>
                              </w:r>
                              <w:r w:rsidR="00876B7E" w:rsidRPr="00876B7E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VOKQEW</w:t>
                              </w:r>
                              <w:bookmarkStart w:id="0" w:name="_GoBack"/>
                              <w:bookmarkEnd w:id="0"/>
                            </w:p>
                            <w:p w14:paraId="2E477015" w14:textId="0C3F67B0" w:rsidR="00801345" w:rsidRPr="00801345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77777777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7:00-8:30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876B7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029F3222" w:rsidR="003C2791" w:rsidRDefault="00E01E4C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bCs/>
                            <w:sz w:val="32"/>
                          </w:rPr>
                          <w:t>Thursday</w:t>
                        </w:r>
                        <w:r w:rsidR="00FB392D">
                          <w:rPr>
                            <w:rFonts w:asciiTheme="minorHAnsi" w:hAnsiTheme="minorHAnsi"/>
                            <w:bCs/>
                            <w:sz w:val="32"/>
                          </w:rPr>
                          <w:t xml:space="preserve"> </w:t>
                        </w:r>
                        <w:r w:rsidR="00876B7E">
                          <w:rPr>
                            <w:rFonts w:asciiTheme="minorHAnsi" w:hAnsiTheme="minorHAnsi"/>
                            <w:bCs/>
                            <w:sz w:val="32"/>
                          </w:rPr>
                          <w:t>July 6</w:t>
                        </w:r>
                        <w:r w:rsidR="00314970">
                          <w:rPr>
                            <w:rFonts w:asciiTheme="minorHAnsi" w:hAnsiTheme="minorHAnsi"/>
                            <w:bCs/>
                            <w:sz w:val="32"/>
                          </w:rPr>
                          <w:t>, 2023</w:t>
                        </w:r>
                      </w:p>
                      <w:p w14:paraId="777984C7" w14:textId="3ADCC3E0" w:rsidR="00801345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32"/>
                          </w:rPr>
                          <w:t xml:space="preserve">TEXT SMS Code </w:t>
                        </w:r>
                        <w:r w:rsidR="00876B7E" w:rsidRPr="00876B7E">
                          <w:rPr>
                            <w:rFonts w:asciiTheme="minorHAnsi" w:hAnsiTheme="minorHAnsi"/>
                            <w:bCs/>
                            <w:sz w:val="32"/>
                          </w:rPr>
                          <w:t>VOKQEW</w:t>
                        </w:r>
                        <w:bookmarkStart w:id="1" w:name="_GoBack"/>
                        <w:bookmarkEnd w:id="1"/>
                      </w:p>
                      <w:p w14:paraId="2E477015" w14:textId="0C3F67B0" w:rsidR="00801345" w:rsidRPr="00801345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3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77777777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7:00-8:30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876B7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72555D71" w14:textId="1A69832F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10C6CDE7" w14:textId="13AD09C1" w:rsidR="00B07130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A69832F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10C6CDE7" w14:textId="13AD09C1" w:rsidR="00B07130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C6116"/>
    <w:rsid w:val="004E491B"/>
    <w:rsid w:val="005014DE"/>
    <w:rsid w:val="00530ABC"/>
    <w:rsid w:val="00544E71"/>
    <w:rsid w:val="00545159"/>
    <w:rsid w:val="00583CC5"/>
    <w:rsid w:val="00597D36"/>
    <w:rsid w:val="005A6782"/>
    <w:rsid w:val="005C6DE5"/>
    <w:rsid w:val="005F5997"/>
    <w:rsid w:val="0061070A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1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2023-05-19T19:37:00Z</dcterms:created>
  <dcterms:modified xsi:type="dcterms:W3CDTF">2023-05-19T19:38:00Z</dcterms:modified>
</cp:coreProperties>
</file>