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11C66EED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May </w:t>
                              </w:r>
                              <w:r w:rsidR="009D1F91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23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 xml:space="preserve">Text SMS Code </w:t>
                              </w:r>
                              <w:r w:rsidR="009D1F91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HOHMUG</w:t>
                              </w:r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1A086F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11C66EED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May </w:t>
                        </w:r>
                        <w:r w:rsidR="009D1F91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23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 xml:space="preserve">Text SMS Code </w:t>
                        </w:r>
                        <w:r w:rsidR="009D1F91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HOHMUG</w:t>
                        </w:r>
                        <w:bookmarkStart w:id="1" w:name="_GoBack"/>
                        <w:bookmarkEnd w:id="1"/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9D1F91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1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2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489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9CF27-5FF1-4A3B-A7A5-F97D0FF6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2</cp:revision>
  <cp:lastPrinted>2017-01-30T22:24:00Z</cp:lastPrinted>
  <dcterms:created xsi:type="dcterms:W3CDTF">2023-05-01T23:04:00Z</dcterms:created>
  <dcterms:modified xsi:type="dcterms:W3CDTF">2023-05-01T23:04:00Z</dcterms:modified>
</cp:coreProperties>
</file>