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230B1" w14:textId="77777777" w:rsidR="00530ABC" w:rsidRPr="007E5A4F" w:rsidRDefault="00141175" w:rsidP="00080CEB">
      <w:pPr>
        <w:spacing w:line="500" w:lineRule="exact"/>
        <w:contextualSpacing/>
        <w:jc w:val="center"/>
        <w:rPr>
          <w:rFonts w:asciiTheme="minorHAnsi" w:hAnsiTheme="minorHAnsi"/>
          <w:noProof/>
          <w:sz w:val="40"/>
          <w:szCs w:val="48"/>
        </w:rPr>
      </w:pPr>
      <w:r w:rsidRPr="007E5A4F">
        <w:rPr>
          <w:rFonts w:asciiTheme="minorHAnsi" w:hAnsiTheme="minorHAnsi"/>
          <w:noProof/>
          <w:sz w:val="40"/>
          <w:szCs w:val="48"/>
        </w:rPr>
        <w:t>GYN</w:t>
      </w:r>
      <w:r w:rsidR="009D5890" w:rsidRPr="007E5A4F">
        <w:rPr>
          <w:rFonts w:asciiTheme="minorHAnsi" w:hAnsiTheme="minorHAnsi"/>
          <w:noProof/>
          <w:sz w:val="40"/>
          <w:szCs w:val="48"/>
        </w:rPr>
        <w:t xml:space="preserve"> Oncology</w:t>
      </w:r>
      <w:r w:rsidR="00256532" w:rsidRPr="007E5A4F">
        <w:rPr>
          <w:rFonts w:asciiTheme="minorHAnsi" w:hAnsiTheme="minorHAnsi"/>
          <w:noProof/>
          <w:sz w:val="40"/>
          <w:szCs w:val="48"/>
        </w:rPr>
        <w:t xml:space="preserve"> Tumor Board C</w:t>
      </w:r>
      <w:r w:rsidR="00080CEB" w:rsidRPr="007E5A4F">
        <w:rPr>
          <w:rFonts w:asciiTheme="minorHAnsi" w:hAnsiTheme="minorHAnsi"/>
          <w:noProof/>
          <w:sz w:val="40"/>
          <w:szCs w:val="48"/>
        </w:rPr>
        <w:t>onference</w:t>
      </w:r>
    </w:p>
    <w:p w14:paraId="6B02D023" w14:textId="0583F077" w:rsidR="00530ABC" w:rsidRPr="007E5A4F" w:rsidRDefault="005920EC" w:rsidP="00080CEB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48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D45370D" wp14:editId="22A199C9">
                <wp:simplePos x="0" y="0"/>
                <wp:positionH relativeFrom="column">
                  <wp:posOffset>-200025</wp:posOffset>
                </wp:positionH>
                <wp:positionV relativeFrom="paragraph">
                  <wp:posOffset>4176395</wp:posOffset>
                </wp:positionV>
                <wp:extent cx="7019925" cy="17716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771650"/>
                          <a:chOff x="244260" y="-1249135"/>
                          <a:chExt cx="6500075" cy="286838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4260" y="-493487"/>
                            <a:ext cx="3642511" cy="211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AEFDD" w14:textId="32157085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p w14:paraId="7EA6D919" w14:textId="07BED6EA" w:rsidR="00141175" w:rsidRPr="00195FC7" w:rsidRDefault="009D5890" w:rsidP="00195FC7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Discuss management options for the treatment of </w:t>
                              </w:r>
                              <w:r w:rsidR="00195FC7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newly </w:t>
                              </w:r>
                              <w:r w:rsid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diagnosed</w:t>
                              </w:r>
                              <w:r w:rsidR="00141175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 or recurrent interventional radiology cancer patient</w:t>
                              </w:r>
                            </w:p>
                            <w:p w14:paraId="61E38299" w14:textId="77777777" w:rsidR="00141175" w:rsidRPr="00C461BE" w:rsidRDefault="00141175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01624C9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35" y="-1249135"/>
                            <a:ext cx="3200400" cy="271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6EAA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6F5D05F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28F2E497" w14:textId="2B78DE53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p w14:paraId="08754229" w14:textId="3376C767" w:rsidR="00BB737A" w:rsidRPr="00635A6A" w:rsidRDefault="009D5890" w:rsidP="00635A6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Physicians </w:t>
                              </w:r>
                              <w:r w:rsidR="005920EC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and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Allied Health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Professionals</w:t>
                              </w:r>
                            </w:p>
                            <w:p w14:paraId="1577D5D2" w14:textId="27D17CCC" w:rsidR="003C2791" w:rsidRPr="00635A6A" w:rsidRDefault="00635A6A" w:rsidP="00635A6A">
                              <w:pPr>
                                <w:pStyle w:val="ListParagraph"/>
                                <w:spacing w:after="0"/>
                                <w:ind w:left="144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with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an interest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9D5890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In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Oncology</w:t>
                              </w:r>
                            </w:p>
                            <w:p w14:paraId="3152923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D45370D" id="Group 11" o:spid="_x0000_s1026" style="position:absolute;left:0;text-align:left;margin-left:-15.75pt;margin-top:328.85pt;width:552.75pt;height:139.5pt;z-index:251657216" coordorigin="2442,-12491" coordsize="65000,2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2442;top:-4934;width:36425;height:2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83AEFDD" w14:textId="32157085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p w14:paraId="7EA6D919" w14:textId="07BED6EA" w:rsidR="00141175" w:rsidRPr="00195FC7" w:rsidRDefault="009D5890" w:rsidP="00195FC7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Discuss management options for the treatment of </w:t>
                        </w:r>
                        <w:r w:rsidR="00195FC7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newly </w:t>
                        </w:r>
                        <w:r w:rsid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diagnosed</w:t>
                        </w:r>
                        <w:r w:rsidR="00141175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 or recurrent interventional radiology cancer patient</w:t>
                        </w:r>
                      </w:p>
                      <w:p w14:paraId="61E38299" w14:textId="77777777" w:rsidR="00141175" w:rsidRPr="00C461BE" w:rsidRDefault="00141175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01624C9" w14:textId="77777777" w:rsidR="003C2791" w:rsidRDefault="003C2791"/>
                    </w:txbxContent>
                  </v:textbox>
                </v:shape>
                <v:shape id="Text Box 6" o:spid="_x0000_s1028" type="#_x0000_t202" style="position:absolute;left:35439;top:-12491;width:32004;height:2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3DA6EAA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6F5D05F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28F2E497" w14:textId="2B78DE53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p w14:paraId="08754229" w14:textId="3376C767" w:rsidR="00BB737A" w:rsidRPr="00635A6A" w:rsidRDefault="009D5890" w:rsidP="00635A6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Physicians </w:t>
                        </w:r>
                        <w:r w:rsidR="005920EC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and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Allied Health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Professionals</w:t>
                        </w:r>
                      </w:p>
                      <w:p w14:paraId="1577D5D2" w14:textId="27D17CCC" w:rsidR="003C2791" w:rsidRPr="00635A6A" w:rsidRDefault="00635A6A" w:rsidP="00635A6A">
                        <w:pPr>
                          <w:pStyle w:val="ListParagraph"/>
                          <w:spacing w:after="0"/>
                          <w:ind w:left="144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with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an interest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9D5890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In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Oncology</w:t>
                        </w:r>
                      </w:p>
                      <w:p w14:paraId="3152923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2D394D" w:rsidRPr="007E5A4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92C0B" wp14:editId="310EE0F3">
                <wp:simplePos x="0" y="0"/>
                <wp:positionH relativeFrom="column">
                  <wp:posOffset>-200025</wp:posOffset>
                </wp:positionH>
                <wp:positionV relativeFrom="paragraph">
                  <wp:posOffset>871220</wp:posOffset>
                </wp:positionV>
                <wp:extent cx="7113270" cy="20955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27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DB04D" w14:textId="77777777" w:rsidR="00EA3F62" w:rsidRPr="007E5A4F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 w:cs="Tahom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48"/>
                              </w:rPr>
                              <w:t xml:space="preserve">                               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Patient </w:t>
                            </w:r>
                            <w:r w:rsidR="00141175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Case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P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resentation</w:t>
                            </w:r>
                          </w:p>
                          <w:p w14:paraId="6B713863" w14:textId="77777777" w:rsidR="00446949" w:rsidRPr="007E5A4F" w:rsidRDefault="00446949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Program Director; George Maxwell, MD</w:t>
                            </w:r>
                          </w:p>
                          <w:p w14:paraId="718D1391" w14:textId="77777777" w:rsidR="00181F0C" w:rsidRPr="007E5A4F" w:rsidRDefault="00181F0C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              Case Presenter, GYN Fellow</w:t>
                            </w:r>
                          </w:p>
                          <w:p w14:paraId="4C348734" w14:textId="77777777" w:rsidR="00181F0C" w:rsidRPr="00446949" w:rsidRDefault="00181F0C" w:rsidP="00181F0C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</w:p>
                          <w:p w14:paraId="1633B487" w14:textId="77777777" w:rsidR="00446949" w:rsidRPr="00446949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  <w:r w:rsidRPr="00446949"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  <w:t xml:space="preserve">                  </w:t>
                            </w:r>
                          </w:p>
                          <w:p w14:paraId="58A16254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42460EB3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892C0B" id="Text Box 9" o:spid="_x0000_s1029" type="#_x0000_t202" style="position:absolute;left:0;text-align:left;margin-left:-15.75pt;margin-top:68.6pt;width:560.1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" filled="f" stroked="f">
                <v:textbox inset=",7.2pt,,7.2pt">
                  <w:txbxContent>
                    <w:p w14:paraId="1C4DB04D" w14:textId="77777777" w:rsidR="00EA3F62" w:rsidRPr="007E5A4F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 w:cs="Tahoma"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48"/>
                        </w:rPr>
                        <w:t xml:space="preserve">                               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Patient </w:t>
                      </w:r>
                      <w:r w:rsidR="00141175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Case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P</w:t>
                      </w:r>
                      <w:r w:rsidR="00181F0C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resentation</w:t>
                      </w:r>
                    </w:p>
                    <w:p w14:paraId="6B713863" w14:textId="77777777" w:rsidR="00446949" w:rsidRPr="007E5A4F" w:rsidRDefault="00446949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Program Director; George Maxwell, MD</w:t>
                      </w:r>
                    </w:p>
                    <w:p w14:paraId="718D1391" w14:textId="77777777" w:rsidR="00181F0C" w:rsidRPr="007E5A4F" w:rsidRDefault="00181F0C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              Case Presenter, GYN Fellow</w:t>
                      </w:r>
                    </w:p>
                    <w:p w14:paraId="4C348734" w14:textId="77777777" w:rsidR="00181F0C" w:rsidRPr="00446949" w:rsidRDefault="00181F0C" w:rsidP="00181F0C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</w:p>
                    <w:p w14:paraId="1633B487" w14:textId="77777777" w:rsidR="00446949" w:rsidRPr="00446949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  <w:r w:rsidRPr="00446949">
                        <w:rPr>
                          <w:rFonts w:asciiTheme="majorHAnsi" w:hAnsiTheme="majorHAnsi"/>
                          <w:sz w:val="28"/>
                          <w:szCs w:val="48"/>
                        </w:rPr>
                        <w:t xml:space="preserve">                  </w:t>
                      </w:r>
                    </w:p>
                    <w:p w14:paraId="58A16254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42460EB3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proofErr w:type="spellStart"/>
      <w:r w:rsidR="007E5A4F" w:rsidRPr="007E5A4F">
        <w:rPr>
          <w:rFonts w:asciiTheme="minorHAnsi" w:hAnsiTheme="minorHAnsi"/>
          <w:sz w:val="48"/>
          <w:szCs w:val="40"/>
        </w:rPr>
        <w:t>S</w:t>
      </w:r>
      <w:r w:rsidR="00141175" w:rsidRPr="007E5A4F">
        <w:rPr>
          <w:rFonts w:asciiTheme="minorHAnsi" w:hAnsiTheme="minorHAnsi"/>
          <w:sz w:val="44"/>
          <w:szCs w:val="40"/>
        </w:rPr>
        <w:t>char</w:t>
      </w:r>
      <w:proofErr w:type="spellEnd"/>
      <w:r w:rsidR="00141175" w:rsidRPr="007E5A4F">
        <w:rPr>
          <w:rFonts w:asciiTheme="minorHAnsi" w:hAnsiTheme="minorHAnsi"/>
          <w:sz w:val="44"/>
          <w:szCs w:val="40"/>
        </w:rPr>
        <w:t xml:space="preserve"> Cancer Institute</w:t>
      </w:r>
    </w:p>
    <w:p w14:paraId="65F7C6BF" w14:textId="28349D51" w:rsidR="00530ABC" w:rsidRPr="00172D30" w:rsidRDefault="002D394D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2E7767B" wp14:editId="24B91E6F">
                <wp:simplePos x="0" y="0"/>
                <wp:positionH relativeFrom="column">
                  <wp:posOffset>-95250</wp:posOffset>
                </wp:positionH>
                <wp:positionV relativeFrom="paragraph">
                  <wp:posOffset>2134870</wp:posOffset>
                </wp:positionV>
                <wp:extent cx="6962775" cy="1547495"/>
                <wp:effectExtent l="0" t="0" r="0" b="0"/>
                <wp:wrapThrough wrapText="bothSides">
                  <wp:wrapPolygon edited="0">
                    <wp:start x="118" y="798"/>
                    <wp:lineTo x="118" y="14890"/>
                    <wp:lineTo x="9337" y="18347"/>
                    <wp:lineTo x="11110" y="18347"/>
                    <wp:lineTo x="11110" y="20740"/>
                    <wp:lineTo x="21393" y="20740"/>
                    <wp:lineTo x="21511" y="1595"/>
                    <wp:lineTo x="21039" y="1330"/>
                    <wp:lineTo x="8805" y="798"/>
                    <wp:lineTo x="118" y="798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547495"/>
                          <a:chOff x="649" y="7519"/>
                          <a:chExt cx="10232" cy="243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19"/>
                            <a:ext cx="4269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DC21B" w14:textId="6D33BE18" w:rsidR="00036405" w:rsidRPr="00036405" w:rsidRDefault="00141175" w:rsidP="00036405">
                              <w:pPr>
                                <w:rPr>
                                  <w:rFonts w:asciiTheme="minorHAnsi" w:hAnsiTheme="minorHAnsi"/>
                                  <w:szCs w:val="22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>Monday</w:t>
                              </w:r>
                              <w:r w:rsidR="0084673A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  <w:r w:rsidR="005C57AE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May </w:t>
                              </w:r>
                              <w:r w:rsidR="0097337E">
                                <w:rPr>
                                  <w:rFonts w:asciiTheme="minorHAnsi" w:hAnsiTheme="minorHAnsi"/>
                                  <w:sz w:val="32"/>
                                </w:rPr>
                                <w:t>22</w:t>
                              </w:r>
                              <w:r w:rsidR="005920EC">
                                <w:rPr>
                                  <w:rFonts w:asciiTheme="minorHAnsi" w:hAnsiTheme="minorHAnsi"/>
                                  <w:sz w:val="32"/>
                                </w:rPr>
                                <w:t>, 2023</w:t>
                              </w:r>
                              <w:r w:rsidR="0084673A">
                                <w:rPr>
                                  <w:rFonts w:asciiTheme="minorHAnsi" w:hAnsiTheme="minorHAnsi"/>
                                  <w:sz w:val="32"/>
                                </w:rPr>
                                <w:br/>
                                <w:t>TEXT SMS CODE:</w:t>
                              </w:r>
                              <w:r w:rsidR="0097337E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 </w:t>
                              </w:r>
                              <w:r w:rsidR="0097337E" w:rsidRPr="0097337E">
                                <w:rPr>
                                  <w:rFonts w:asciiTheme="minorHAnsi" w:hAnsiTheme="minorHAnsi"/>
                                  <w:sz w:val="32"/>
                                </w:rPr>
                                <w:t>TOXCEK</w:t>
                              </w:r>
                              <w:bookmarkStart w:id="0" w:name="_GoBack"/>
                              <w:bookmarkEnd w:id="0"/>
                              <w:r w:rsidR="0097337E">
                                <w:rPr>
                                  <w:rFonts w:asciiTheme="minorHAnsi" w:hAnsiTheme="minorHAnsi"/>
                                  <w:sz w:val="32"/>
                                </w:rPr>
                                <w:br/>
                                <w:t>To 703-260-9391</w:t>
                              </w:r>
                            </w:p>
                            <w:p w14:paraId="5DCB0D02" w14:textId="57C4DF77" w:rsidR="001130FD" w:rsidRPr="001130FD" w:rsidRDefault="001130FD" w:rsidP="001130FD">
                              <w:pPr>
                                <w:rPr>
                                  <w:rFonts w:asciiTheme="minorHAnsi" w:hAnsiTheme="minorHAnsi"/>
                                  <w:szCs w:val="22"/>
                                </w:rPr>
                              </w:pPr>
                            </w:p>
                            <w:p w14:paraId="0F146025" w14:textId="63F2343E" w:rsidR="0084673A" w:rsidRDefault="0084673A" w:rsidP="0084673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</w:p>
                            <w:p w14:paraId="6AFE2B64" w14:textId="46CDC429" w:rsidR="003C2791" w:rsidRPr="0084673A" w:rsidRDefault="0084673A" w:rsidP="0084673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To 703-260-9391 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42" y="7564"/>
                            <a:ext cx="5039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E8417" w14:textId="2AD725B7" w:rsidR="003C2791" w:rsidRPr="007E5A4F" w:rsidRDefault="00141175" w:rsidP="00E6396D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7:00-8:00</w:t>
                              </w:r>
                              <w:r w:rsid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 xml:space="preserve"> </w:t>
                              </w: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am</w:t>
                              </w:r>
                            </w:p>
                            <w:p w14:paraId="28EE496A" w14:textId="77777777" w:rsidR="00F774B6" w:rsidRPr="007E5A4F" w:rsidRDefault="0057193B" w:rsidP="00E6396D">
                              <w:pPr>
                                <w:pStyle w:val="List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  <w:hyperlink r:id="rId8" w:history="1">
                                <w:r w:rsidRPr="007E5A4F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8831FED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7767B" id="Group 8" o:spid="_x0000_s1030" style="position:absolute;margin-left:-7.5pt;margin-top:168.1pt;width:548.25pt;height:121.85pt;z-index:251656704" coordorigin="649,7519" coordsize="10232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649;top:7519;width:4269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6BDC21B" w14:textId="6D33BE18" w:rsidR="00036405" w:rsidRPr="00036405" w:rsidRDefault="00141175" w:rsidP="00036405">
                        <w:pPr>
                          <w:rPr>
                            <w:rFonts w:asciiTheme="minorHAnsi" w:hAnsiTheme="minorHAnsi"/>
                            <w:szCs w:val="22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>Monday</w:t>
                        </w:r>
                        <w:r w:rsidR="0084673A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  <w:r w:rsidR="005C57AE">
                          <w:rPr>
                            <w:rFonts w:asciiTheme="minorHAnsi" w:hAnsiTheme="minorHAnsi"/>
                            <w:sz w:val="32"/>
                          </w:rPr>
                          <w:t xml:space="preserve">May </w:t>
                        </w:r>
                        <w:r w:rsidR="0097337E">
                          <w:rPr>
                            <w:rFonts w:asciiTheme="minorHAnsi" w:hAnsiTheme="minorHAnsi"/>
                            <w:sz w:val="32"/>
                          </w:rPr>
                          <w:t>22</w:t>
                        </w:r>
                        <w:r w:rsidR="005920EC">
                          <w:rPr>
                            <w:rFonts w:asciiTheme="minorHAnsi" w:hAnsiTheme="minorHAnsi"/>
                            <w:sz w:val="32"/>
                          </w:rPr>
                          <w:t>, 2023</w:t>
                        </w:r>
                        <w:r w:rsidR="0084673A">
                          <w:rPr>
                            <w:rFonts w:asciiTheme="minorHAnsi" w:hAnsiTheme="minorHAnsi"/>
                            <w:sz w:val="32"/>
                          </w:rPr>
                          <w:br/>
                          <w:t>TEXT SMS CODE:</w:t>
                        </w:r>
                        <w:r w:rsidR="0097337E">
                          <w:rPr>
                            <w:rFonts w:asciiTheme="minorHAnsi" w:hAnsiTheme="minorHAnsi"/>
                            <w:sz w:val="32"/>
                          </w:rPr>
                          <w:t xml:space="preserve">  </w:t>
                        </w:r>
                        <w:r w:rsidR="0097337E" w:rsidRPr="0097337E">
                          <w:rPr>
                            <w:rFonts w:asciiTheme="minorHAnsi" w:hAnsiTheme="minorHAnsi"/>
                            <w:sz w:val="32"/>
                          </w:rPr>
                          <w:t>TOXCEK</w:t>
                        </w:r>
                        <w:bookmarkStart w:id="1" w:name="_GoBack"/>
                        <w:bookmarkEnd w:id="1"/>
                        <w:r w:rsidR="0097337E">
                          <w:rPr>
                            <w:rFonts w:asciiTheme="minorHAnsi" w:hAnsiTheme="minorHAnsi"/>
                            <w:sz w:val="32"/>
                          </w:rPr>
                          <w:br/>
                          <w:t>To 703-260-9391</w:t>
                        </w:r>
                      </w:p>
                      <w:p w14:paraId="5DCB0D02" w14:textId="57C4DF77" w:rsidR="001130FD" w:rsidRPr="001130FD" w:rsidRDefault="001130FD" w:rsidP="001130FD">
                        <w:pPr>
                          <w:rPr>
                            <w:rFonts w:asciiTheme="minorHAnsi" w:hAnsiTheme="minorHAnsi"/>
                            <w:szCs w:val="22"/>
                          </w:rPr>
                        </w:pPr>
                      </w:p>
                      <w:p w14:paraId="0F146025" w14:textId="63F2343E" w:rsidR="0084673A" w:rsidRDefault="0084673A" w:rsidP="0084673A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</w:p>
                      <w:p w14:paraId="6AFE2B64" w14:textId="46CDC429" w:rsidR="003C2791" w:rsidRPr="0084673A" w:rsidRDefault="0084673A" w:rsidP="0084673A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>
                          <w:rPr>
                            <w:rFonts w:asciiTheme="minorHAnsi" w:hAnsiTheme="minorHAnsi"/>
                            <w:sz w:val="32"/>
                          </w:rPr>
                          <w:t xml:space="preserve">To 703-260-9391 </w:t>
                        </w:r>
                      </w:p>
                    </w:txbxContent>
                  </v:textbox>
                </v:shape>
                <v:shape id="_x0000_s1032" type="#_x0000_t202" style="position:absolute;left:5842;top:7564;width:5039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50E8417" w14:textId="2AD725B7" w:rsidR="003C2791" w:rsidRPr="007E5A4F" w:rsidRDefault="00141175" w:rsidP="00E6396D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7:00-8:00</w:t>
                        </w:r>
                        <w:r w:rsid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 xml:space="preserve"> </w:t>
                        </w: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am</w:t>
                        </w:r>
                      </w:p>
                      <w:p w14:paraId="28EE496A" w14:textId="77777777" w:rsidR="00F774B6" w:rsidRPr="007E5A4F" w:rsidRDefault="0057193B" w:rsidP="00E6396D">
                        <w:pPr>
                          <w:pStyle w:val="List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  <w:hyperlink r:id="rId9" w:history="1">
                          <w:r w:rsidRPr="007E5A4F">
                            <w:rPr>
                              <w:rStyle w:val="Hyperlink"/>
                              <w:rFonts w:asciiTheme="minorHAnsi" w:hAnsiTheme="minorHAnsi"/>
                              <w:sz w:val="32"/>
                            </w:rPr>
                            <w:t>www.oncolens.com</w:t>
                          </w:r>
                        </w:hyperlink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</w:p>
                      <w:p w14:paraId="58831FED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6D908D49" w14:textId="52C58742" w:rsidR="00530ABC" w:rsidRPr="00530ABC" w:rsidRDefault="00BB737A" w:rsidP="00530ABC"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CD14251" wp14:editId="6B64E3F3">
                <wp:simplePos x="0" y="0"/>
                <wp:positionH relativeFrom="page">
                  <wp:posOffset>3952875</wp:posOffset>
                </wp:positionH>
                <wp:positionV relativeFrom="page">
                  <wp:posOffset>8410575</wp:posOffset>
                </wp:positionV>
                <wp:extent cx="3429000" cy="1009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354A5F74" w14:textId="77777777" w:rsidR="00564D8D" w:rsidRPr="00DC0A24" w:rsidRDefault="00564D8D" w:rsidP="00564D8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: The </w:t>
                            </w:r>
                            <w:proofErr w:type="spellStart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5324FE7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D14251" id="Text Box 8" o:spid="_x0000_s1033" type="#_x0000_t202" style="position:absolute;margin-left:311.25pt;margin-top:662.25pt;width:270pt;height:7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" filled="f" stroked="f">
                <v:textbox>
                  <w:txbxContent>
                    <w:p w14:paraId="354A5F74" w14:textId="77777777" w:rsidR="00564D8D" w:rsidRPr="00DC0A24" w:rsidRDefault="00564D8D" w:rsidP="00564D8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5324FE7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823D664" wp14:editId="15B0BDC6">
                <wp:simplePos x="0" y="0"/>
                <wp:positionH relativeFrom="page">
                  <wp:posOffset>438150</wp:posOffset>
                </wp:positionH>
                <wp:positionV relativeFrom="page">
                  <wp:posOffset>8429625</wp:posOffset>
                </wp:positionV>
                <wp:extent cx="3289300" cy="6381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296B9C49" w14:textId="77777777" w:rsidR="00564D8D" w:rsidRPr="00B772FA" w:rsidRDefault="00564D8D" w:rsidP="00564D8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proofErr w:type="spellStart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66D2F50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23D664" id="Text Box 7" o:spid="_x0000_s1034" type="#_x0000_t202" style="position:absolute;margin-left:34.5pt;margin-top:663.75pt;width:259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" filled="f" stroked="f">
                <v:textbox>
                  <w:txbxContent>
                    <w:p w14:paraId="296B9C49" w14:textId="77777777" w:rsidR="00564D8D" w:rsidRPr="00B772FA" w:rsidRDefault="00564D8D" w:rsidP="00564D8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66D2F50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7A886" w14:textId="77777777" w:rsidR="00DF21E5" w:rsidRDefault="00DF21E5" w:rsidP="00816ECB">
      <w:r>
        <w:separator/>
      </w:r>
    </w:p>
  </w:endnote>
  <w:endnote w:type="continuationSeparator" w:id="0">
    <w:p w14:paraId="19329015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A7405" w14:textId="77777777" w:rsidR="00DF21E5" w:rsidRDefault="00DF21E5" w:rsidP="00816ECB">
      <w:r>
        <w:separator/>
      </w:r>
    </w:p>
  </w:footnote>
  <w:footnote w:type="continuationSeparator" w:id="0">
    <w:p w14:paraId="3994EB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42C2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5EEA211" wp14:editId="1ECC3D05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2E50"/>
    <w:multiLevelType w:val="hybridMultilevel"/>
    <w:tmpl w:val="BF7A2F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70B18"/>
    <w:multiLevelType w:val="hybridMultilevel"/>
    <w:tmpl w:val="A55EA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D8B"/>
    <w:multiLevelType w:val="hybridMultilevel"/>
    <w:tmpl w:val="30D81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60AE2"/>
    <w:multiLevelType w:val="hybridMultilevel"/>
    <w:tmpl w:val="3F8E9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4014CFA"/>
    <w:multiLevelType w:val="hybridMultilevel"/>
    <w:tmpl w:val="CB88AF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36405"/>
    <w:rsid w:val="0004265F"/>
    <w:rsid w:val="00044C1E"/>
    <w:rsid w:val="000749AE"/>
    <w:rsid w:val="00076DB1"/>
    <w:rsid w:val="00080CEB"/>
    <w:rsid w:val="00083782"/>
    <w:rsid w:val="00083C6C"/>
    <w:rsid w:val="000A2EE6"/>
    <w:rsid w:val="000B0ED4"/>
    <w:rsid w:val="000C6E4F"/>
    <w:rsid w:val="000D3C30"/>
    <w:rsid w:val="00106B83"/>
    <w:rsid w:val="001130FD"/>
    <w:rsid w:val="0012357C"/>
    <w:rsid w:val="00134CF0"/>
    <w:rsid w:val="00141175"/>
    <w:rsid w:val="00171510"/>
    <w:rsid w:val="00172D30"/>
    <w:rsid w:val="00173752"/>
    <w:rsid w:val="0017469A"/>
    <w:rsid w:val="00181F0C"/>
    <w:rsid w:val="00182AB3"/>
    <w:rsid w:val="00195FC7"/>
    <w:rsid w:val="00197D3F"/>
    <w:rsid w:val="001A42B1"/>
    <w:rsid w:val="001B5BBB"/>
    <w:rsid w:val="00203B20"/>
    <w:rsid w:val="00230E6C"/>
    <w:rsid w:val="00256532"/>
    <w:rsid w:val="002661A8"/>
    <w:rsid w:val="00267591"/>
    <w:rsid w:val="002B58DE"/>
    <w:rsid w:val="002D394D"/>
    <w:rsid w:val="002E0358"/>
    <w:rsid w:val="002F03A2"/>
    <w:rsid w:val="002F5A8D"/>
    <w:rsid w:val="002F6B4B"/>
    <w:rsid w:val="003117EB"/>
    <w:rsid w:val="00316AE7"/>
    <w:rsid w:val="003319C5"/>
    <w:rsid w:val="00355470"/>
    <w:rsid w:val="003611CA"/>
    <w:rsid w:val="003622D1"/>
    <w:rsid w:val="00373DCC"/>
    <w:rsid w:val="003A1E6F"/>
    <w:rsid w:val="003C2791"/>
    <w:rsid w:val="003D2178"/>
    <w:rsid w:val="003D35F4"/>
    <w:rsid w:val="003F4256"/>
    <w:rsid w:val="00416233"/>
    <w:rsid w:val="0042204D"/>
    <w:rsid w:val="00446949"/>
    <w:rsid w:val="00463A7F"/>
    <w:rsid w:val="00481B02"/>
    <w:rsid w:val="00482F27"/>
    <w:rsid w:val="004A1601"/>
    <w:rsid w:val="004D71A6"/>
    <w:rsid w:val="004E1758"/>
    <w:rsid w:val="004F1A0A"/>
    <w:rsid w:val="005013AD"/>
    <w:rsid w:val="00502460"/>
    <w:rsid w:val="00505777"/>
    <w:rsid w:val="00505BB6"/>
    <w:rsid w:val="00510464"/>
    <w:rsid w:val="0051141E"/>
    <w:rsid w:val="00530ABC"/>
    <w:rsid w:val="00531C18"/>
    <w:rsid w:val="00553C6D"/>
    <w:rsid w:val="00564D8D"/>
    <w:rsid w:val="0057193B"/>
    <w:rsid w:val="0057473D"/>
    <w:rsid w:val="005770C6"/>
    <w:rsid w:val="00591399"/>
    <w:rsid w:val="005920EC"/>
    <w:rsid w:val="00597D36"/>
    <w:rsid w:val="005B15FC"/>
    <w:rsid w:val="005B1CE9"/>
    <w:rsid w:val="005C57AE"/>
    <w:rsid w:val="005C6DE5"/>
    <w:rsid w:val="005D1C5F"/>
    <w:rsid w:val="005D76F6"/>
    <w:rsid w:val="00600F1A"/>
    <w:rsid w:val="00635A6A"/>
    <w:rsid w:val="00661767"/>
    <w:rsid w:val="006B1456"/>
    <w:rsid w:val="006B1C98"/>
    <w:rsid w:val="006E5889"/>
    <w:rsid w:val="006F5243"/>
    <w:rsid w:val="006F57E1"/>
    <w:rsid w:val="0073579C"/>
    <w:rsid w:val="00753043"/>
    <w:rsid w:val="00760BA5"/>
    <w:rsid w:val="00773F16"/>
    <w:rsid w:val="007742A2"/>
    <w:rsid w:val="00774A76"/>
    <w:rsid w:val="00785560"/>
    <w:rsid w:val="00785A1E"/>
    <w:rsid w:val="00790AC5"/>
    <w:rsid w:val="007E5A4F"/>
    <w:rsid w:val="007F2975"/>
    <w:rsid w:val="007F7595"/>
    <w:rsid w:val="00800D2C"/>
    <w:rsid w:val="00802580"/>
    <w:rsid w:val="0080258F"/>
    <w:rsid w:val="00806237"/>
    <w:rsid w:val="00816ECB"/>
    <w:rsid w:val="0084673A"/>
    <w:rsid w:val="00850EA5"/>
    <w:rsid w:val="008542BB"/>
    <w:rsid w:val="00875226"/>
    <w:rsid w:val="00887C79"/>
    <w:rsid w:val="00897A86"/>
    <w:rsid w:val="00897CEF"/>
    <w:rsid w:val="008A1434"/>
    <w:rsid w:val="008C2A8F"/>
    <w:rsid w:val="008F6A63"/>
    <w:rsid w:val="00906057"/>
    <w:rsid w:val="00923E6D"/>
    <w:rsid w:val="00926885"/>
    <w:rsid w:val="00935E31"/>
    <w:rsid w:val="00936994"/>
    <w:rsid w:val="0094160A"/>
    <w:rsid w:val="009468E1"/>
    <w:rsid w:val="0095418C"/>
    <w:rsid w:val="009560A7"/>
    <w:rsid w:val="00967F41"/>
    <w:rsid w:val="0097337E"/>
    <w:rsid w:val="00991ABA"/>
    <w:rsid w:val="009941C2"/>
    <w:rsid w:val="009A0B4E"/>
    <w:rsid w:val="009A5666"/>
    <w:rsid w:val="009B6562"/>
    <w:rsid w:val="009B669E"/>
    <w:rsid w:val="009C57D7"/>
    <w:rsid w:val="009D5890"/>
    <w:rsid w:val="009F604D"/>
    <w:rsid w:val="00A250EF"/>
    <w:rsid w:val="00A30706"/>
    <w:rsid w:val="00A31E66"/>
    <w:rsid w:val="00A5410E"/>
    <w:rsid w:val="00A74B63"/>
    <w:rsid w:val="00AA2AB2"/>
    <w:rsid w:val="00AA6855"/>
    <w:rsid w:val="00AC309E"/>
    <w:rsid w:val="00AE7929"/>
    <w:rsid w:val="00AF00DC"/>
    <w:rsid w:val="00B071B9"/>
    <w:rsid w:val="00B237AE"/>
    <w:rsid w:val="00B337A5"/>
    <w:rsid w:val="00B370B3"/>
    <w:rsid w:val="00B4210B"/>
    <w:rsid w:val="00B45A50"/>
    <w:rsid w:val="00B772FA"/>
    <w:rsid w:val="00B902E9"/>
    <w:rsid w:val="00B92436"/>
    <w:rsid w:val="00BB09A0"/>
    <w:rsid w:val="00BB31ED"/>
    <w:rsid w:val="00BB493C"/>
    <w:rsid w:val="00BB737A"/>
    <w:rsid w:val="00BC4704"/>
    <w:rsid w:val="00BD4235"/>
    <w:rsid w:val="00BE2AAA"/>
    <w:rsid w:val="00BE4256"/>
    <w:rsid w:val="00C461BE"/>
    <w:rsid w:val="00C514D0"/>
    <w:rsid w:val="00CE12B8"/>
    <w:rsid w:val="00D033DC"/>
    <w:rsid w:val="00D103A0"/>
    <w:rsid w:val="00D1273E"/>
    <w:rsid w:val="00D20624"/>
    <w:rsid w:val="00D2386B"/>
    <w:rsid w:val="00D2737A"/>
    <w:rsid w:val="00D46F5A"/>
    <w:rsid w:val="00D56268"/>
    <w:rsid w:val="00D57746"/>
    <w:rsid w:val="00D70BAE"/>
    <w:rsid w:val="00D80B6C"/>
    <w:rsid w:val="00DB6A98"/>
    <w:rsid w:val="00DF21E5"/>
    <w:rsid w:val="00DF7B57"/>
    <w:rsid w:val="00E01198"/>
    <w:rsid w:val="00E04CC2"/>
    <w:rsid w:val="00E22CBF"/>
    <w:rsid w:val="00E22E10"/>
    <w:rsid w:val="00E360F0"/>
    <w:rsid w:val="00E51AFD"/>
    <w:rsid w:val="00E56D14"/>
    <w:rsid w:val="00E6396D"/>
    <w:rsid w:val="00E671D7"/>
    <w:rsid w:val="00E81A8C"/>
    <w:rsid w:val="00E92585"/>
    <w:rsid w:val="00EA3F62"/>
    <w:rsid w:val="00EC66E0"/>
    <w:rsid w:val="00ED16D6"/>
    <w:rsid w:val="00ED3468"/>
    <w:rsid w:val="00EE4382"/>
    <w:rsid w:val="00EF3BFC"/>
    <w:rsid w:val="00F1152B"/>
    <w:rsid w:val="00F1401B"/>
    <w:rsid w:val="00F442CF"/>
    <w:rsid w:val="00F5388A"/>
    <w:rsid w:val="00F774B6"/>
    <w:rsid w:val="00F83F93"/>
    <w:rsid w:val="00F94338"/>
    <w:rsid w:val="00FD328A"/>
    <w:rsid w:val="00FD49C1"/>
    <w:rsid w:val="00FF6F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4065"/>
    <o:shapelayout v:ext="edit">
      <o:idmap v:ext="edit" data="1"/>
    </o:shapelayout>
  </w:shapeDefaults>
  <w:doNotEmbedSmartTags/>
  <w:decimalSymbol w:val="."/>
  <w:listSeparator w:val=","/>
  <w14:docId w14:val="59B980A6"/>
  <w15:docId w15:val="{D834F078-B281-40AF-9C88-DE7A7B4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4B6"/>
    <w:rPr>
      <w:rFonts w:ascii="Times New Roman" w:hAnsi="Times New Roman" w:cs="Times New Roman" w:hint="default"/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F774B6"/>
    <w:pPr>
      <w:spacing w:after="0"/>
      <w:ind w:left="360" w:hanging="360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774B6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4B6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284A3F-57ED-4FDF-A884-20AF3FCB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9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Askey, Patricia A.</cp:lastModifiedBy>
  <cp:revision>4</cp:revision>
  <cp:lastPrinted>2017-01-30T22:24:00Z</cp:lastPrinted>
  <dcterms:created xsi:type="dcterms:W3CDTF">2023-05-11T20:58:00Z</dcterms:created>
  <dcterms:modified xsi:type="dcterms:W3CDTF">2023-05-19T18:24:00Z</dcterms:modified>
</cp:coreProperties>
</file>