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49DF" w14:textId="3BF4197F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0878C0">
        <w:rPr>
          <w:rFonts w:asciiTheme="minorHAnsi" w:hAnsiTheme="minorHAnsi"/>
          <w:noProof/>
          <w:sz w:val="36"/>
          <w:szCs w:val="44"/>
        </w:rPr>
        <w:t>R</w:t>
      </w:r>
      <w:r w:rsidR="00E01E4C" w:rsidRPr="00644EE7">
        <w:rPr>
          <w:rFonts w:asciiTheme="minorHAnsi" w:hAnsiTheme="minorHAnsi"/>
          <w:noProof/>
          <w:sz w:val="36"/>
          <w:szCs w:val="44"/>
        </w:rPr>
        <w:t>ectal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692832F2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90326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Timothy Cannon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692832F2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90326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Timothy Cannon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>nova</w:t>
      </w:r>
      <w:proofErr w:type="spellEnd"/>
      <w:r w:rsidR="00AA48E8" w:rsidRPr="00644EE7">
        <w:rPr>
          <w:rFonts w:asciiTheme="minorHAnsi" w:hAnsiTheme="minorHAnsi"/>
          <w:sz w:val="36"/>
          <w:szCs w:val="44"/>
        </w:rPr>
        <w:t xml:space="preserve"> </w:t>
      </w:r>
      <w:proofErr w:type="spellStart"/>
      <w:r w:rsidR="00E01E4C" w:rsidRPr="00644EE7">
        <w:rPr>
          <w:rFonts w:asciiTheme="minorHAnsi" w:hAnsiTheme="minorHAnsi"/>
          <w:sz w:val="36"/>
          <w:szCs w:val="44"/>
        </w:rPr>
        <w:t>Schar</w:t>
      </w:r>
      <w:proofErr w:type="spellEnd"/>
      <w:r w:rsidR="00E01E4C" w:rsidRPr="00644EE7">
        <w:rPr>
          <w:rFonts w:asciiTheme="minorHAnsi" w:hAnsiTheme="minorHAnsi"/>
          <w:sz w:val="36"/>
          <w:szCs w:val="44"/>
        </w:rPr>
        <w:t xml:space="preserve">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4471" w14:textId="3704FD0F" w:rsidR="003C2791" w:rsidRDefault="00E01E4C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Thursday</w:t>
                              </w:r>
                              <w:r w:rsidR="00FB392D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 xml:space="preserve"> </w:t>
                              </w:r>
                              <w:r w:rsidR="00DB7398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May 19</w:t>
                              </w:r>
                              <w:r w:rsidR="00314970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, 2023</w:t>
                              </w:r>
                            </w:p>
                            <w:p w14:paraId="777984C7" w14:textId="44B0DDB0" w:rsidR="00801345" w:rsidRDefault="000878C0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 xml:space="preserve">TEXT SMS Code </w:t>
                              </w:r>
                              <w:r w:rsidR="00DB7398" w:rsidRPr="00DB7398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CASHAW</w:t>
                              </w:r>
                              <w:bookmarkStart w:id="0" w:name="_GoBack"/>
                              <w:bookmarkEnd w:id="0"/>
                            </w:p>
                            <w:p w14:paraId="2E477015" w14:textId="0C3F67B0" w:rsidR="00801345" w:rsidRPr="00801345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to 703-260-9391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77777777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7:00-8:30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DB7398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zqcQMAAE4LAAAOAAAAZHJzL2Uyb0RvYy54bWzsVttu2zgQfV9g/4Hgu6KLKdkSohSJL8EC&#10;2bZA2w+gJeqClUgtSUfOFv33HZLyJQmK3oAABeIHgZfhcM6ZmWNevtn3HbpnUrWC5zi8CDBivBBl&#10;y+scf/q48RYYKU15STvBWY4fmMJvrv7843IcMhaJRnQlkwiccJWNQ44brYfM91XRsJ6qCzEwDpuV&#10;kD3VMJW1X0o6gve+86MgSPxRyHKQomBKwerKbeIr67+qWKHfVZViGnU5hti0/Ur73Zqvf3VJs1rS&#10;oWmLKQz6E1H0tOVw6dHVimqKdrJ95qpvCymUqPRFIXpfVFVbMIsB0ITBEzS3UuwGi6XOxno40gTU&#10;PuHpp90Wb+/fS9SWOY4x4rSHFNlb0cJQMw51Bha3cvgwvJcOHwzvRPGPgm3/6b6Z184Ybce/RQnu&#10;6E4LS82+kr1xAaDR3mbg4ZgBtteogMWEpPNZBIkqYC+czWZxMOWoaCCR5hyYYAS7cQJ2Nn1Fs56O&#10;h0E0i9zhKE4sBJ9m7mIb7BScQQb1pk6Uql+j9ENDB2YzpQxhE6XJgdKPBt+N2KPYsWqNDKVI72EZ&#10;oFqGlGMWcbFsKK/ZtZRibBgtIbrQnAQMx6MOgzJOvkX1c8oOfBMSH/iKCLFXHPii2SCVvmWiR2aQ&#10;YwnNZMOk93dKm2hOJiavXGzarrMZ6fijBTB0K3AtHDV7JgDbH5/TIF0v1gvikShZeyRYrbzrzZJ4&#10;ySacx6vZarlchV/MvSHJmrYsGTfXHHo1JN+XuEk1XJcdu1WJri2NOxOSkvV22Ul0T0ErNvY3EXJm&#10;5j8Ow5IAWJ5ACiMS3ESpt0kWc49sSOyl82DhBWF6kyYBSclq8xjSXcvZr0NCY47TOIpdMX0VW2B/&#10;z7HRrG81qHHX9jleHI1oZkpwzUubWk3bzo3PqDDhn6iAdB8SbQvW1KirVr3f7q3Y2Go2xbwV5QNU&#10;sBRQYND28E8Cg0bI/zAaQZVzrP7dUckw6v7i0AVpSIiR8fOJPJ9szyeUF+AqxxojN1xqJ/27QbZ1&#10;Aze5vuPiGkSqam1Rn6Ka+g1k4oX0AoTNSfBRL+YmS2dN/zJ6Ec/i2aSxi0ljTb8agY7jCP7RjTpH&#10;cfBYYE9q8CoYp9476xInNK47XgXjxwQjOjTC7yIY9rkBjzYri9MD07wKz+dWYE7P4Kv/AQAA//8D&#10;AFBLAwQUAAYACAAAACEA0j/GOeEAAAALAQAADwAAAGRycy9kb3ducmV2LnhtbEyPwU7CQBCG7ya+&#10;w2ZMvMFuxSLUbgkh6omYCCaG29IObUN3tukubXl7h5Me558v/3yTrkbbiB47XzvSEE0VCKTcFTWV&#10;Gr7375MFCB8MFaZxhBqu6GGV3d+lJincQF/Y70IpuIR8YjRUIbSJlD6v0Bo/dS0S706usybw2JWy&#10;6MzA5baRT0rNpTU18YXKtLipMD/vLlbDx2CG9Sx667fn0+Z62MefP9sItX58GNevIAKO4Q+Gmz6r&#10;Q8ZOR3ehwotGw2TxwiTnsVqCuAEqeo5BHDXM5hzJLJX/f8h+AQAA//8DAFBLAQItABQABgAIAAAA&#10;IQC2gziS/gAAAOEBAAATAAAAAAAAAAAAAAAAAAAAAABbQ29udGVudF9UeXBlc10ueG1sUEsBAi0A&#10;FAAGAAgAAAAhADj9If/WAAAAlAEAAAsAAAAAAAAAAAAAAAAALwEAAF9yZWxzLy5yZWxzUEsBAi0A&#10;FAAGAAgAAAAhAA4MHOpxAwAATgsAAA4AAAAAAAAAAAAAAAAALgIAAGRycy9lMm9Eb2MueG1sUEsB&#10;Ai0AFAAGAAgAAAAhANI/xjnhAAAACwEAAA8AAAAAAAAAAAAAAAAAyw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C34471" w14:textId="3704FD0F" w:rsidR="003C2791" w:rsidRDefault="00E01E4C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bCs/>
                            <w:sz w:val="32"/>
                          </w:rPr>
                          <w:t>Thursday</w:t>
                        </w:r>
                        <w:r w:rsidR="00FB392D">
                          <w:rPr>
                            <w:rFonts w:asciiTheme="minorHAnsi" w:hAnsiTheme="minorHAnsi"/>
                            <w:bCs/>
                            <w:sz w:val="32"/>
                          </w:rPr>
                          <w:t xml:space="preserve"> </w:t>
                        </w:r>
                        <w:r w:rsidR="00DB7398">
                          <w:rPr>
                            <w:rFonts w:asciiTheme="minorHAnsi" w:hAnsiTheme="minorHAnsi"/>
                            <w:bCs/>
                            <w:sz w:val="32"/>
                          </w:rPr>
                          <w:t>May 19</w:t>
                        </w:r>
                        <w:r w:rsidR="00314970">
                          <w:rPr>
                            <w:rFonts w:asciiTheme="minorHAnsi" w:hAnsiTheme="minorHAnsi"/>
                            <w:bCs/>
                            <w:sz w:val="32"/>
                          </w:rPr>
                          <w:t>, 2023</w:t>
                        </w:r>
                      </w:p>
                      <w:p w14:paraId="777984C7" w14:textId="44B0DDB0" w:rsidR="00801345" w:rsidRDefault="000878C0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bCs/>
                            <w:sz w:val="32"/>
                          </w:rPr>
                          <w:t xml:space="preserve">TEXT SMS Code </w:t>
                        </w:r>
                        <w:r w:rsidR="00DB7398" w:rsidRPr="00DB7398">
                          <w:rPr>
                            <w:rFonts w:asciiTheme="minorHAnsi" w:hAnsiTheme="minorHAnsi"/>
                            <w:bCs/>
                            <w:sz w:val="32"/>
                          </w:rPr>
                          <w:t>CASHAW</w:t>
                        </w:r>
                        <w:bookmarkStart w:id="1" w:name="_GoBack"/>
                        <w:bookmarkEnd w:id="1"/>
                      </w:p>
                      <w:p w14:paraId="2E477015" w14:textId="0C3F67B0" w:rsidR="00801345" w:rsidRPr="00801345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bCs/>
                            <w:sz w:val="32"/>
                          </w:rPr>
                          <w:t>to 703-260-9391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77777777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7:00-8:30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DB7398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72555D71" w14:textId="1A69832F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10C6CDE7" w14:textId="13AD09C1" w:rsidR="00B07130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1A69832F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10C6CDE7" w14:textId="13AD09C1" w:rsidR="00B07130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878C0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3B76"/>
    <w:rsid w:val="0020554A"/>
    <w:rsid w:val="00215428"/>
    <w:rsid w:val="002A0C57"/>
    <w:rsid w:val="002D196D"/>
    <w:rsid w:val="002D394D"/>
    <w:rsid w:val="002F5A8D"/>
    <w:rsid w:val="003117EB"/>
    <w:rsid w:val="00314970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C6116"/>
    <w:rsid w:val="004E491B"/>
    <w:rsid w:val="005014DE"/>
    <w:rsid w:val="00530ABC"/>
    <w:rsid w:val="00544E71"/>
    <w:rsid w:val="00545159"/>
    <w:rsid w:val="00565F1C"/>
    <w:rsid w:val="00583CC5"/>
    <w:rsid w:val="00597D36"/>
    <w:rsid w:val="005A6782"/>
    <w:rsid w:val="005C6DE5"/>
    <w:rsid w:val="005F5997"/>
    <w:rsid w:val="0061070A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B73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F3BFC"/>
    <w:rsid w:val="00F35C88"/>
    <w:rsid w:val="00F5339F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46AA4-FDCC-4167-A9A5-ECEB5288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2023-05-02T22:59:00Z</dcterms:created>
  <dcterms:modified xsi:type="dcterms:W3CDTF">2023-05-02T22:59:00Z</dcterms:modified>
</cp:coreProperties>
</file>