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0C76" w14:textId="77777777" w:rsidR="00980CC9" w:rsidRPr="006445DA" w:rsidRDefault="00980CC9" w:rsidP="0069310E">
      <w:pPr>
        <w:spacing w:line="500" w:lineRule="exact"/>
        <w:contextualSpacing/>
        <w:jc w:val="center"/>
        <w:rPr>
          <w:rFonts w:asciiTheme="minorHAnsi" w:hAnsiTheme="minorHAnsi"/>
          <w:noProof/>
          <w:sz w:val="36"/>
          <w:szCs w:val="48"/>
        </w:rPr>
      </w:pPr>
      <w:r w:rsidRPr="006445DA">
        <w:rPr>
          <w:rFonts w:asciiTheme="minorHAnsi" w:hAnsiTheme="minorHAnsi"/>
          <w:noProof/>
          <w:sz w:val="36"/>
          <w:szCs w:val="48"/>
        </w:rPr>
        <w:t>Inova Schar Cancer Institute</w:t>
      </w:r>
    </w:p>
    <w:p w14:paraId="258E1483" w14:textId="77777777" w:rsidR="00530ABC" w:rsidRPr="006445DA" w:rsidRDefault="00B917E8" w:rsidP="0069310E">
      <w:pPr>
        <w:spacing w:line="500" w:lineRule="exact"/>
        <w:contextualSpacing/>
        <w:jc w:val="center"/>
        <w:rPr>
          <w:rFonts w:asciiTheme="minorHAnsi" w:hAnsiTheme="minorHAnsi"/>
          <w:sz w:val="36"/>
          <w:szCs w:val="48"/>
        </w:rPr>
      </w:pPr>
      <w:r w:rsidRPr="006445DA">
        <w:rPr>
          <w:rFonts w:asciiTheme="minorHAnsi" w:hAnsiTheme="minorHAnsi"/>
          <w:noProof/>
          <w:sz w:val="36"/>
          <w:szCs w:val="48"/>
        </w:rPr>
        <w:t>The Cancer Registry Department</w:t>
      </w:r>
    </w:p>
    <w:p w14:paraId="56B5B2FD" w14:textId="77777777" w:rsidR="00530ABC" w:rsidRPr="00B6370E" w:rsidRDefault="00951559" w:rsidP="00FD3762">
      <w:pPr>
        <w:tabs>
          <w:tab w:val="left" w:pos="270"/>
        </w:tabs>
        <w:spacing w:after="840" w:line="500" w:lineRule="exact"/>
        <w:rPr>
          <w:rFonts w:ascii="Times New Roman" w:hAnsi="Times New Roman"/>
          <w:b/>
          <w:i/>
          <w:color w:val="17365D" w:themeColor="text2" w:themeShade="BF"/>
          <w:sz w:val="48"/>
          <w:szCs w:val="40"/>
        </w:rPr>
      </w:pPr>
      <w:r w:rsidRPr="00B6370E">
        <w:rPr>
          <w:rFonts w:ascii="Times New Roman" w:hAnsi="Times New Roman"/>
          <w:b/>
          <w:i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75E717" wp14:editId="332F3240">
                <wp:simplePos x="0" y="0"/>
                <wp:positionH relativeFrom="column">
                  <wp:posOffset>47625</wp:posOffset>
                </wp:positionH>
                <wp:positionV relativeFrom="paragraph">
                  <wp:posOffset>868045</wp:posOffset>
                </wp:positionV>
                <wp:extent cx="6801485" cy="8382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5A00" w14:textId="069F42DD" w:rsidR="003C2791" w:rsidRPr="006445DA" w:rsidRDefault="006445DA" w:rsidP="006445DA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                          </w:t>
                            </w:r>
                            <w:r w:rsidR="00CC38ED"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Head &amp; Neck Cancer </w:t>
                            </w:r>
                            <w:r w:rsidR="00F33436"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>Tumor Board</w:t>
                            </w:r>
                            <w:r w:rsidR="0069310E"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Conference</w:t>
                            </w:r>
                          </w:p>
                          <w:p w14:paraId="01307118" w14:textId="6A6E1856" w:rsidR="003C2791" w:rsidRPr="006445DA" w:rsidRDefault="007C5D5A" w:rsidP="006445DA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Program Director, </w:t>
                            </w:r>
                            <w:r w:rsidR="00CC38ED"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>Patty Lee</w:t>
                            </w:r>
                            <w:r w:rsidRPr="006445DA">
                              <w:rPr>
                                <w:rFonts w:asciiTheme="minorHAnsi" w:hAnsiTheme="minorHAnsi"/>
                                <w:sz w:val="32"/>
                              </w:rPr>
                              <w:t>, MD</w:t>
                            </w:r>
                          </w:p>
                          <w:p w14:paraId="3A6F56F3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5C677FB6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5E7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.75pt;margin-top:68.35pt;width:535.5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" filled="f" stroked="f">
                <v:textbox inset=",7.2pt,,7.2pt">
                  <w:txbxContent>
                    <w:p w14:paraId="02D35A00" w14:textId="069F42DD" w:rsidR="003C2791" w:rsidRPr="006445DA" w:rsidRDefault="006445DA" w:rsidP="006445DA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</w:rPr>
                        <w:t xml:space="preserve">                           </w:t>
                      </w:r>
                      <w:r w:rsidR="00CC38ED" w:rsidRPr="006445DA">
                        <w:rPr>
                          <w:rFonts w:asciiTheme="minorHAnsi" w:hAnsiTheme="minorHAnsi"/>
                          <w:sz w:val="32"/>
                        </w:rPr>
                        <w:t xml:space="preserve">Head &amp; Neck Cancer </w:t>
                      </w:r>
                      <w:r w:rsidR="00F33436" w:rsidRPr="006445DA">
                        <w:rPr>
                          <w:rFonts w:asciiTheme="minorHAnsi" w:hAnsiTheme="minorHAnsi"/>
                          <w:sz w:val="32"/>
                        </w:rPr>
                        <w:t>Tumor Board</w:t>
                      </w:r>
                      <w:r w:rsidR="0069310E" w:rsidRPr="006445DA">
                        <w:rPr>
                          <w:rFonts w:asciiTheme="minorHAnsi" w:hAnsiTheme="minorHAnsi"/>
                          <w:sz w:val="32"/>
                        </w:rPr>
                        <w:t xml:space="preserve"> Conference</w:t>
                      </w:r>
                    </w:p>
                    <w:p w14:paraId="01307118" w14:textId="6A6E1856" w:rsidR="003C2791" w:rsidRPr="006445DA" w:rsidRDefault="007C5D5A" w:rsidP="006445DA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inorHAnsi" w:hAnsiTheme="minorHAnsi"/>
                          <w:sz w:val="32"/>
                        </w:rPr>
                      </w:pPr>
                      <w:r w:rsidRPr="006445DA">
                        <w:rPr>
                          <w:rFonts w:asciiTheme="minorHAnsi" w:hAnsiTheme="minorHAnsi"/>
                          <w:sz w:val="32"/>
                        </w:rPr>
                        <w:t xml:space="preserve">Program Director, </w:t>
                      </w:r>
                      <w:r w:rsidR="00CC38ED" w:rsidRPr="006445DA">
                        <w:rPr>
                          <w:rFonts w:asciiTheme="minorHAnsi" w:hAnsiTheme="minorHAnsi"/>
                          <w:sz w:val="32"/>
                        </w:rPr>
                        <w:t>Patty Lee</w:t>
                      </w:r>
                      <w:r w:rsidRPr="006445DA">
                        <w:rPr>
                          <w:rFonts w:asciiTheme="minorHAnsi" w:hAnsiTheme="minorHAnsi"/>
                          <w:sz w:val="32"/>
                        </w:rPr>
                        <w:t>, MD</w:t>
                      </w:r>
                    </w:p>
                    <w:p w14:paraId="3A6F56F3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5C677FB6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</w:p>
    <w:p w14:paraId="13A0861B" w14:textId="2FF466DB" w:rsidR="00530ABC" w:rsidRPr="00172D30" w:rsidRDefault="00951559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A7935F" wp14:editId="1BCD805A">
                <wp:simplePos x="0" y="0"/>
                <wp:positionH relativeFrom="column">
                  <wp:posOffset>-95250</wp:posOffset>
                </wp:positionH>
                <wp:positionV relativeFrom="paragraph">
                  <wp:posOffset>902970</wp:posOffset>
                </wp:positionV>
                <wp:extent cx="6858000" cy="1209675"/>
                <wp:effectExtent l="0" t="0" r="0" b="0"/>
                <wp:wrapThrough wrapText="bothSides">
                  <wp:wrapPolygon edited="0">
                    <wp:start x="10920" y="1020"/>
                    <wp:lineTo x="120" y="2721"/>
                    <wp:lineTo x="120" y="19049"/>
                    <wp:lineTo x="10920" y="20409"/>
                    <wp:lineTo x="21420" y="20409"/>
                    <wp:lineTo x="21420" y="1020"/>
                    <wp:lineTo x="10920" y="102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09675"/>
                          <a:chOff x="649" y="7068"/>
                          <a:chExt cx="10354" cy="2781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57"/>
                            <a:ext cx="5040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91216" w14:textId="7827A239" w:rsidR="00F63281" w:rsidRDefault="00951559" w:rsidP="00EB1D5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</w:pPr>
                              <w:r w:rsidRPr="006445DA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Tuesday</w:t>
                              </w:r>
                              <w:r w:rsidR="00EB1D5D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0188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May </w:t>
                              </w:r>
                              <w:r w:rsidR="00F63281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16</w:t>
                              </w:r>
                              <w:r w:rsidR="00F6769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, 2023</w:t>
                              </w:r>
                              <w:r w:rsidR="00EB1D5D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br/>
                                <w:t xml:space="preserve">TEXT SMS Code </w:t>
                              </w:r>
                              <w:r w:rsidR="00F63281" w:rsidRPr="00F63281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MALWAR</w:t>
                              </w:r>
                            </w:p>
                            <w:p w14:paraId="233063DD" w14:textId="44F1ABD9" w:rsidR="003C2791" w:rsidRPr="00EB1D5D" w:rsidRDefault="00C018D8" w:rsidP="00EB1D5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F63281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</w:t>
                              </w:r>
                              <w:r w:rsidR="00EB1D5D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</w:t>
                              </w:r>
                              <w:r w:rsidR="00F63281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B1D5D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19" y="7068"/>
                            <a:ext cx="5184" cy="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A2FF" w14:textId="77777777" w:rsidR="00980CC9" w:rsidRPr="007C5D5A" w:rsidRDefault="00980CC9" w:rsidP="007C5D5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i/>
                                  <w:color w:val="002060"/>
                                  <w:sz w:val="36"/>
                                  <w:szCs w:val="36"/>
                                </w:rPr>
                              </w:pPr>
                            </w:p>
                            <w:p w14:paraId="1773C7DD" w14:textId="77777777" w:rsidR="00980CC9" w:rsidRPr="006445DA" w:rsidRDefault="0069310E" w:rsidP="009E5A7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6445DA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7:00-8:00 am</w:t>
                              </w:r>
                            </w:p>
                            <w:p w14:paraId="4FC717BE" w14:textId="77777777" w:rsidR="0069310E" w:rsidRPr="006445DA" w:rsidRDefault="00467D0E" w:rsidP="009E5A7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6445DA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hyperlink r:id="rId8" w:history="1">
                                <w:r w:rsidRPr="006445DA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Pr="006445DA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3E6AD8C" w14:textId="77777777" w:rsidR="00980CC9" w:rsidRPr="00CC38ED" w:rsidRDefault="00980CC9" w:rsidP="00B6370E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2060"/>
                                  <w:sz w:val="36"/>
                                  <w:szCs w:val="36"/>
                                </w:rPr>
                              </w:pPr>
                            </w:p>
                            <w:p w14:paraId="639C918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7935F" id="Group 8" o:spid="_x0000_s1027" style="position:absolute;margin-left:-7.5pt;margin-top:71.1pt;width:540pt;height:95.25pt;z-index:251657728" coordorigin="649,7068" coordsize="10354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">
                <v:shape id="Text Box 5" o:spid="_x0000_s1028" type="#_x0000_t202" style="position:absolute;left:649;top:7257;width:5040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8691216" w14:textId="7827A239" w:rsidR="00F63281" w:rsidRDefault="00951559" w:rsidP="00EB1D5D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</w:pPr>
                        <w:r w:rsidRPr="006445DA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Tuesday</w:t>
                        </w:r>
                        <w:r w:rsidR="00EB1D5D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 w:rsidR="0020188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May </w:t>
                        </w:r>
                        <w:r w:rsidR="00F63281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16</w:t>
                        </w:r>
                        <w:r w:rsidR="00F6769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, 2023</w:t>
                        </w:r>
                        <w:r w:rsidR="00EB1D5D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br/>
                          <w:t xml:space="preserve">TEXT SMS Code </w:t>
                        </w:r>
                        <w:r w:rsidR="00F63281" w:rsidRPr="00F63281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MALWAR</w:t>
                        </w:r>
                      </w:p>
                      <w:p w14:paraId="233063DD" w14:textId="44F1ABD9" w:rsidR="003C2791" w:rsidRPr="00EB1D5D" w:rsidRDefault="00C018D8" w:rsidP="00EB1D5D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 xml:space="preserve"> </w:t>
                        </w:r>
                        <w:r w:rsidR="00F63281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</w:t>
                        </w:r>
                        <w:r w:rsidR="00EB1D5D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</w:t>
                        </w:r>
                        <w:r w:rsidR="00F63281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 w:rsidR="00EB1D5D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703-260-9391</w:t>
                        </w:r>
                      </w:p>
                    </w:txbxContent>
                  </v:textbox>
                </v:shape>
                <v:shape id="_x0000_s1029" type="#_x0000_t202" style="position:absolute;left:5819;top:7068;width:518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0042A2FF" w14:textId="77777777" w:rsidR="00980CC9" w:rsidRPr="007C5D5A" w:rsidRDefault="00980CC9" w:rsidP="007C5D5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i/>
                            <w:color w:val="002060"/>
                            <w:sz w:val="36"/>
                            <w:szCs w:val="36"/>
                          </w:rPr>
                        </w:pPr>
                      </w:p>
                      <w:p w14:paraId="1773C7DD" w14:textId="77777777" w:rsidR="00980CC9" w:rsidRPr="006445DA" w:rsidRDefault="0069310E" w:rsidP="009E5A7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6445DA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7:00-8:00 am</w:t>
                        </w:r>
                      </w:p>
                      <w:p w14:paraId="4FC717BE" w14:textId="77777777" w:rsidR="0069310E" w:rsidRPr="006445DA" w:rsidRDefault="00467D0E" w:rsidP="009E5A7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6445DA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hyperlink r:id="rId9" w:history="1">
                          <w:r w:rsidRPr="006445DA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Pr="006445DA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3E6AD8C" w14:textId="77777777" w:rsidR="00980CC9" w:rsidRPr="00CC38ED" w:rsidRDefault="00980CC9" w:rsidP="00B6370E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2060"/>
                            <w:sz w:val="36"/>
                            <w:szCs w:val="36"/>
                          </w:rPr>
                        </w:pPr>
                      </w:p>
                      <w:p w14:paraId="639C918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0456665" w14:textId="31C0C0FE" w:rsidR="00530ABC" w:rsidRPr="00530ABC" w:rsidRDefault="0095155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C1B232" wp14:editId="477F0017">
                <wp:simplePos x="0" y="0"/>
                <wp:positionH relativeFrom="column">
                  <wp:posOffset>-95250</wp:posOffset>
                </wp:positionH>
                <wp:positionV relativeFrom="paragraph">
                  <wp:posOffset>1149350</wp:posOffset>
                </wp:positionV>
                <wp:extent cx="6733540" cy="14573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457325"/>
                          <a:chOff x="704850" y="-1276882"/>
                          <a:chExt cx="6355469" cy="187837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-1276882"/>
                            <a:ext cx="3452235" cy="187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1AAB2" w14:textId="77777777" w:rsidR="007C5C4E" w:rsidRPr="00B7002E" w:rsidRDefault="007C5C4E" w:rsidP="003F1E0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18C4D018" w14:textId="4069CEBC" w:rsidR="0019045B" w:rsidRPr="003F1E09" w:rsidRDefault="0019045B" w:rsidP="00C44C9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Identify current guidelines </w:t>
                              </w:r>
                              <w:r w:rsidR="007C5C4E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to</w:t>
                              </w: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provide optimal care to men and women </w:t>
                              </w:r>
                              <w:r w:rsidR="00B6370E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with </w:t>
                              </w:r>
                              <w:r w:rsidR="003F1E09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Head and</w:t>
                              </w:r>
                              <w:r w:rsidR="00FD3762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N</w:t>
                              </w:r>
                              <w:r w:rsidR="006A3AB6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eck Cancer</w:t>
                              </w:r>
                            </w:p>
                            <w:p w14:paraId="516FF2E6" w14:textId="60C7D399" w:rsidR="0019045B" w:rsidRPr="003F1E09" w:rsidRDefault="0019045B" w:rsidP="00FD37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Review clinical data </w:t>
                              </w:r>
                              <w:r w:rsidR="007C5C4E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to</w:t>
                              </w: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have consensus within the team on cancer staging.</w:t>
                              </w:r>
                            </w:p>
                            <w:p w14:paraId="4EC634A6" w14:textId="37B69261" w:rsidR="0019045B" w:rsidRPr="003F1E09" w:rsidRDefault="0019045B" w:rsidP="00FD37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</w:pP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Corroborate clinical data with pathology data </w:t>
                              </w:r>
                              <w:r w:rsidR="007C5C4E"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>to</w:t>
                              </w:r>
                              <w:r w:rsidRPr="003F1E09">
                                <w:rPr>
                                  <w:rFonts w:asciiTheme="majorHAnsi" w:hAnsiTheme="majorHAnsi"/>
                                  <w:sz w:val="18"/>
                                  <w:szCs w:val="14"/>
                                </w:rPr>
                                <w:t xml:space="preserve"> advise on therapy recommendations.</w:t>
                              </w:r>
                            </w:p>
                            <w:p w14:paraId="24DEAF01" w14:textId="77777777" w:rsidR="0019045B" w:rsidRPr="00C461BE" w:rsidRDefault="0019045B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DEC8605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5664" y="-1204351"/>
                            <a:ext cx="2984655" cy="120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C8421" w14:textId="77777777" w:rsidR="007C5C4E" w:rsidRDefault="007C5C4E" w:rsidP="003F1E09">
                              <w:pPr>
                                <w:pStyle w:val="ListParagraph"/>
                                <w:spacing w:after="0" w:line="360" w:lineRule="auto"/>
                                <w:ind w:left="153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7C7F57CB" w14:textId="1087712E" w:rsidR="003F1E09" w:rsidRPr="00D723F8" w:rsidRDefault="003F1E09" w:rsidP="003F1E0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3C57EE99" w14:textId="77777777" w:rsidR="003F1E09" w:rsidRPr="00D723F8" w:rsidRDefault="003F1E09" w:rsidP="003F1E09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8846CAF" w14:textId="14693422" w:rsidR="0019045B" w:rsidRPr="003F1E09" w:rsidRDefault="0019045B" w:rsidP="003F1E09">
                              <w:pPr>
                                <w:spacing w:after="0" w:line="276" w:lineRule="auto"/>
                                <w:jc w:val="both"/>
                                <w:rPr>
                                  <w:rFonts w:asciiTheme="majorHAnsi" w:hAnsiTheme="majorHAnsi"/>
                                  <w:sz w:val="28"/>
                                  <w:szCs w:val="18"/>
                                </w:rPr>
                              </w:pPr>
                            </w:p>
                            <w:p w14:paraId="0B4A6D17" w14:textId="60C9745A" w:rsidR="003C2791" w:rsidRDefault="003C2791" w:rsidP="003F1E09">
                              <w:pPr>
                                <w:spacing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B232" id="Group 11" o:spid="_x0000_s1030" style="position:absolute;margin-left:-7.5pt;margin-top:90.5pt;width:530.2pt;height:114.75pt;z-index:251656704" coordorigin="7048,-12768" coordsize="63554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">
                <v:shape id="Text Box 5" o:spid="_x0000_s1031" type="#_x0000_t202" style="position:absolute;left:7048;top:-12768;width:34522;height:1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AA1AAB2" w14:textId="77777777" w:rsidR="007C5C4E" w:rsidRPr="00B7002E" w:rsidRDefault="007C5C4E" w:rsidP="003F1E0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18C4D018" w14:textId="4069CEBC" w:rsidR="0019045B" w:rsidRPr="003F1E09" w:rsidRDefault="0019045B" w:rsidP="00C44C9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Identify current guidelines </w:t>
                        </w:r>
                        <w:r w:rsidR="007C5C4E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to</w:t>
                        </w: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provide optimal care to men and women </w:t>
                        </w:r>
                        <w:r w:rsidR="00B6370E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with </w:t>
                        </w:r>
                        <w:r w:rsidR="003F1E09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Head and</w:t>
                        </w:r>
                        <w:r w:rsidR="00FD3762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N</w:t>
                        </w:r>
                        <w:r w:rsidR="006A3AB6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eck Cancer</w:t>
                        </w:r>
                      </w:p>
                      <w:p w14:paraId="516FF2E6" w14:textId="60C7D399" w:rsidR="0019045B" w:rsidRPr="003F1E09" w:rsidRDefault="0019045B" w:rsidP="00FD37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Review clinical data </w:t>
                        </w:r>
                        <w:r w:rsidR="007C5C4E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to</w:t>
                        </w: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have consensus within the team on cancer staging.</w:t>
                        </w:r>
                      </w:p>
                      <w:p w14:paraId="4EC634A6" w14:textId="37B69261" w:rsidR="0019045B" w:rsidRPr="003F1E09" w:rsidRDefault="0019045B" w:rsidP="00FD37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</w:pP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Corroborate clinical data with pathology data </w:t>
                        </w:r>
                        <w:r w:rsidR="007C5C4E"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>to</w:t>
                        </w:r>
                        <w:r w:rsidRPr="003F1E09">
                          <w:rPr>
                            <w:rFonts w:asciiTheme="majorHAnsi" w:hAnsiTheme="majorHAnsi"/>
                            <w:sz w:val="18"/>
                            <w:szCs w:val="14"/>
                          </w:rPr>
                          <w:t xml:space="preserve"> advise on therapy recommendations.</w:t>
                        </w:r>
                      </w:p>
                      <w:p w14:paraId="24DEAF01" w14:textId="77777777" w:rsidR="0019045B" w:rsidRPr="00C461BE" w:rsidRDefault="0019045B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DEC8605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756;top:-12043;width:29847;height:1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CBC8421" w14:textId="77777777" w:rsidR="007C5C4E" w:rsidRDefault="007C5C4E" w:rsidP="003F1E09">
                        <w:pPr>
                          <w:pStyle w:val="ListParagraph"/>
                          <w:spacing w:after="0" w:line="360" w:lineRule="auto"/>
                          <w:ind w:left="153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C7F57CB" w14:textId="1087712E" w:rsidR="003F1E09" w:rsidRPr="00D723F8" w:rsidRDefault="003F1E09" w:rsidP="003F1E0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3C57EE99" w14:textId="77777777" w:rsidR="003F1E09" w:rsidRPr="00D723F8" w:rsidRDefault="003F1E09" w:rsidP="003F1E09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 with an interest in Oncology</w:t>
                        </w:r>
                      </w:p>
                      <w:p w14:paraId="78846CAF" w14:textId="14693422" w:rsidR="0019045B" w:rsidRPr="003F1E09" w:rsidRDefault="0019045B" w:rsidP="003F1E09">
                        <w:pPr>
                          <w:spacing w:after="0" w:line="276" w:lineRule="auto"/>
                          <w:jc w:val="both"/>
                          <w:rPr>
                            <w:rFonts w:asciiTheme="majorHAnsi" w:hAnsiTheme="majorHAnsi"/>
                            <w:sz w:val="28"/>
                            <w:szCs w:val="18"/>
                          </w:rPr>
                        </w:pPr>
                      </w:p>
                      <w:p w14:paraId="0B4A6D17" w14:textId="60C9745A" w:rsidR="003C2791" w:rsidRDefault="003C2791" w:rsidP="003F1E09">
                        <w:pPr>
                          <w:spacing w:line="276" w:lineRule="auto"/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6370E">
        <w:rPr>
          <w:rFonts w:ascii="Times New Roman" w:hAnsi="Times New Roman"/>
          <w:b/>
          <w:i/>
          <w:noProof/>
          <w:color w:val="17365D" w:themeColor="text2" w:themeShade="BF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8398677" wp14:editId="51E881EF">
                <wp:simplePos x="0" y="0"/>
                <wp:positionH relativeFrom="page">
                  <wp:posOffset>3952875</wp:posOffset>
                </wp:positionH>
                <wp:positionV relativeFrom="page">
                  <wp:posOffset>8201026</wp:posOffset>
                </wp:positionV>
                <wp:extent cx="3429000" cy="1447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EA1707" w14:textId="77777777" w:rsidR="007C5C4E" w:rsidRPr="00DC0A24" w:rsidRDefault="007C5C4E" w:rsidP="007C5C4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115C12D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8677" id="Text Box 8" o:spid="_x0000_s1033" type="#_x0000_t202" style="position:absolute;margin-left:311.25pt;margin-top:645.75pt;width:270pt;height:1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" filled="f" stroked="f">
                <v:textbox>
                  <w:txbxContent>
                    <w:p w14:paraId="17EA1707" w14:textId="77777777" w:rsidR="007C5C4E" w:rsidRPr="00DC0A24" w:rsidRDefault="007C5C4E" w:rsidP="007C5C4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115C12D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3762" w:rsidRPr="00FD3762">
        <w:rPr>
          <w:rFonts w:ascii="Times New Roman" w:hAnsi="Times New Roman"/>
          <w:b/>
          <w:i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FCD8DA8" wp14:editId="6BC04C15">
                <wp:simplePos x="0" y="0"/>
                <wp:positionH relativeFrom="page">
                  <wp:posOffset>438150</wp:posOffset>
                </wp:positionH>
                <wp:positionV relativeFrom="page">
                  <wp:posOffset>8552815</wp:posOffset>
                </wp:positionV>
                <wp:extent cx="3289300" cy="79248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A2A6B2" w14:textId="77777777" w:rsidR="007C5C4E" w:rsidRPr="00B772FA" w:rsidRDefault="007C5C4E" w:rsidP="007C5C4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B72D38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8DA8" id="Text Box 7" o:spid="_x0000_s1034" type="#_x0000_t202" style="position:absolute;margin-left:34.5pt;margin-top:673.45pt;width:259pt;height:62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" filled="f" stroked="f">
                <v:textbox>
                  <w:txbxContent>
                    <w:p w14:paraId="7CA2A6B2" w14:textId="77777777" w:rsidR="007C5C4E" w:rsidRPr="00B772FA" w:rsidRDefault="007C5C4E" w:rsidP="007C5C4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B72D38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467" w14:textId="77777777" w:rsidR="00DF21E5" w:rsidRDefault="00DF21E5" w:rsidP="00816ECB">
      <w:r>
        <w:separator/>
      </w:r>
    </w:p>
  </w:endnote>
  <w:endnote w:type="continuationSeparator" w:id="0">
    <w:p w14:paraId="3E5258E3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AA9A" w14:textId="77777777" w:rsidR="00DF21E5" w:rsidRDefault="00DF21E5" w:rsidP="00816ECB">
      <w:r>
        <w:separator/>
      </w:r>
    </w:p>
  </w:footnote>
  <w:footnote w:type="continuationSeparator" w:id="0">
    <w:p w14:paraId="553BA3E0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D546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10E3E4" wp14:editId="0C03A4B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FEE"/>
    <w:multiLevelType w:val="hybridMultilevel"/>
    <w:tmpl w:val="80FE0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596C"/>
    <w:multiLevelType w:val="hybridMultilevel"/>
    <w:tmpl w:val="75C21F12"/>
    <w:lvl w:ilvl="0" w:tplc="49B40A66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D2B40D7"/>
    <w:multiLevelType w:val="hybridMultilevel"/>
    <w:tmpl w:val="655E5AD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2F36B59"/>
    <w:multiLevelType w:val="hybridMultilevel"/>
    <w:tmpl w:val="6F8E0BD2"/>
    <w:lvl w:ilvl="0" w:tplc="C41A9CE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5940"/>
    <w:multiLevelType w:val="hybridMultilevel"/>
    <w:tmpl w:val="7F821BCA"/>
    <w:lvl w:ilvl="0" w:tplc="8632B5E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42363">
    <w:abstractNumId w:val="6"/>
  </w:num>
  <w:num w:numId="2" w16cid:durableId="1304576665">
    <w:abstractNumId w:val="7"/>
  </w:num>
  <w:num w:numId="3" w16cid:durableId="830560354">
    <w:abstractNumId w:val="1"/>
  </w:num>
  <w:num w:numId="4" w16cid:durableId="120416655">
    <w:abstractNumId w:val="4"/>
  </w:num>
  <w:num w:numId="5" w16cid:durableId="813137483">
    <w:abstractNumId w:val="2"/>
  </w:num>
  <w:num w:numId="6" w16cid:durableId="1434935495">
    <w:abstractNumId w:val="5"/>
  </w:num>
  <w:num w:numId="7" w16cid:durableId="754088366">
    <w:abstractNumId w:val="3"/>
  </w:num>
  <w:num w:numId="8" w16cid:durableId="167190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2C7A"/>
    <w:rsid w:val="00032294"/>
    <w:rsid w:val="00033795"/>
    <w:rsid w:val="00036928"/>
    <w:rsid w:val="00041993"/>
    <w:rsid w:val="00042052"/>
    <w:rsid w:val="00043C3C"/>
    <w:rsid w:val="000679BD"/>
    <w:rsid w:val="00076DB1"/>
    <w:rsid w:val="0008437E"/>
    <w:rsid w:val="000B58B7"/>
    <w:rsid w:val="000D2748"/>
    <w:rsid w:val="000E146B"/>
    <w:rsid w:val="00101647"/>
    <w:rsid w:val="00172D30"/>
    <w:rsid w:val="001773E2"/>
    <w:rsid w:val="00182AB3"/>
    <w:rsid w:val="00183A85"/>
    <w:rsid w:val="00183E0D"/>
    <w:rsid w:val="0019045B"/>
    <w:rsid w:val="001B018B"/>
    <w:rsid w:val="001E7AEE"/>
    <w:rsid w:val="001F120F"/>
    <w:rsid w:val="0020056E"/>
    <w:rsid w:val="00201887"/>
    <w:rsid w:val="00203A96"/>
    <w:rsid w:val="00206BC3"/>
    <w:rsid w:val="00212380"/>
    <w:rsid w:val="002243A4"/>
    <w:rsid w:val="002364E8"/>
    <w:rsid w:val="00260F3F"/>
    <w:rsid w:val="00263739"/>
    <w:rsid w:val="002859B3"/>
    <w:rsid w:val="002C15C7"/>
    <w:rsid w:val="002D394D"/>
    <w:rsid w:val="002E1355"/>
    <w:rsid w:val="002F14E8"/>
    <w:rsid w:val="002F5A8D"/>
    <w:rsid w:val="003059D2"/>
    <w:rsid w:val="003117EB"/>
    <w:rsid w:val="00323203"/>
    <w:rsid w:val="00325161"/>
    <w:rsid w:val="003277B6"/>
    <w:rsid w:val="003279A6"/>
    <w:rsid w:val="003351A3"/>
    <w:rsid w:val="00340A13"/>
    <w:rsid w:val="003611CA"/>
    <w:rsid w:val="003700EB"/>
    <w:rsid w:val="003B40EB"/>
    <w:rsid w:val="003C2791"/>
    <w:rsid w:val="003C2933"/>
    <w:rsid w:val="003D35F4"/>
    <w:rsid w:val="003E04B8"/>
    <w:rsid w:val="003E4467"/>
    <w:rsid w:val="003E489C"/>
    <w:rsid w:val="003F1E09"/>
    <w:rsid w:val="004124FE"/>
    <w:rsid w:val="00412512"/>
    <w:rsid w:val="00457B1D"/>
    <w:rsid w:val="00464CC9"/>
    <w:rsid w:val="004664B2"/>
    <w:rsid w:val="00467D0E"/>
    <w:rsid w:val="00487A21"/>
    <w:rsid w:val="00491BE1"/>
    <w:rsid w:val="004A36A0"/>
    <w:rsid w:val="004A7C0F"/>
    <w:rsid w:val="004C1843"/>
    <w:rsid w:val="004E7AB6"/>
    <w:rsid w:val="005171F9"/>
    <w:rsid w:val="00530ABC"/>
    <w:rsid w:val="0054169F"/>
    <w:rsid w:val="00560656"/>
    <w:rsid w:val="005656F5"/>
    <w:rsid w:val="0057604D"/>
    <w:rsid w:val="005807B5"/>
    <w:rsid w:val="00597D36"/>
    <w:rsid w:val="005B4E12"/>
    <w:rsid w:val="005C1C2D"/>
    <w:rsid w:val="005C6DE5"/>
    <w:rsid w:val="005D076F"/>
    <w:rsid w:val="005D0B7B"/>
    <w:rsid w:val="005D1FF5"/>
    <w:rsid w:val="005D708C"/>
    <w:rsid w:val="005D795F"/>
    <w:rsid w:val="005F25C6"/>
    <w:rsid w:val="00613C27"/>
    <w:rsid w:val="00615C15"/>
    <w:rsid w:val="006253A5"/>
    <w:rsid w:val="00630C4B"/>
    <w:rsid w:val="006445DA"/>
    <w:rsid w:val="00657F9D"/>
    <w:rsid w:val="00661767"/>
    <w:rsid w:val="00684E03"/>
    <w:rsid w:val="0069310E"/>
    <w:rsid w:val="00697901"/>
    <w:rsid w:val="006A3AB6"/>
    <w:rsid w:val="006C4978"/>
    <w:rsid w:val="006D1357"/>
    <w:rsid w:val="006E5833"/>
    <w:rsid w:val="006F4765"/>
    <w:rsid w:val="00703A98"/>
    <w:rsid w:val="007040B0"/>
    <w:rsid w:val="00720E3E"/>
    <w:rsid w:val="00727844"/>
    <w:rsid w:val="00737E5E"/>
    <w:rsid w:val="0074133E"/>
    <w:rsid w:val="007477B4"/>
    <w:rsid w:val="00751AD5"/>
    <w:rsid w:val="00762765"/>
    <w:rsid w:val="00773049"/>
    <w:rsid w:val="007742A2"/>
    <w:rsid w:val="0077546E"/>
    <w:rsid w:val="007826B9"/>
    <w:rsid w:val="00785A1E"/>
    <w:rsid w:val="007C5C4E"/>
    <w:rsid w:val="007C5D5A"/>
    <w:rsid w:val="007E65CC"/>
    <w:rsid w:val="00812CA0"/>
    <w:rsid w:val="00814BDB"/>
    <w:rsid w:val="00816ECB"/>
    <w:rsid w:val="00822E9C"/>
    <w:rsid w:val="008268DC"/>
    <w:rsid w:val="00830F57"/>
    <w:rsid w:val="008324EC"/>
    <w:rsid w:val="00887C79"/>
    <w:rsid w:val="00891578"/>
    <w:rsid w:val="00897CEF"/>
    <w:rsid w:val="008C55AA"/>
    <w:rsid w:val="008D3417"/>
    <w:rsid w:val="008F3266"/>
    <w:rsid w:val="0091115E"/>
    <w:rsid w:val="00940974"/>
    <w:rsid w:val="00951559"/>
    <w:rsid w:val="0095418C"/>
    <w:rsid w:val="00962982"/>
    <w:rsid w:val="009711A1"/>
    <w:rsid w:val="00977F19"/>
    <w:rsid w:val="00980CC9"/>
    <w:rsid w:val="009923AC"/>
    <w:rsid w:val="00995459"/>
    <w:rsid w:val="009A63A2"/>
    <w:rsid w:val="009B192B"/>
    <w:rsid w:val="009C64A1"/>
    <w:rsid w:val="009E5A7A"/>
    <w:rsid w:val="00A22352"/>
    <w:rsid w:val="00A31E66"/>
    <w:rsid w:val="00A33A2C"/>
    <w:rsid w:val="00A53E77"/>
    <w:rsid w:val="00A60778"/>
    <w:rsid w:val="00AA6855"/>
    <w:rsid w:val="00AC5E24"/>
    <w:rsid w:val="00AE16C7"/>
    <w:rsid w:val="00AE4746"/>
    <w:rsid w:val="00AE74FF"/>
    <w:rsid w:val="00AF00DC"/>
    <w:rsid w:val="00AF5A19"/>
    <w:rsid w:val="00B115D8"/>
    <w:rsid w:val="00B2002D"/>
    <w:rsid w:val="00B34871"/>
    <w:rsid w:val="00B370B3"/>
    <w:rsid w:val="00B420C7"/>
    <w:rsid w:val="00B61C0A"/>
    <w:rsid w:val="00B6370E"/>
    <w:rsid w:val="00B772FA"/>
    <w:rsid w:val="00B8783E"/>
    <w:rsid w:val="00B9037E"/>
    <w:rsid w:val="00B917E8"/>
    <w:rsid w:val="00B95E52"/>
    <w:rsid w:val="00BA4D9C"/>
    <w:rsid w:val="00BE2AAA"/>
    <w:rsid w:val="00BE7B47"/>
    <w:rsid w:val="00BF1416"/>
    <w:rsid w:val="00BF6936"/>
    <w:rsid w:val="00C018D8"/>
    <w:rsid w:val="00C25FDC"/>
    <w:rsid w:val="00C3186D"/>
    <w:rsid w:val="00C415DA"/>
    <w:rsid w:val="00C42369"/>
    <w:rsid w:val="00C461BE"/>
    <w:rsid w:val="00C55AEE"/>
    <w:rsid w:val="00C92E31"/>
    <w:rsid w:val="00CA66DA"/>
    <w:rsid w:val="00CB53D4"/>
    <w:rsid w:val="00CC153E"/>
    <w:rsid w:val="00CC38ED"/>
    <w:rsid w:val="00CE2D71"/>
    <w:rsid w:val="00CE4254"/>
    <w:rsid w:val="00CE5EEA"/>
    <w:rsid w:val="00CF6D71"/>
    <w:rsid w:val="00D033DC"/>
    <w:rsid w:val="00D23598"/>
    <w:rsid w:val="00D42CB2"/>
    <w:rsid w:val="00D4587A"/>
    <w:rsid w:val="00D75084"/>
    <w:rsid w:val="00D9452D"/>
    <w:rsid w:val="00DA28C6"/>
    <w:rsid w:val="00DB6A98"/>
    <w:rsid w:val="00DB6D74"/>
    <w:rsid w:val="00DF21E5"/>
    <w:rsid w:val="00E01198"/>
    <w:rsid w:val="00E14E46"/>
    <w:rsid w:val="00E22E10"/>
    <w:rsid w:val="00E234E8"/>
    <w:rsid w:val="00E330C5"/>
    <w:rsid w:val="00E44ECA"/>
    <w:rsid w:val="00E52219"/>
    <w:rsid w:val="00E65660"/>
    <w:rsid w:val="00E82783"/>
    <w:rsid w:val="00E831B4"/>
    <w:rsid w:val="00E954C2"/>
    <w:rsid w:val="00EA12F2"/>
    <w:rsid w:val="00EA6571"/>
    <w:rsid w:val="00EB1D5D"/>
    <w:rsid w:val="00EB2009"/>
    <w:rsid w:val="00EB5C5D"/>
    <w:rsid w:val="00EB71FC"/>
    <w:rsid w:val="00ED3468"/>
    <w:rsid w:val="00ED6259"/>
    <w:rsid w:val="00EF3BFC"/>
    <w:rsid w:val="00F020BE"/>
    <w:rsid w:val="00F32EBC"/>
    <w:rsid w:val="00F33436"/>
    <w:rsid w:val="00F34627"/>
    <w:rsid w:val="00F50203"/>
    <w:rsid w:val="00F54934"/>
    <w:rsid w:val="00F63281"/>
    <w:rsid w:val="00F67693"/>
    <w:rsid w:val="00F87084"/>
    <w:rsid w:val="00F87117"/>
    <w:rsid w:val="00F94338"/>
    <w:rsid w:val="00FD2383"/>
    <w:rsid w:val="00FD328A"/>
    <w:rsid w:val="00FD3762"/>
    <w:rsid w:val="00FD6398"/>
    <w:rsid w:val="00FF4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7313"/>
    <o:shapelayout v:ext="edit">
      <o:idmap v:ext="edit" data="1"/>
    </o:shapelayout>
  </w:shapeDefaults>
  <w:doNotEmbedSmartTags/>
  <w:decimalSymbol w:val="."/>
  <w:listSeparator w:val=","/>
  <w14:docId w14:val="135D6A08"/>
  <w15:docId w15:val="{01E887B8-609F-45B0-AF38-00FA8063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4C2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954C2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954C2"/>
    <w:rPr>
      <w:rFonts w:ascii="Calibri" w:eastAsia="Times New Roman" w:hAnsi="Calibri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0E146B"/>
    <w:pPr>
      <w:spacing w:after="0"/>
      <w:ind w:left="360" w:hanging="36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12479-ABBA-4843-A235-23F56466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2023-05-11T21:06:00Z</dcterms:created>
  <dcterms:modified xsi:type="dcterms:W3CDTF">2023-05-11T21:06:00Z</dcterms:modified>
</cp:coreProperties>
</file>