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0583F077" w:rsidR="00530ABC" w:rsidRPr="007E5A4F" w:rsidRDefault="005920EC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6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8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29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</w:t>
      </w:r>
      <w:proofErr w:type="spellEnd"/>
      <w:r w:rsidR="00141175" w:rsidRPr="007E5A4F">
        <w:rPr>
          <w:rFonts w:asciiTheme="minorHAnsi" w:hAnsiTheme="minorHAnsi"/>
          <w:sz w:val="44"/>
          <w:szCs w:val="40"/>
        </w:rPr>
        <w:t xml:space="preserve"> Cancer Institute</w:t>
      </w:r>
    </w:p>
    <w:p w14:paraId="65F7C6BF" w14:textId="28349D51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24B91E6F">
                <wp:simplePos x="0" y="0"/>
                <wp:positionH relativeFrom="column">
                  <wp:posOffset>-95250</wp:posOffset>
                </wp:positionH>
                <wp:positionV relativeFrom="paragraph">
                  <wp:posOffset>2134870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63DDA7C2" w:rsidR="00036405" w:rsidRPr="00036405" w:rsidRDefault="00141175" w:rsidP="00036405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>Monday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r w:rsidR="005C57A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May </w:t>
                              </w:r>
                              <w:r w:rsidR="00991ABA">
                                <w:rPr>
                                  <w:rFonts w:asciiTheme="minorHAnsi" w:hAnsiTheme="minorHAnsi"/>
                                  <w:sz w:val="32"/>
                                </w:rPr>
                                <w:t>15</w:t>
                              </w:r>
                              <w:r w:rsidR="005920EC">
                                <w:rPr>
                                  <w:rFonts w:asciiTheme="minorHAnsi" w:hAnsiTheme="minorHAnsi"/>
                                  <w:sz w:val="32"/>
                                </w:rPr>
                                <w:t>, 2023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TEXT SMS CODE:</w:t>
                              </w:r>
                              <w:r w:rsidR="001A42B1" w:rsidRPr="001A42B1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991ABA" w:rsidRPr="00991ABA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REBKEP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  <w:p w14:paraId="6AFE2B64" w14:textId="46CDC429" w:rsidR="003C2791" w:rsidRP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To 703-260-9391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68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">
                <v:shape id="Text Box 5" o:spid="_x0000_s1031" type="#_x0000_t202" style="position:absolute;left:649;top:7519;width:426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63DDA7C2" w:rsidR="00036405" w:rsidRPr="00036405" w:rsidRDefault="00141175" w:rsidP="00036405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>Monday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r w:rsidR="005C57AE">
                          <w:rPr>
                            <w:rFonts w:asciiTheme="minorHAnsi" w:hAnsiTheme="minorHAnsi"/>
                            <w:sz w:val="32"/>
                          </w:rPr>
                          <w:t xml:space="preserve">May </w:t>
                        </w:r>
                        <w:r w:rsidR="00991ABA">
                          <w:rPr>
                            <w:rFonts w:asciiTheme="minorHAnsi" w:hAnsiTheme="minorHAnsi"/>
                            <w:sz w:val="32"/>
                          </w:rPr>
                          <w:t>15</w:t>
                        </w:r>
                        <w:r w:rsidR="005920EC">
                          <w:rPr>
                            <w:rFonts w:asciiTheme="minorHAnsi" w:hAnsiTheme="minorHAnsi"/>
                            <w:sz w:val="32"/>
                          </w:rPr>
                          <w:t>, 2023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br/>
                          <w:t>TEXT SMS CODE:</w:t>
                        </w:r>
                        <w:r w:rsidR="001A42B1" w:rsidRPr="001A42B1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="00991ABA" w:rsidRPr="00991ABA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REBKEP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  <w:p w14:paraId="6AFE2B64" w14:textId="46CDC429" w:rsidR="003C2791" w:rsidRP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</w:rPr>
                          <w:t xml:space="preserve">To 703-260-9391 </w:t>
                        </w: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367323">
    <w:abstractNumId w:val="4"/>
  </w:num>
  <w:num w:numId="2" w16cid:durableId="1241796463">
    <w:abstractNumId w:val="3"/>
  </w:num>
  <w:num w:numId="3" w16cid:durableId="1816489174">
    <w:abstractNumId w:val="1"/>
  </w:num>
  <w:num w:numId="4" w16cid:durableId="1320812791">
    <w:abstractNumId w:val="5"/>
  </w:num>
  <w:num w:numId="5" w16cid:durableId="1180193059">
    <w:abstractNumId w:val="0"/>
  </w:num>
  <w:num w:numId="6" w16cid:durableId="115114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16233"/>
    <w:rsid w:val="0042204D"/>
    <w:rsid w:val="00446949"/>
    <w:rsid w:val="00463A7F"/>
    <w:rsid w:val="00481B02"/>
    <w:rsid w:val="00482F27"/>
    <w:rsid w:val="004A1601"/>
    <w:rsid w:val="004D71A6"/>
    <w:rsid w:val="004E1758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6994"/>
    <w:rsid w:val="0094160A"/>
    <w:rsid w:val="009468E1"/>
    <w:rsid w:val="0095418C"/>
    <w:rsid w:val="009560A7"/>
    <w:rsid w:val="00967F41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461BE"/>
    <w:rsid w:val="00C514D0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9969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100B1-0B32-488D-B735-C8512F2A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2023-05-11T20:55:00Z</dcterms:created>
  <dcterms:modified xsi:type="dcterms:W3CDTF">2023-05-11T20:55:00Z</dcterms:modified>
</cp:coreProperties>
</file>