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" filled="f" stroked="f">
                <v:path arrowok="t"/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6A8D300">
                <wp:simplePos x="0" y="0"/>
                <wp:positionH relativeFrom="column">
                  <wp:posOffset>-57150</wp:posOffset>
                </wp:positionH>
                <wp:positionV relativeFrom="paragraph">
                  <wp:posOffset>932180</wp:posOffset>
                </wp:positionV>
                <wp:extent cx="690372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A364" w14:textId="77777777" w:rsidR="00526E8C" w:rsidRPr="00E85712" w:rsidRDefault="00526E8C" w:rsidP="00526E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E85712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Medicine Grand Rounds will be presented</w:t>
                            </w:r>
                          </w:p>
                          <w:p w14:paraId="077B3965" w14:textId="71B95B14" w:rsidR="00526E8C" w:rsidRPr="00E85712" w:rsidRDefault="00BF667C" w:rsidP="00526E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Virtually by Zoom</w:t>
                            </w:r>
                          </w:p>
                          <w:p w14:paraId="1D55913D" w14:textId="6EE7F0A5" w:rsidR="00526E8C" w:rsidRPr="00E85712" w:rsidRDefault="00526E8C" w:rsidP="00526E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E85712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FAC84" w14:textId="4A954A94" w:rsidR="00C27020" w:rsidRPr="006318DA" w:rsidRDefault="00332F12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6318DA">
                              <w:rPr>
                                <w:sz w:val="56"/>
                                <w:szCs w:val="56"/>
                              </w:rPr>
                              <w:t>Dermatologic Emergencies</w:t>
                            </w:r>
                          </w:p>
                          <w:p w14:paraId="149E3391" w14:textId="77777777" w:rsidR="00526E8C" w:rsidRPr="00D119E7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5F9C74F4" w14:textId="1C689FDC" w:rsidR="007B5FCF" w:rsidRDefault="00332F1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Kimberly Scott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Salkey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74C98BD7" w14:textId="237A560E" w:rsidR="00332F12" w:rsidRDefault="00332F1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Residency Program Director</w:t>
                            </w:r>
                          </w:p>
                          <w:p w14:paraId="25C0CA03" w14:textId="17533987" w:rsidR="00332F12" w:rsidRDefault="00332F1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Associate Professor</w:t>
                            </w:r>
                          </w:p>
                          <w:p w14:paraId="6ED2A1A5" w14:textId="240443D4" w:rsidR="00332F12" w:rsidRDefault="00332F1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Department of Dermatology</w:t>
                            </w:r>
                          </w:p>
                          <w:p w14:paraId="52AAEF6A" w14:textId="27440AB7" w:rsidR="00332F12" w:rsidRPr="00AF4D8E" w:rsidRDefault="00332F1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Virginia Commonwealth University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4.5pt;margin-top:73.4pt;width:543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iTtgIAAMI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" filled="f" stroked="f">
                <v:textbox inset=",7.2pt,,7.2pt">
                  <w:txbxContent>
                    <w:p w14:paraId="3BFFA364" w14:textId="77777777" w:rsidR="00526E8C" w:rsidRPr="00E85712" w:rsidRDefault="00526E8C" w:rsidP="00526E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E85712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Medicine Grand Rounds will be presented</w:t>
                      </w:r>
                    </w:p>
                    <w:p w14:paraId="077B3965" w14:textId="71B95B14" w:rsidR="00526E8C" w:rsidRPr="00E85712" w:rsidRDefault="00BF667C" w:rsidP="00526E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Virtually by Zoom</w:t>
                      </w:r>
                    </w:p>
                    <w:p w14:paraId="1D55913D" w14:textId="6EE7F0A5" w:rsidR="00526E8C" w:rsidRPr="00E85712" w:rsidRDefault="00526E8C" w:rsidP="00526E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proofErr w:type="gramStart"/>
                      <w:r w:rsidRPr="00E85712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</w:t>
                      </w:r>
                      <w:proofErr w:type="gramEnd"/>
                      <w:r w:rsidRPr="00E85712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B2FAC84" w14:textId="4A954A94" w:rsidR="00C27020" w:rsidRPr="006318DA" w:rsidRDefault="00332F12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56"/>
                          <w:szCs w:val="56"/>
                        </w:rPr>
                      </w:pPr>
                      <w:r w:rsidRPr="006318DA">
                        <w:rPr>
                          <w:sz w:val="56"/>
                          <w:szCs w:val="56"/>
                        </w:rPr>
                        <w:t>Dermatologic Emergencies</w:t>
                      </w:r>
                    </w:p>
                    <w:p w14:paraId="149E3391" w14:textId="77777777" w:rsidR="00526E8C" w:rsidRPr="00D119E7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5F9C74F4" w14:textId="1C689FDC" w:rsidR="007B5FCF" w:rsidRDefault="00332F12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Kimberly Scott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Salkey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MD</w:t>
                      </w:r>
                    </w:p>
                    <w:p w14:paraId="74C98BD7" w14:textId="237A560E" w:rsidR="00332F12" w:rsidRDefault="00332F12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Residency Program Director</w:t>
                      </w:r>
                    </w:p>
                    <w:p w14:paraId="25C0CA03" w14:textId="17533987" w:rsidR="00332F12" w:rsidRDefault="00332F12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Associate Professor</w:t>
                      </w:r>
                    </w:p>
                    <w:p w14:paraId="6ED2A1A5" w14:textId="240443D4" w:rsidR="00332F12" w:rsidRDefault="00332F12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Department of Dermatology</w:t>
                      </w:r>
                    </w:p>
                    <w:p w14:paraId="52AAEF6A" w14:textId="27440AB7" w:rsidR="00332F12" w:rsidRPr="00AF4D8E" w:rsidRDefault="00332F12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Virginia Commonwealth University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57186801" w14:textId="051AA908" w:rsidR="007B5FCF" w:rsidRDefault="00BF667C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bookmarkStart w:id="1" w:name="_Hlk112318023"/>
                              <w:r>
                                <w:rPr>
                                  <w:rFonts w:cs="Calibri"/>
                                  <w:szCs w:val="22"/>
                                </w:rPr>
                                <w:t>Categorize</w:t>
                              </w:r>
                              <w:r w:rsidR="00332F12">
                                <w:rPr>
                                  <w:rFonts w:cs="Calibri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zCs w:val="22"/>
                                </w:rPr>
                                <w:t>cutaneous diseases that constitute dermatology emergencies</w:t>
                              </w:r>
                            </w:p>
                            <w:p w14:paraId="408D55C0" w14:textId="0EC91A3F" w:rsidR="00BF667C" w:rsidRDefault="00BF667C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Recognize skin disorders that represent evolving dermatology emergencies</w:t>
                              </w:r>
                            </w:p>
                            <w:p w14:paraId="54008FB1" w14:textId="686397DA" w:rsidR="00BF667C" w:rsidRPr="00A96DFE" w:rsidRDefault="00BF667C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Categorize cutaneous symptoms that represent diagnostic clues for systemic illness</w:t>
                              </w:r>
                            </w:p>
                            <w:bookmarkEnd w:id="1"/>
                            <w:p w14:paraId="38EBAADF" w14:textId="77777777" w:rsidR="00662762" w:rsidRPr="00662762" w:rsidRDefault="00662762" w:rsidP="0054600C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291825B" w14:textId="79421998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  <w:r w:rsidRPr="002B50C0">
                                <w:rPr>
                                  <w:b/>
                                  <w:szCs w:val="22"/>
                                </w:rPr>
                                <w:t>SMS Code: MOMZEL</w:t>
                              </w: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headset  is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0LCK2BAwAAcQsAAA4AAAAAAAAAAAAAAAAALgIA&#10;AGRycy9lMm9Eb2MueG1sUEsBAi0AFAAGAAgAAAAhAJy1AxbjAAAADAEAAA8AAAAAAAAAAAAAAAAA&#10;2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57186801" w14:textId="051AA908" w:rsidR="007B5FCF" w:rsidRDefault="00BF667C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bookmarkStart w:id="2" w:name="_Hlk112318023"/>
                        <w:r>
                          <w:rPr>
                            <w:rFonts w:cs="Calibri"/>
                            <w:szCs w:val="22"/>
                          </w:rPr>
                          <w:t>Categorize</w:t>
                        </w:r>
                        <w:r w:rsidR="00332F12">
                          <w:rPr>
                            <w:rFonts w:cs="Calibri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Cs w:val="22"/>
                          </w:rPr>
                          <w:t>cutaneous diseases that constitute dermatology emergencies</w:t>
                        </w:r>
                      </w:p>
                      <w:p w14:paraId="408D55C0" w14:textId="0EC91A3F" w:rsidR="00BF667C" w:rsidRDefault="00BF667C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Recognize skin disorders that represent evolving dermatology emergencies</w:t>
                        </w:r>
                      </w:p>
                      <w:p w14:paraId="54008FB1" w14:textId="686397DA" w:rsidR="00BF667C" w:rsidRPr="00A96DFE" w:rsidRDefault="00BF667C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Categorize cutaneous symptoms that represent diagnostic clues for systemic illness</w:t>
                        </w:r>
                      </w:p>
                      <w:bookmarkEnd w:id="2"/>
                      <w:p w14:paraId="38EBAADF" w14:textId="77777777" w:rsidR="00662762" w:rsidRPr="00662762" w:rsidRDefault="00662762" w:rsidP="0054600C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7291825B" w14:textId="79421998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  <w:r w:rsidRPr="002B50C0">
                          <w:rPr>
                            <w:b/>
                            <w:szCs w:val="22"/>
                          </w:rPr>
                          <w:t>SMS Code: MOMZEL</w:t>
                        </w: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headset  is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713D81F6" w:rsidR="003C2791" w:rsidRPr="00FD169C" w:rsidRDefault="007B5FCF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April </w:t>
                              </w:r>
                              <w:r w:rsidR="00332F12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18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713D81F6" w:rsidR="003C2791" w:rsidRPr="00FD169C" w:rsidRDefault="007B5FCF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April </w:t>
                        </w:r>
                        <w:r w:rsidR="00332F12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18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" filled="f" stroked="f">
                <v:path arrowok="t"/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47EE"/>
    <w:rsid w:val="00110DA1"/>
    <w:rsid w:val="00116891"/>
    <w:rsid w:val="001278C7"/>
    <w:rsid w:val="001329B8"/>
    <w:rsid w:val="00133A6D"/>
    <w:rsid w:val="00142CB0"/>
    <w:rsid w:val="0014465F"/>
    <w:rsid w:val="00146208"/>
    <w:rsid w:val="00151922"/>
    <w:rsid w:val="001644F5"/>
    <w:rsid w:val="00164B5E"/>
    <w:rsid w:val="00165423"/>
    <w:rsid w:val="00172D30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32F12"/>
    <w:rsid w:val="00340053"/>
    <w:rsid w:val="00343D92"/>
    <w:rsid w:val="003611CA"/>
    <w:rsid w:val="003642B3"/>
    <w:rsid w:val="00366B88"/>
    <w:rsid w:val="00367EC2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5159"/>
    <w:rsid w:val="00436E6C"/>
    <w:rsid w:val="00464630"/>
    <w:rsid w:val="004721FC"/>
    <w:rsid w:val="0048345A"/>
    <w:rsid w:val="004C0272"/>
    <w:rsid w:val="00505F3E"/>
    <w:rsid w:val="00526E8C"/>
    <w:rsid w:val="00530ABC"/>
    <w:rsid w:val="005361B2"/>
    <w:rsid w:val="0054600C"/>
    <w:rsid w:val="00555E20"/>
    <w:rsid w:val="00556EE2"/>
    <w:rsid w:val="00562339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452A"/>
    <w:rsid w:val="0064598B"/>
    <w:rsid w:val="00661767"/>
    <w:rsid w:val="00662762"/>
    <w:rsid w:val="00670C63"/>
    <w:rsid w:val="00677300"/>
    <w:rsid w:val="00685A60"/>
    <w:rsid w:val="00691C46"/>
    <w:rsid w:val="006935F8"/>
    <w:rsid w:val="00697A52"/>
    <w:rsid w:val="006A5554"/>
    <w:rsid w:val="006B7F9B"/>
    <w:rsid w:val="006D42C5"/>
    <w:rsid w:val="006E2488"/>
    <w:rsid w:val="006E3826"/>
    <w:rsid w:val="006F1F1D"/>
    <w:rsid w:val="006F53B8"/>
    <w:rsid w:val="00726117"/>
    <w:rsid w:val="007431C2"/>
    <w:rsid w:val="00753C77"/>
    <w:rsid w:val="00754D2E"/>
    <w:rsid w:val="00757546"/>
    <w:rsid w:val="007742A2"/>
    <w:rsid w:val="0078282F"/>
    <w:rsid w:val="00785A1E"/>
    <w:rsid w:val="007A0EC3"/>
    <w:rsid w:val="007A4DFB"/>
    <w:rsid w:val="007B5FCF"/>
    <w:rsid w:val="007C0A9D"/>
    <w:rsid w:val="007C2E6B"/>
    <w:rsid w:val="007C5AD9"/>
    <w:rsid w:val="007D01F4"/>
    <w:rsid w:val="007D0C3D"/>
    <w:rsid w:val="007F0AFC"/>
    <w:rsid w:val="00810F18"/>
    <w:rsid w:val="00813B48"/>
    <w:rsid w:val="00816ECB"/>
    <w:rsid w:val="00823A17"/>
    <w:rsid w:val="008364F7"/>
    <w:rsid w:val="00841F27"/>
    <w:rsid w:val="00864181"/>
    <w:rsid w:val="0087453D"/>
    <w:rsid w:val="00887C79"/>
    <w:rsid w:val="00897CEF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7559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A07B0D"/>
    <w:rsid w:val="00A309EE"/>
    <w:rsid w:val="00A31E66"/>
    <w:rsid w:val="00A4260B"/>
    <w:rsid w:val="00A446A5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472E"/>
    <w:rsid w:val="00C93834"/>
    <w:rsid w:val="00C96A9C"/>
    <w:rsid w:val="00CB1130"/>
    <w:rsid w:val="00CC2FF2"/>
    <w:rsid w:val="00CE0373"/>
    <w:rsid w:val="00D033DC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613E8"/>
    <w:rsid w:val="00E74174"/>
    <w:rsid w:val="00E757DF"/>
    <w:rsid w:val="00E77755"/>
    <w:rsid w:val="00E85712"/>
    <w:rsid w:val="00EA40C2"/>
    <w:rsid w:val="00EB31AB"/>
    <w:rsid w:val="00EB46BF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7E05"/>
    <w:rsid w:val="00F24A47"/>
    <w:rsid w:val="00F443DD"/>
    <w:rsid w:val="00F541EE"/>
    <w:rsid w:val="00F7300A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547C5-A456-4AF2-A643-0C3B800A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Liska, Kristin K.</cp:lastModifiedBy>
  <cp:revision>7</cp:revision>
  <cp:lastPrinted>2023-01-23T17:13:00Z</cp:lastPrinted>
  <dcterms:created xsi:type="dcterms:W3CDTF">2023-04-12T13:06:00Z</dcterms:created>
  <dcterms:modified xsi:type="dcterms:W3CDTF">2023-04-14T18:29:00Z</dcterms:modified>
</cp:coreProperties>
</file>